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2016" w:right="345" w:hanging="181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Сведения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о</w:t>
      </w:r>
      <w:r>
        <w:rPr>
          <w:rFonts w:ascii="Times New Roman" w:hAnsi="Times New Roman"/>
          <w:b/>
          <w:spacing w:val="-1"/>
          <w:sz w:val="18"/>
        </w:rPr>
        <w:t> доходах,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расходах,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имуществе </w:t>
      </w:r>
      <w:r>
        <w:rPr>
          <w:rFonts w:ascii="Times New Roman" w:hAnsi="Times New Roman"/>
          <w:b/>
          <w:sz w:val="18"/>
        </w:rPr>
        <w:t>и </w:t>
      </w:r>
      <w:r>
        <w:rPr>
          <w:rFonts w:ascii="Times New Roman" w:hAnsi="Times New Roman"/>
          <w:b/>
          <w:spacing w:val="-1"/>
          <w:sz w:val="18"/>
        </w:rPr>
        <w:t>обязательствах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имущественного характера</w:t>
      </w:r>
      <w:r>
        <w:rPr>
          <w:rFonts w:ascii="Times New Roman" w:hAnsi="Times New Roman"/>
          <w:b/>
          <w:spacing w:val="6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сотрудников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департамента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экономического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развития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администрации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города </w:t>
      </w:r>
      <w:r>
        <w:rPr>
          <w:rFonts w:ascii="Times New Roman" w:hAnsi="Times New Roman"/>
          <w:b/>
          <w:sz w:val="18"/>
        </w:rPr>
        <w:t>Твери</w:t>
      </w:r>
      <w:r>
        <w:rPr>
          <w:rFonts w:ascii="Times New Roman" w:hAnsi="Times New Roman"/>
          <w:b/>
          <w:sz w:val="18"/>
        </w:rPr>
        <w:t>,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а</w:t>
      </w:r>
      <w:r>
        <w:rPr>
          <w:rFonts w:ascii="Times New Roman" w:hAnsi="Times New Roman"/>
          <w:b/>
          <w:spacing w:val="-1"/>
          <w:sz w:val="18"/>
        </w:rPr>
        <w:t> также </w:t>
      </w:r>
      <w:r>
        <w:rPr>
          <w:rFonts w:ascii="Times New Roman" w:hAnsi="Times New Roman"/>
          <w:b/>
          <w:sz w:val="18"/>
        </w:rPr>
        <w:t>о</w:t>
      </w:r>
      <w:r>
        <w:rPr>
          <w:rFonts w:ascii="Times New Roman" w:hAnsi="Times New Roman"/>
          <w:b/>
          <w:spacing w:val="165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доходах,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расходах,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имуществе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и </w:t>
      </w:r>
      <w:r>
        <w:rPr>
          <w:rFonts w:ascii="Times New Roman" w:hAnsi="Times New Roman"/>
          <w:b/>
          <w:spacing w:val="-1"/>
          <w:sz w:val="18"/>
        </w:rPr>
        <w:t>обязательствах</w:t>
      </w:r>
      <w:r>
        <w:rPr>
          <w:rFonts w:ascii="Times New Roman" w:hAnsi="Times New Roman"/>
          <w:b/>
          <w:spacing w:val="7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имущественного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характера </w:t>
      </w:r>
      <w:r>
        <w:rPr>
          <w:rFonts w:ascii="Times New Roman" w:hAnsi="Times New Roman"/>
          <w:b/>
          <w:sz w:val="18"/>
        </w:rPr>
        <w:t>их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супруги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(супруга)</w:t>
      </w:r>
      <w:r>
        <w:rPr>
          <w:rFonts w:ascii="Times New Roman" w:hAnsi="Times New Roman"/>
          <w:b/>
          <w:sz w:val="18"/>
        </w:rPr>
        <w:t> и </w:t>
      </w:r>
      <w:r>
        <w:rPr>
          <w:rFonts w:ascii="Times New Roman" w:hAnsi="Times New Roman"/>
          <w:b/>
          <w:spacing w:val="-1"/>
          <w:sz w:val="18"/>
        </w:rPr>
        <w:t>несовершеннолетних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детей</w:t>
      </w:r>
      <w:r>
        <w:rPr>
          <w:rFonts w:ascii="Times New Roman" w:hAnsi="Times New Roman"/>
          <w:b/>
          <w:sz w:val="18"/>
        </w:rPr>
        <w:t> за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pacing w:val="1"/>
          <w:sz w:val="18"/>
        </w:rPr>
        <w:t>201</w:t>
      </w:r>
      <w:r>
        <w:rPr>
          <w:rFonts w:ascii="Times New Roman" w:hAnsi="Times New Roman"/>
          <w:b/>
          <w:spacing w:val="1"/>
          <w:sz w:val="18"/>
        </w:rPr>
        <w:t>7 </w:t>
      </w:r>
      <w:r>
        <w:rPr>
          <w:rFonts w:ascii="Times New Roman" w:hAnsi="Times New Roman"/>
          <w:b/>
          <w:spacing w:val="-1"/>
          <w:sz w:val="18"/>
        </w:rPr>
        <w:t>год</w:t>
      </w:r>
      <w:r>
        <w:rPr>
          <w:rFonts w:ascii="Times New Roman" w:hAnsi="Times New Roman"/>
          <w:sz w:val="18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1622"/>
        <w:gridCol w:w="1049"/>
        <w:gridCol w:w="833"/>
        <w:gridCol w:w="1476"/>
        <w:gridCol w:w="1383"/>
        <w:gridCol w:w="854"/>
        <w:gridCol w:w="619"/>
        <w:gridCol w:w="1483"/>
        <w:gridCol w:w="1155"/>
        <w:gridCol w:w="708"/>
        <w:gridCol w:w="1034"/>
        <w:gridCol w:w="922"/>
      </w:tblGrid>
      <w:tr>
        <w:trPr>
          <w:trHeight w:val="1136" w:hRule="exact"/>
        </w:trPr>
        <w:tc>
          <w:tcPr>
            <w:tcW w:w="20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ФИО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2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Должность</w:t>
            </w:r>
          </w:p>
        </w:tc>
        <w:tc>
          <w:tcPr>
            <w:tcW w:w="1882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8" w:lineRule="auto"/>
              <w:ind w:left="8" w:right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Декларированный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годовой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</w:p>
          <w:p>
            <w:pPr>
              <w:pStyle w:val="TableParagraph"/>
              <w:spacing w:line="240" w:lineRule="auto" w:before="1"/>
              <w:ind w:left="18" w:right="13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201</w:t>
            </w:r>
            <w:r>
              <w:rPr>
                <w:rFonts w:ascii="Times New Roman" w:hAnsi="Times New Roman"/>
                <w:spacing w:val="-1"/>
                <w:sz w:val="16"/>
              </w:rPr>
              <w:t>7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г.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(руб.),</w:t>
            </w:r>
            <w:r>
              <w:rPr>
                <w:rFonts w:ascii="Times New Roman" w:hAnsi="Times New Roman"/>
                <w:sz w:val="16"/>
              </w:rPr>
              <w:t> в</w:t>
            </w:r>
            <w:r>
              <w:rPr>
                <w:rFonts w:ascii="Times New Roman" w:hAnsi="Times New Roman"/>
                <w:spacing w:val="-1"/>
                <w:sz w:val="16"/>
              </w:rPr>
              <w:t> том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числе</w:t>
            </w:r>
            <w:r>
              <w:rPr>
                <w:rFonts w:ascii="Times New Roman" w:hAnsi="Times New Roman"/>
                <w:spacing w:val="-2"/>
                <w:sz w:val="16"/>
              </w:rPr>
              <w:t> 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-1"/>
                <w:sz w:val="16"/>
              </w:rPr>
              <w:t> основному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5816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8" w:lineRule="auto"/>
              <w:ind w:left="1506" w:right="499" w:hanging="10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транспортных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принадлежащих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2897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8" w:lineRule="auto"/>
              <w:ind w:left="54" w:right="54" w:firstLine="2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пользовании</w:t>
            </w:r>
          </w:p>
        </w:tc>
        <w:tc>
          <w:tcPr>
            <w:tcW w:w="92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1" w:right="4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Сведения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источниках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счет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которых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совершены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сделки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</w:p>
          <w:p>
            <w:pPr>
              <w:pStyle w:val="TableParagraph"/>
              <w:spacing w:line="240" w:lineRule="auto" w:before="1"/>
              <w:ind w:left="8" w:right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приобретени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ю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земельного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участка,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иного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</w:p>
          <w:p>
            <w:pPr>
              <w:pStyle w:val="TableParagraph"/>
              <w:spacing w:line="240" w:lineRule="auto" w:before="1"/>
              <w:ind w:left="8" w:right="5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 средства,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ценных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бумаг,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участия,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паев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уставных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(складочных</w:t>
            </w:r>
          </w:p>
          <w:p>
            <w:pPr>
              <w:pStyle w:val="TableParagraph"/>
              <w:spacing w:line="240" w:lineRule="auto" w:before="1"/>
              <w:ind w:left="18" w:right="1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> капиталах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организаций</w:t>
            </w:r>
          </w:p>
          <w:p>
            <w:pPr>
              <w:pStyle w:val="TableParagraph"/>
              <w:spacing w:line="240" w:lineRule="auto" w:before="1"/>
              <w:ind w:left="18" w:right="1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если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сумма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таких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сделок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превышает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общий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служащего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(работника)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его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супруги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(супруга) за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последних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года,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предшеству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ющих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отчетному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периоду</w:t>
            </w:r>
          </w:p>
        </w:tc>
      </w:tr>
      <w:tr>
        <w:trPr>
          <w:trHeight w:val="7360" w:hRule="exact"/>
        </w:trPr>
        <w:tc>
          <w:tcPr>
            <w:tcW w:w="202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2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/>
              <w:ind w:left="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Итого</w:t>
            </w:r>
            <w:r>
              <w:rPr>
                <w:rFonts w:ascii="Times New Roman" w:hAnsi="Times New Roman"/>
                <w:spacing w:val="-1"/>
                <w:sz w:val="16"/>
              </w:rPr>
              <w:t> доход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2" w:right="27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числе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4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19" w:right="218" w:firstLine="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2"/>
                <w:sz w:val="16"/>
              </w:rPr>
              <w:t>объекта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недвижимости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91" w:right="96" w:hanging="9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(кв.м.)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8" w:right="20" w:firstLine="3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располо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жения</w:t>
            </w:r>
          </w:p>
        </w:tc>
        <w:tc>
          <w:tcPr>
            <w:tcW w:w="1483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31" w:right="2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Транспортные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</w:t>
            </w:r>
          </w:p>
          <w:p>
            <w:pPr>
              <w:pStyle w:val="TableParagraph"/>
              <w:spacing w:line="240" w:lineRule="auto"/>
              <w:ind w:left="54" w:right="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(вид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транспортного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средства,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марка,</w:t>
            </w:r>
          </w:p>
          <w:p>
            <w:pPr>
              <w:pStyle w:val="TableParagraph"/>
              <w:spacing w:line="183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собственности)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58" w:firstLine="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2"/>
                <w:sz w:val="16"/>
              </w:rPr>
              <w:t>объектов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недвижимости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8" w:right="22" w:hanging="11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(кв.м)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" w:right="14" w:firstLine="2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расположения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7" w:hRule="exact"/>
        </w:trPr>
        <w:tc>
          <w:tcPr>
            <w:tcW w:w="20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2" w:right="299" w:hanging="1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Григорак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Дмитрий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Владимирович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330" w:right="329" w:firstLine="4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департамента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1592194,29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1592173,97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128" w:right="121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62,6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УАЗ</w:t>
            </w:r>
          </w:p>
          <w:p>
            <w:pPr>
              <w:pStyle w:val="TableParagraph"/>
              <w:spacing w:line="182" w:lineRule="exact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110,0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6840" w:h="11910" w:orient="landscape"/>
          <w:pgMar w:top="500" w:bottom="280" w:left="1020" w:right="4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1598"/>
        <w:gridCol w:w="1049"/>
        <w:gridCol w:w="833"/>
        <w:gridCol w:w="1294"/>
        <w:gridCol w:w="182"/>
        <w:gridCol w:w="1383"/>
        <w:gridCol w:w="804"/>
        <w:gridCol w:w="50"/>
        <w:gridCol w:w="619"/>
        <w:gridCol w:w="1483"/>
        <w:gridCol w:w="1155"/>
        <w:gridCol w:w="67"/>
        <w:gridCol w:w="641"/>
        <w:gridCol w:w="1034"/>
        <w:gridCol w:w="922"/>
      </w:tblGrid>
      <w:tr>
        <w:trPr>
          <w:trHeight w:val="766" w:hRule="exact"/>
        </w:trPr>
        <w:tc>
          <w:tcPr>
            <w:tcW w:w="20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9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383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19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5" w:right="16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CHEVROLET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CRUZ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6" w:right="18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0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362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358740,89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358740,89</w:t>
            </w:r>
          </w:p>
        </w:tc>
        <w:tc>
          <w:tcPr>
            <w:tcW w:w="4332" w:type="dxa"/>
            <w:gridSpan w:val="6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1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99" w:hRule="exact"/>
        </w:trPr>
        <w:tc>
          <w:tcPr>
            <w:tcW w:w="362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32" w:type="dxa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left="296" w:right="18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362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7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7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232627,42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7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99" w:hRule="exact"/>
        </w:trPr>
        <w:tc>
          <w:tcPr>
            <w:tcW w:w="362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3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1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3627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32" w:type="dxa"/>
            <w:gridSpan w:val="6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left="296" w:right="18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0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5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5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7" w:hRule="exact"/>
        </w:trPr>
        <w:tc>
          <w:tcPr>
            <w:tcW w:w="20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5" w:right="275" w:hanging="26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Виноградова Елена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Николаевна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9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317" w:firstLine="4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департамента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1612466,53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1233579,68</w:t>
            </w:r>
          </w:p>
        </w:tc>
        <w:tc>
          <w:tcPr>
            <w:tcW w:w="12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04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60,1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62" w:right="162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TIGUAN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5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5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72,1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5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14" w:hRule="exact"/>
        </w:trPr>
        <w:tc>
          <w:tcPr>
            <w:tcW w:w="202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65" w:type="dxa"/>
            <w:gridSpan w:val="2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70" w:type="dxa"/>
            <w:gridSpan w:val="2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2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3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47,2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3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362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32" w:type="dxa"/>
            <w:gridSpan w:val="6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72,1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6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81" w:hRule="exact"/>
        </w:trPr>
        <w:tc>
          <w:tcPr>
            <w:tcW w:w="3627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32" w:type="dxa"/>
            <w:gridSpan w:val="6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47,2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20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390" w:right="366" w:firstLine="30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Иванова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Ирина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Ивановна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9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1"/>
              <w:ind w:left="166" w:right="1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стратегического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планирования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инвестиционного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развития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1248391,47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1190853,70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04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36,4</w:t>
            </w:r>
          </w:p>
        </w:tc>
        <w:tc>
          <w:tcPr>
            <w:tcW w:w="670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KIA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JD </w:t>
            </w:r>
            <w:r>
              <w:rPr>
                <w:rFonts w:ascii="Times New Roman"/>
                <w:sz w:val="16"/>
              </w:rPr>
              <w:t>CEED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5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94" w:hRule="exact"/>
        </w:trPr>
        <w:tc>
          <w:tcPr>
            <w:tcW w:w="202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9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4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5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1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0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19,6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4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20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8" w:right="395" w:firstLine="29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Грицюк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Петровна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9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6" w:right="1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муниципальных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программ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2860768,85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1453555,25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1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9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3" w:hRule="exact"/>
        </w:trPr>
        <w:tc>
          <w:tcPr>
            <w:tcW w:w="20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 доля</w:t>
            </w:r>
          </w:p>
          <w:p>
            <w:pPr>
              <w:pStyle w:val="TableParagraph"/>
              <w:spacing w:line="240" w:lineRule="auto"/>
              <w:ind w:left="270" w:right="262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0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47,7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02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9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4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5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1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0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21,7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20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5" w:right="367" w:hanging="17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Лазарева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Лариса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Николаевна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9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50" w:right="151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1336509,27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1157916,83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51" w:right="4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 доля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61,6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28" w:right="127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 GETZ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4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51" w:hRule="exact"/>
        </w:trPr>
        <w:tc>
          <w:tcPr>
            <w:tcW w:w="20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34" w:right="329" w:hanging="17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Ануфриева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Дарья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Анатольевна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9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1" w:right="5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1378787,60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1378787,60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29,9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SANTA </w:t>
            </w:r>
            <w:r>
              <w:rPr>
                <w:rFonts w:ascii="Times New Roman" w:hAnsi="Times New Roman"/>
                <w:spacing w:val="-2"/>
                <w:sz w:val="16"/>
              </w:rPr>
              <w:t>FE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4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42,0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81" w:hRule="exact"/>
        </w:trPr>
        <w:tc>
          <w:tcPr>
            <w:tcW w:w="3627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1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32" w:type="dxa"/>
            <w:gridSpan w:val="6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6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012" w:hRule="exact"/>
        </w:trPr>
        <w:tc>
          <w:tcPr>
            <w:tcW w:w="20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471" w:right="141" w:hanging="30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Меньшакова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Светлана</w:t>
            </w:r>
            <w:r>
              <w:rPr>
                <w:rFonts w:ascii="Times New Roman" w:hAns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Владимировна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9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51" w:right="51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1050702,93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494676,11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0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67,4</w:t>
            </w:r>
          </w:p>
        </w:tc>
        <w:tc>
          <w:tcPr>
            <w:tcW w:w="670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162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POLO</w:t>
            </w:r>
            <w:r>
              <w:rPr>
                <w:rFonts w:ascii="Times New Roman" w:hAnsi="Times New Roman"/>
                <w:sz w:val="16"/>
              </w:rPr>
              <w:t> 1.2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500" w:bottom="280" w:left="1020" w:right="4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2"/>
        <w:gridCol w:w="1586"/>
        <w:gridCol w:w="1049"/>
        <w:gridCol w:w="833"/>
        <w:gridCol w:w="1294"/>
        <w:gridCol w:w="1565"/>
        <w:gridCol w:w="710"/>
        <w:gridCol w:w="144"/>
        <w:gridCol w:w="619"/>
        <w:gridCol w:w="1483"/>
        <w:gridCol w:w="1222"/>
        <w:gridCol w:w="641"/>
        <w:gridCol w:w="1034"/>
        <w:gridCol w:w="922"/>
      </w:tblGrid>
      <w:tr>
        <w:trPr>
          <w:trHeight w:val="281" w:hRule="exact"/>
        </w:trPr>
        <w:tc>
          <w:tcPr>
            <w:tcW w:w="3639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32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41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67,4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5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438" w:hRule="exact"/>
        </w:trPr>
        <w:tc>
          <w:tcPr>
            <w:tcW w:w="20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Козлов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Роман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Александрович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4" w:right="4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юрист</w:t>
            </w:r>
          </w:p>
          <w:p>
            <w:pPr>
              <w:pStyle w:val="TableParagraph"/>
              <w:spacing w:line="240" w:lineRule="auto" w:before="1"/>
              <w:ind w:left="10" w:right="-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3504414,22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1216826,71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9" w:right="22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3/10</w:t>
            </w:r>
          </w:p>
          <w:p>
            <w:pPr>
              <w:pStyle w:val="TableParagraph"/>
              <w:spacing w:line="240" w:lineRule="auto" w:before="1"/>
              <w:ind w:left="291" w:right="242" w:hanging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4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80,8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183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FORD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MONDEO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3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81" w:hRule="exact"/>
        </w:trPr>
        <w:tc>
          <w:tcPr>
            <w:tcW w:w="3639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32" w:type="dxa"/>
            <w:gridSpan w:val="5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41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80,8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3" w:hRule="exact"/>
        </w:trPr>
        <w:tc>
          <w:tcPr>
            <w:tcW w:w="20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8" w:right="290" w:firstLine="4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Довгаш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Оксана Валерьевна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9" w:right="4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юрист</w:t>
            </w:r>
          </w:p>
          <w:p>
            <w:pPr>
              <w:pStyle w:val="TableParagraph"/>
              <w:spacing w:line="240" w:lineRule="auto"/>
              <w:ind w:left="3"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272545,72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12436,38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19" w:right="211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2/4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4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48,5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289" w:right="288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SKODA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ROOMSTER</w:t>
            </w:r>
          </w:p>
          <w:p>
            <w:pPr>
              <w:pStyle w:val="TableParagraph"/>
              <w:spacing w:line="240" w:lineRule="auto" w:before="1"/>
              <w:ind w:left="3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</w:p>
        </w:tc>
        <w:tc>
          <w:tcPr>
            <w:tcW w:w="2897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52" w:hRule="exact"/>
        </w:trPr>
        <w:tc>
          <w:tcPr>
            <w:tcW w:w="2052" w:type="dxa"/>
            <w:vMerge/>
            <w:tcBorders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8"/>
              <w:ind w:left="404" w:right="355" w:firstLine="1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</w:p>
        </w:tc>
        <w:tc>
          <w:tcPr>
            <w:tcW w:w="85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94,5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3639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049" w:type="dxa"/>
            <w:vMerge w:val="restart"/>
            <w:tcBorders>
              <w:top w:val="single" w:sz="1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1774601,55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3" w:type="dxa"/>
            <w:vMerge w:val="restart"/>
            <w:tcBorders>
              <w:top w:val="single" w:sz="1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1774568,10</w:t>
            </w:r>
          </w:p>
        </w:tc>
        <w:tc>
          <w:tcPr>
            <w:tcW w:w="1294" w:type="dxa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1" w:right="4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 доля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4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53,7</w:t>
            </w:r>
          </w:p>
        </w:tc>
        <w:tc>
          <w:tcPr>
            <w:tcW w:w="619" w:type="dxa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left="286" w:right="291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SKODA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ROOMSTER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1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98" w:hRule="exact"/>
        </w:trPr>
        <w:tc>
          <w:tcPr>
            <w:tcW w:w="3639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404" w:right="355" w:firstLine="1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</w:p>
        </w:tc>
        <w:tc>
          <w:tcPr>
            <w:tcW w:w="85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94,5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363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32" w:type="dxa"/>
            <w:gridSpan w:val="5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4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94,5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0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81" w:hRule="exact"/>
        </w:trPr>
        <w:tc>
          <w:tcPr>
            <w:tcW w:w="3639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4332" w:type="dxa"/>
            <w:gridSpan w:val="5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94,5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3" w:hRule="exact"/>
        </w:trPr>
        <w:tc>
          <w:tcPr>
            <w:tcW w:w="20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65" w:right="325" w:hanging="23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Пименов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Дмитрий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Николаевич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" w:right="46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1104478,66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1029275,02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565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51" w:right="4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 доля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1/6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27,0</w:t>
            </w:r>
          </w:p>
        </w:tc>
        <w:tc>
          <w:tcPr>
            <w:tcW w:w="76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SAAB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9-3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1" w:hRule="exact"/>
        </w:trPr>
        <w:tc>
          <w:tcPr>
            <w:tcW w:w="20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51" w:right="4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 доля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76,4</w:t>
            </w: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33" w:hRule="exact"/>
        </w:trPr>
        <w:tc>
          <w:tcPr>
            <w:tcW w:w="20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4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56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8"/>
              <w:ind w:left="51" w:right="4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 доля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1/6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21,2</w:t>
            </w: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3639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1012481,49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729326,22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1" w:right="4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 долевая, доля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76,4</w:t>
            </w: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4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47,7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02" w:hRule="exact"/>
        </w:trPr>
        <w:tc>
          <w:tcPr>
            <w:tcW w:w="363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7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7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7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32" w:type="dxa"/>
            <w:gridSpan w:val="5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76,4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9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00" w:hRule="exact"/>
        </w:trPr>
        <w:tc>
          <w:tcPr>
            <w:tcW w:w="3639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5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5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5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32" w:type="dxa"/>
            <w:gridSpan w:val="5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76,4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6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50" w:hRule="exact"/>
        </w:trPr>
        <w:tc>
          <w:tcPr>
            <w:tcW w:w="20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54" w:right="326" w:hanging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Кондратьева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Анна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Александровна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4" w:right="46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1044148,85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1018508,85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33,3</w:t>
            </w:r>
          </w:p>
        </w:tc>
        <w:tc>
          <w:tcPr>
            <w:tcW w:w="76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97" w:type="dxa"/>
            <w:gridSpan w:val="3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49" w:hRule="exact"/>
        </w:trPr>
        <w:tc>
          <w:tcPr>
            <w:tcW w:w="205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76" w:right="445" w:hanging="1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Беденко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Софья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Владимировна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43" w:right="142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  <w:p>
            <w:pPr>
              <w:pStyle w:val="TableParagraph"/>
              <w:spacing w:line="240" w:lineRule="auto"/>
              <w:ind w:left="44" w:right="4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бухгалтерского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348617,18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91905,66</w:t>
            </w:r>
          </w:p>
        </w:tc>
        <w:tc>
          <w:tcPr>
            <w:tcW w:w="4332" w:type="dxa"/>
            <w:gridSpan w:val="5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234" w:right="234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FORD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FOCUS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4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73,5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500" w:bottom="280" w:left="1020" w:right="4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1586"/>
        <w:gridCol w:w="1049"/>
        <w:gridCol w:w="833"/>
        <w:gridCol w:w="1294"/>
        <w:gridCol w:w="182"/>
        <w:gridCol w:w="1383"/>
        <w:gridCol w:w="710"/>
        <w:gridCol w:w="94"/>
        <w:gridCol w:w="670"/>
        <w:gridCol w:w="1483"/>
        <w:gridCol w:w="1222"/>
        <w:gridCol w:w="650"/>
        <w:gridCol w:w="1034"/>
        <w:gridCol w:w="922"/>
      </w:tblGrid>
      <w:tr>
        <w:trPr>
          <w:trHeight w:val="948" w:hRule="exact"/>
        </w:trPr>
        <w:tc>
          <w:tcPr>
            <w:tcW w:w="365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985895,71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983815,71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73,5</w:t>
            </w:r>
          </w:p>
        </w:tc>
        <w:tc>
          <w:tcPr>
            <w:tcW w:w="76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241" w:lineRule="auto"/>
              <w:ind w:left="78" w:right="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NISSAN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ALMERA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CLASSIC</w:t>
            </w:r>
          </w:p>
          <w:p>
            <w:pPr>
              <w:pStyle w:val="TableParagraph"/>
              <w:spacing w:line="18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907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3651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32" w:type="dxa"/>
            <w:gridSpan w:val="6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2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5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7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73,5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7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1" w:hRule="exact"/>
        </w:trPr>
        <w:tc>
          <w:tcPr>
            <w:tcW w:w="206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454" w:right="285" w:hanging="1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Гаврилихина Ольга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Александровна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68" w:right="6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1"/>
                <w:sz w:val="16"/>
              </w:rPr>
              <w:t> 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1126469,81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1121477,91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565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19" w:right="212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10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1090,0</w:t>
            </w:r>
          </w:p>
        </w:tc>
        <w:tc>
          <w:tcPr>
            <w:tcW w:w="76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07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3" w:hRule="exact"/>
        </w:trPr>
        <w:tc>
          <w:tcPr>
            <w:tcW w:w="206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5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19" w:right="212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1/8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1600,0</w:t>
            </w: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0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206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5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39" w:right="192" w:hanging="1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 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1/8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66,5</w:t>
            </w: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0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83" w:hRule="exact"/>
        </w:trPr>
        <w:tc>
          <w:tcPr>
            <w:tcW w:w="206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19" w:right="212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62,2</w:t>
            </w:r>
          </w:p>
        </w:tc>
        <w:tc>
          <w:tcPr>
            <w:tcW w:w="76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0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3651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5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19" w:right="212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62,2</w:t>
            </w: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07" w:type="dxa"/>
            <w:gridSpan w:val="3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50" w:hRule="exact"/>
        </w:trPr>
        <w:tc>
          <w:tcPr>
            <w:tcW w:w="206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12" w:right="286" w:hanging="2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Баранович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Наталья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Всеволодовна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1" w:right="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1221638,85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1221638,85</w:t>
            </w:r>
          </w:p>
        </w:tc>
        <w:tc>
          <w:tcPr>
            <w:tcW w:w="4332" w:type="dxa"/>
            <w:gridSpan w:val="6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62" w:right="162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GOLF-4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50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35,2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1" w:hRule="exact"/>
        </w:trPr>
        <w:tc>
          <w:tcPr>
            <w:tcW w:w="206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Басуров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Роман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Александрович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1" w:right="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945302,38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945302,38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83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128" w:right="121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04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</w:t>
            </w:r>
          </w:p>
        </w:tc>
        <w:tc>
          <w:tcPr>
            <w:tcW w:w="67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07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3" w:hRule="exact"/>
        </w:trPr>
        <w:tc>
          <w:tcPr>
            <w:tcW w:w="206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38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28" w:right="121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0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67,1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0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206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3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0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40,2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07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3651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663157,89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661398,04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128" w:right="121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67,9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19" w:right="223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JUKE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40,2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133" w:hRule="exact"/>
        </w:trPr>
        <w:tc>
          <w:tcPr>
            <w:tcW w:w="206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6" w:right="309" w:firstLine="37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Басурова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Сабина Георгиевна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67" w:right="164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</w:p>
          <w:p>
            <w:pPr>
              <w:pStyle w:val="TableParagraph"/>
              <w:spacing w:line="240" w:lineRule="auto"/>
              <w:ind w:left="145" w:right="1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663157,89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661398,04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8" w:right="121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67,9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223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JUKE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40,2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3" w:hRule="exact"/>
        </w:trPr>
        <w:tc>
          <w:tcPr>
            <w:tcW w:w="3651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945302,38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945302,38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28" w:right="121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07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2" w:hRule="exact"/>
        </w:trPr>
        <w:tc>
          <w:tcPr>
            <w:tcW w:w="365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3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28" w:right="121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0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67,1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90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500" w:bottom="280" w:left="1020" w:right="4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79"/>
        <w:gridCol w:w="1586"/>
        <w:gridCol w:w="1049"/>
        <w:gridCol w:w="833"/>
        <w:gridCol w:w="1294"/>
        <w:gridCol w:w="182"/>
        <w:gridCol w:w="1090"/>
        <w:gridCol w:w="293"/>
        <w:gridCol w:w="442"/>
        <w:gridCol w:w="391"/>
        <w:gridCol w:w="50"/>
        <w:gridCol w:w="619"/>
        <w:gridCol w:w="1483"/>
        <w:gridCol w:w="1155"/>
        <w:gridCol w:w="58"/>
        <w:gridCol w:w="650"/>
        <w:gridCol w:w="1034"/>
        <w:gridCol w:w="922"/>
      </w:tblGrid>
      <w:tr>
        <w:trPr>
          <w:trHeight w:val="660" w:hRule="exact"/>
        </w:trPr>
        <w:tc>
          <w:tcPr>
            <w:tcW w:w="3651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38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3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40,2</w:t>
            </w:r>
          </w:p>
        </w:tc>
        <w:tc>
          <w:tcPr>
            <w:tcW w:w="6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206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Белов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Денис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Евгеньевич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8" w:right="6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959612,37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954221,95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3000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128" w:right="127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 GETZ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080" w:hRule="exact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38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3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52,3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206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574" w:right="249" w:hanging="32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Шарабанова Любовь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Викторовна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67" w:right="1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</w:p>
          <w:p>
            <w:pPr>
              <w:pStyle w:val="TableParagraph"/>
              <w:spacing w:line="240" w:lineRule="auto" w:before="1"/>
              <w:ind w:left="145" w:right="1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817601,35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815153,27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2330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9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16" w:hRule="exact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8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3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1456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8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3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650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80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38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3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8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24,9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38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28" w:right="121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3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69,2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4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138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3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18,5</w:t>
            </w:r>
          </w:p>
        </w:tc>
        <w:tc>
          <w:tcPr>
            <w:tcW w:w="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3651" w:type="dxa"/>
            <w:gridSpan w:val="3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  <w:r>
              <w:rPr>
                <w:rFonts w:ascii="Times New Roman"/>
                <w:spacing w:val="-1"/>
                <w:sz w:val="16"/>
              </w:rPr>
              <w:t> 000,00</w:t>
            </w:r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4361" w:type="dxa"/>
            <w:gridSpan w:val="8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69,2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135" w:hRule="exact"/>
        </w:trPr>
        <w:tc>
          <w:tcPr>
            <w:tcW w:w="206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Морозова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Ольга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Борисовна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67" w:right="1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</w:p>
          <w:p>
            <w:pPr>
              <w:pStyle w:val="TableParagraph"/>
              <w:spacing w:line="240" w:lineRule="auto" w:before="1"/>
              <w:ind w:left="145" w:right="1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1011285,07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1011285,07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83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83" w:type="dxa"/>
            <w:gridSpan w:val="3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600,0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1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7" w:right="98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DAEWOO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MATIZ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14" w:hRule="exact"/>
        </w:trPr>
        <w:tc>
          <w:tcPr>
            <w:tcW w:w="3651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9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1000,0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0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6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0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47,0</w:t>
            </w:r>
          </w:p>
        </w:tc>
        <w:tc>
          <w:tcPr>
            <w:tcW w:w="10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0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0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14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38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83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38,0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1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650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206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35" w:right="375" w:hanging="2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Рыбкин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Дмитрий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Сергеевич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left="68" w:right="6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925079,08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925079,08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121" w:right="15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44/100</w:t>
            </w:r>
          </w:p>
          <w:p>
            <w:pPr>
              <w:pStyle w:val="TableParagraph"/>
              <w:spacing w:line="240" w:lineRule="auto" w:before="1"/>
              <w:ind w:left="162" w:right="187" w:firstLine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571,2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97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66" w:hRule="exact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7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38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21" w:right="15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44/100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83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65,5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3651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66</w:t>
            </w:r>
            <w:r>
              <w:rPr>
                <w:rFonts w:ascii="Times New Roman"/>
                <w:spacing w:val="-1"/>
                <w:sz w:val="16"/>
              </w:rPr>
              <w:t> 000,00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61" w:type="dxa"/>
            <w:gridSpan w:val="8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right="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182" w:lineRule="exact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SSANG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YONG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DJ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96" w:right="18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08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8"/>
              <w:ind w:left="1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571,2</w:t>
            </w:r>
          </w:p>
        </w:tc>
        <w:tc>
          <w:tcPr>
            <w:tcW w:w="103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8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0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61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0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1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65,5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1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3651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153 075,60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6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96" w:right="18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1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571,2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</w:tr>
      <w:tr>
        <w:trPr>
          <w:trHeight w:val="216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61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65,5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3651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6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96" w:right="18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1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571,2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16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61" w:type="dxa"/>
            <w:gridSpan w:val="8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65,5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19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550" w:right="292" w:hanging="2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Александров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Иван</w:t>
            </w:r>
            <w:r>
              <w:rPr>
                <w:rFonts w:ascii="Times New Roman" w:hAns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Алексеевич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6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428" w:right="426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1048237,89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1048237,89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1272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71" w:right="68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35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12,5</w:t>
            </w:r>
          </w:p>
        </w:tc>
        <w:tc>
          <w:tcPr>
            <w:tcW w:w="1061" w:type="dxa"/>
            <w:gridSpan w:val="3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500" w:bottom="280" w:left="1020" w:right="4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79"/>
        <w:gridCol w:w="1586"/>
        <w:gridCol w:w="1049"/>
        <w:gridCol w:w="833"/>
        <w:gridCol w:w="1294"/>
        <w:gridCol w:w="1294"/>
        <w:gridCol w:w="706"/>
        <w:gridCol w:w="1061"/>
        <w:gridCol w:w="1483"/>
        <w:gridCol w:w="1155"/>
        <w:gridCol w:w="708"/>
        <w:gridCol w:w="1034"/>
        <w:gridCol w:w="922"/>
      </w:tblGrid>
      <w:tr>
        <w:trPr>
          <w:trHeight w:val="1124" w:hRule="exact"/>
        </w:trPr>
        <w:tc>
          <w:tcPr>
            <w:tcW w:w="198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6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86" w:right="182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1"/>
                <w:sz w:val="16"/>
              </w:rPr>
              <w:t> 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12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89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12,7</w:t>
            </w:r>
          </w:p>
        </w:tc>
        <w:tc>
          <w:tcPr>
            <w:tcW w:w="106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SOLARIS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198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6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296" w:right="18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3000,0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3651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105136,62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24181,82</w:t>
            </w:r>
          </w:p>
        </w:tc>
        <w:tc>
          <w:tcPr>
            <w:tcW w:w="12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71" w:right="89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3/4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47,7</w:t>
            </w:r>
          </w:p>
        </w:tc>
        <w:tc>
          <w:tcPr>
            <w:tcW w:w="10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14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296" w:right="18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3000,0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3651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2"/>
              <w:ind w:left="71" w:right="89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47,7</w:t>
            </w:r>
          </w:p>
        </w:tc>
        <w:tc>
          <w:tcPr>
            <w:tcW w:w="106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6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9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61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296" w:right="18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1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3000,0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6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3651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54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right="2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6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54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184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54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96" w:right="18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1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3000,0</w:t>
            </w:r>
          </w:p>
        </w:tc>
        <w:tc>
          <w:tcPr>
            <w:tcW w:w="1034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48" w:hRule="exact"/>
        </w:trPr>
        <w:tc>
          <w:tcPr>
            <w:tcW w:w="206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68" w:right="370" w:firstLine="42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Зорин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Артем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Андреевич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1" w:right="5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1"/>
                <w:sz w:val="16"/>
              </w:rPr>
              <w:t> 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940090,58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940090,58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9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2" w:right="77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53,0</w:t>
            </w:r>
          </w:p>
        </w:tc>
        <w:tc>
          <w:tcPr>
            <w:tcW w:w="1061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97" w:type="dxa"/>
            <w:gridSpan w:val="3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51" w:hRule="exact"/>
        </w:trPr>
        <w:tc>
          <w:tcPr>
            <w:tcW w:w="206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53" w:right="292" w:hanging="26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Павлова Валентина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Михайловна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1" w:right="5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1072212,44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887988,31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2" w:right="77" w:firstLine="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89,5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66" w:hRule="exact"/>
        </w:trPr>
        <w:tc>
          <w:tcPr>
            <w:tcW w:w="206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454" w:right="290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Кирсанова Наталья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Александровна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58" w:lineRule="auto"/>
              <w:ind w:left="51" w:right="5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потребительского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рынка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наружной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рекламы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480070,99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480070,99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4" w:right="264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92" w:right="8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245/1200</w:t>
            </w:r>
          </w:p>
          <w:p>
            <w:pPr>
              <w:pStyle w:val="TableParagraph"/>
              <w:spacing w:line="240" w:lineRule="auto" w:before="1"/>
              <w:ind w:left="133" w:right="127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844,5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66" w:hRule="exact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92" w:right="8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</w:p>
          <w:p>
            <w:pPr>
              <w:pStyle w:val="TableParagraph"/>
              <w:spacing w:line="240" w:lineRule="auto" w:before="1"/>
              <w:ind w:left="133" w:right="127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141,5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9" w:hRule="exact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2" w:right="8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</w:p>
          <w:p>
            <w:pPr>
              <w:pStyle w:val="TableParagraph"/>
              <w:spacing w:line="241" w:lineRule="auto"/>
              <w:ind w:left="133" w:right="127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48" w:hRule="exact"/>
        </w:trPr>
        <w:tc>
          <w:tcPr>
            <w:tcW w:w="3651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1127700,00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1127700,00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4" w:right="264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92" w:right="8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245/1200</w:t>
            </w:r>
          </w:p>
          <w:p>
            <w:pPr>
              <w:pStyle w:val="TableParagraph"/>
              <w:spacing w:line="240" w:lineRule="auto" w:before="1"/>
              <w:ind w:left="133" w:right="127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844,5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NISSAN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X-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TRAIL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67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2" w:right="8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</w:p>
          <w:p>
            <w:pPr>
              <w:pStyle w:val="TableParagraph"/>
              <w:spacing w:line="240" w:lineRule="auto"/>
              <w:ind w:left="133" w:right="127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70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141,5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234" w:right="234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FORD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FOCUS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500" w:bottom="280" w:left="102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Несовершеннолетний</w:t>
      </w:r>
      <w:r>
        <w:rPr>
          <w:spacing w:val="1"/>
        </w:rPr>
        <w:t> </w:t>
      </w:r>
      <w:r>
        <w:rPr>
          <w:spacing w:val="-1"/>
        </w:rPr>
        <w:t>ребенок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Несовершеннолетний</w:t>
      </w:r>
      <w:r>
        <w:rPr>
          <w:spacing w:val="1"/>
        </w:rPr>
        <w:t> </w:t>
      </w:r>
      <w:r>
        <w:rPr>
          <w:spacing w:val="-1"/>
        </w:rPr>
        <w:t>ребенок</w:t>
      </w:r>
    </w:p>
    <w:p>
      <w:pPr>
        <w:pStyle w:val="BodyText"/>
        <w:tabs>
          <w:tab w:pos="3935" w:val="left" w:leader="none"/>
          <w:tab w:pos="5368" w:val="left" w:leader="none"/>
          <w:tab w:pos="6155" w:val="left" w:leader="none"/>
        </w:tabs>
        <w:spacing w:line="240" w:lineRule="auto" w:before="126"/>
        <w:ind w:left="2903" w:right="0"/>
        <w:jc w:val="left"/>
      </w:pPr>
      <w:r>
        <w:rPr>
          <w:w w:val="95"/>
        </w:rPr>
        <w:br w:type="column"/>
      </w:r>
      <w:r>
        <w:rPr>
          <w:spacing w:val="-1"/>
          <w:w w:val="95"/>
        </w:rPr>
        <w:t>Квартира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48,4</w:t>
        <w:tab/>
      </w:r>
      <w:r>
        <w:rPr>
          <w:spacing w:val="-1"/>
        </w:rPr>
        <w:t>Россия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1859" w:val="left" w:leader="none"/>
          <w:tab w:pos="2910" w:val="left" w:leader="none"/>
          <w:tab w:pos="5077" w:val="left" w:leader="none"/>
          <w:tab w:pos="7348" w:val="left" w:leader="none"/>
        </w:tabs>
        <w:spacing w:line="240" w:lineRule="auto"/>
        <w:ind w:right="0"/>
        <w:jc w:val="left"/>
      </w:pP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1859" w:val="left" w:leader="none"/>
          <w:tab w:pos="2910" w:val="left" w:leader="none"/>
          <w:tab w:pos="5077" w:val="left" w:leader="none"/>
          <w:tab w:pos="7348" w:val="left" w:leader="none"/>
        </w:tabs>
        <w:spacing w:line="240" w:lineRule="auto"/>
        <w:ind w:right="0"/>
        <w:jc w:val="left"/>
      </w:pP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137" w:lineRule="exact"/>
        <w:ind w:left="619" w:right="0"/>
        <w:jc w:val="left"/>
      </w:pPr>
      <w:r>
        <w:rPr>
          <w:spacing w:val="-1"/>
        </w:rPr>
        <w:t>Земельный</w:t>
      </w:r>
    </w:p>
    <w:p>
      <w:pPr>
        <w:pStyle w:val="BodyText"/>
        <w:tabs>
          <w:tab w:pos="1750" w:val="left" w:leader="none"/>
          <w:tab w:pos="2535" w:val="left" w:leader="none"/>
          <w:tab w:pos="3437" w:val="left" w:leader="none"/>
        </w:tabs>
        <w:spacing w:line="247" w:lineRule="exact"/>
        <w:ind w:left="607" w:right="0" w:firstLine="124"/>
        <w:jc w:val="left"/>
      </w:pPr>
      <w:r>
        <w:rPr>
          <w:spacing w:val="-1"/>
          <w:position w:val="1"/>
        </w:rPr>
        <w:t>участок</w:t>
        <w:tab/>
      </w:r>
      <w:r>
        <w:rPr>
          <w:rFonts w:ascii="Times New Roman" w:hAnsi="Times New Roman"/>
          <w:spacing w:val="-1"/>
          <w:position w:val="11"/>
        </w:rPr>
        <w:t>844,5</w:t>
        <w:tab/>
      </w:r>
      <w:r>
        <w:rPr>
          <w:spacing w:val="-1"/>
          <w:position w:val="11"/>
        </w:rPr>
        <w:t>Россия</w:t>
        <w:tab/>
      </w: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pStyle w:val="BodyText"/>
        <w:tabs>
          <w:tab w:pos="1750" w:val="left" w:leader="none"/>
          <w:tab w:pos="2535" w:val="left" w:leader="none"/>
        </w:tabs>
        <w:spacing w:line="240" w:lineRule="auto" w:before="15"/>
        <w:ind w:left="619" w:right="0" w:hanging="12"/>
        <w:jc w:val="left"/>
      </w:pPr>
      <w:r>
        <w:rPr>
          <w:spacing w:val="-1"/>
        </w:rPr>
        <w:t>Жилой</w:t>
      </w:r>
      <w:r>
        <w:rPr>
          <w:spacing w:val="1"/>
        </w:rPr>
        <w:t> </w:t>
      </w:r>
      <w:r>
        <w:rPr>
          <w:spacing w:val="-1"/>
        </w:rPr>
        <w:t>дом</w:t>
        <w:tab/>
      </w:r>
      <w:r>
        <w:rPr>
          <w:rFonts w:ascii="Times New Roman" w:hAnsi="Times New Roman"/>
          <w:spacing w:val="-1"/>
        </w:rPr>
        <w:t>141,5</w:t>
        <w:tab/>
      </w:r>
      <w:r>
        <w:rPr>
          <w:spacing w:val="-1"/>
        </w:rPr>
        <w:t>Россия</w:t>
      </w:r>
    </w:p>
    <w:p>
      <w:pPr>
        <w:pStyle w:val="BodyText"/>
        <w:spacing w:line="137" w:lineRule="exact" w:before="29"/>
        <w:ind w:left="619" w:right="0"/>
        <w:jc w:val="left"/>
      </w:pPr>
      <w:r>
        <w:rPr>
          <w:spacing w:val="-1"/>
        </w:rPr>
        <w:t>Земельный</w:t>
      </w:r>
    </w:p>
    <w:p>
      <w:pPr>
        <w:pStyle w:val="BodyText"/>
        <w:tabs>
          <w:tab w:pos="1750" w:val="left" w:leader="none"/>
          <w:tab w:pos="2535" w:val="left" w:leader="none"/>
          <w:tab w:pos="3437" w:val="left" w:leader="none"/>
        </w:tabs>
        <w:spacing w:line="247" w:lineRule="exact"/>
        <w:ind w:left="607" w:right="0" w:firstLine="124"/>
        <w:jc w:val="left"/>
      </w:pPr>
      <w:r>
        <w:rPr>
          <w:spacing w:val="-1"/>
          <w:position w:val="1"/>
        </w:rPr>
        <w:t>участок</w:t>
        <w:tab/>
      </w:r>
      <w:r>
        <w:rPr>
          <w:rFonts w:ascii="Times New Roman" w:hAnsi="Times New Roman"/>
          <w:spacing w:val="-1"/>
          <w:position w:val="11"/>
        </w:rPr>
        <w:t>844,5</w:t>
        <w:tab/>
      </w:r>
      <w:r>
        <w:rPr>
          <w:spacing w:val="-1"/>
          <w:position w:val="11"/>
        </w:rPr>
        <w:t>Россия</w:t>
        <w:tab/>
      </w: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pStyle w:val="BodyText"/>
        <w:tabs>
          <w:tab w:pos="1750" w:val="left" w:leader="none"/>
          <w:tab w:pos="2535" w:val="left" w:leader="none"/>
        </w:tabs>
        <w:spacing w:line="240" w:lineRule="auto" w:before="15"/>
        <w:ind w:left="607" w:right="0"/>
        <w:jc w:val="left"/>
      </w:pPr>
      <w:r>
        <w:rPr>
          <w:spacing w:val="-1"/>
        </w:rPr>
        <w:t>Жилой</w:t>
      </w:r>
      <w:r>
        <w:rPr>
          <w:spacing w:val="1"/>
        </w:rPr>
        <w:t> </w:t>
      </w:r>
      <w:r>
        <w:rPr>
          <w:spacing w:val="-1"/>
        </w:rPr>
        <w:t>дом</w:t>
        <w:tab/>
      </w:r>
      <w:r>
        <w:rPr>
          <w:rFonts w:ascii="Times New Roman" w:hAnsi="Times New Roman"/>
          <w:spacing w:val="-1"/>
        </w:rPr>
        <w:t>141,5</w:t>
        <w:tab/>
      </w:r>
      <w:r>
        <w:rPr>
          <w:spacing w:val="-1"/>
        </w:rPr>
        <w:t>Россия</w:t>
      </w:r>
    </w:p>
    <w:p>
      <w:pPr>
        <w:spacing w:after="0" w:line="240" w:lineRule="auto"/>
        <w:jc w:val="left"/>
        <w:sectPr>
          <w:pgSz w:w="16840" w:h="11910" w:orient="landscape"/>
          <w:pgMar w:top="460" w:bottom="280" w:left="1000" w:right="400"/>
          <w:cols w:num="3" w:equalWidth="0">
            <w:col w:w="2995" w:space="82"/>
            <w:col w:w="7974" w:space="40"/>
            <w:col w:w="434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124"/>
        <w:ind w:left="769" w:right="0"/>
        <w:jc w:val="left"/>
        <w:rPr>
          <w:b w:val="0"/>
          <w:bCs w:val="0"/>
        </w:rPr>
      </w:pPr>
      <w:r>
        <w:rPr>
          <w:spacing w:val="-1"/>
        </w:rPr>
        <w:t>Николаев</w:t>
      </w:r>
      <w:r>
        <w:rPr/>
        <w:t> </w:t>
      </w:r>
      <w:r>
        <w:rPr>
          <w:spacing w:val="-1"/>
        </w:rPr>
        <w:t>Дмитрий</w:t>
      </w:r>
      <w:r>
        <w:rPr>
          <w:spacing w:val="23"/>
        </w:rPr>
        <w:t> </w:t>
      </w:r>
      <w:r>
        <w:rPr>
          <w:spacing w:val="-1"/>
        </w:rPr>
        <w:t>Борисович</w:t>
      </w:r>
      <w:r>
        <w:rPr>
          <w:b w:val="0"/>
        </w:rPr>
      </w:r>
    </w:p>
    <w:p>
      <w:pPr>
        <w:pStyle w:val="BodyText"/>
        <w:spacing w:line="240" w:lineRule="auto" w:before="29"/>
        <w:ind w:left="353" w:right="0"/>
        <w:jc w:val="center"/>
      </w:pPr>
      <w:r>
        <w:rPr/>
        <w:br w:type="column"/>
      </w:r>
      <w:r>
        <w:rPr>
          <w:spacing w:val="-1"/>
        </w:rPr>
        <w:t>Ведущий</w:t>
      </w:r>
      <w:r>
        <w:rPr>
          <w:spacing w:val="1"/>
        </w:rPr>
        <w:t> </w:t>
      </w:r>
      <w:r>
        <w:rPr>
          <w:spacing w:val="-1"/>
        </w:rPr>
        <w:t>специалист</w:t>
      </w:r>
      <w:r>
        <w:rPr>
          <w:spacing w:val="27"/>
        </w:rPr>
        <w:t> </w:t>
      </w:r>
      <w:r>
        <w:rPr>
          <w:spacing w:val="-2"/>
        </w:rPr>
        <w:t>отдела</w:t>
      </w:r>
      <w:r>
        <w:rPr>
          <w:spacing w:val="26"/>
        </w:rPr>
        <w:t> </w:t>
      </w:r>
      <w:r>
        <w:rPr>
          <w:spacing w:val="-1"/>
        </w:rPr>
        <w:t>потребительского</w:t>
      </w:r>
      <w:r>
        <w:rPr>
          <w:spacing w:val="25"/>
        </w:rPr>
        <w:t> </w:t>
      </w:r>
      <w:r>
        <w:rPr>
          <w:spacing w:val="-1"/>
        </w:rPr>
        <w:t>рынка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наружной</w:t>
      </w:r>
      <w:r>
        <w:rPr>
          <w:spacing w:val="23"/>
        </w:rPr>
        <w:t> </w:t>
      </w:r>
      <w:r>
        <w:rPr>
          <w:spacing w:val="-1"/>
        </w:rPr>
        <w:t>рекламы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1153" w:val="left" w:leader="none"/>
          <w:tab w:pos="2224" w:val="left" w:leader="none"/>
        </w:tabs>
        <w:spacing w:line="240" w:lineRule="auto"/>
        <w:ind w:left="214" w:right="0"/>
        <w:jc w:val="left"/>
      </w:pPr>
      <w:r>
        <w:rPr>
          <w:rFonts w:ascii="Times New Roman" w:hAnsi="Times New Roman"/>
          <w:spacing w:val="-2"/>
          <w:w w:val="95"/>
        </w:rPr>
        <w:t>810229,91</w:t>
        <w:tab/>
        <w:t>810229,91</w:t>
        <w:tab/>
      </w:r>
      <w:r>
        <w:rPr>
          <w:spacing w:val="-1"/>
        </w:rPr>
        <w:t>Квартира</w:t>
      </w:r>
    </w:p>
    <w:p>
      <w:pPr>
        <w:pStyle w:val="BodyText"/>
        <w:spacing w:line="240" w:lineRule="auto" w:before="123"/>
        <w:ind w:left="374" w:right="0"/>
        <w:jc w:val="center"/>
      </w:pPr>
      <w:r>
        <w:rPr/>
        <w:br w:type="column"/>
      </w:r>
      <w:r>
        <w:rPr>
          <w:spacing w:val="-1"/>
        </w:rPr>
        <w:t>Общая</w:t>
      </w:r>
      <w:r>
        <w:rPr>
          <w:spacing w:val="-2"/>
        </w:rPr>
        <w:t> </w:t>
      </w:r>
      <w:r>
        <w:rPr>
          <w:spacing w:val="-1"/>
        </w:rPr>
        <w:t>долевая,</w:t>
      </w:r>
      <w:r>
        <w:rPr>
          <w:spacing w:val="29"/>
        </w:rPr>
        <w:t> </w:t>
      </w:r>
      <w:r>
        <w:rPr>
          <w:spacing w:val="-1"/>
        </w:rPr>
        <w:t>доля</w:t>
      </w:r>
      <w:r>
        <w:rPr>
          <w:spacing w:val="1"/>
        </w:rPr>
        <w:t> </w:t>
      </w:r>
      <w:r>
        <w:rPr>
          <w:spacing w:val="-1"/>
        </w:rPr>
        <w:t>1/2</w:t>
      </w:r>
    </w:p>
    <w:p>
      <w:pPr>
        <w:pStyle w:val="BodyText"/>
        <w:spacing w:line="240" w:lineRule="auto" w:before="1"/>
        <w:ind w:left="374" w:right="0" w:firstLine="41"/>
        <w:jc w:val="center"/>
      </w:pPr>
      <w:r>
        <w:rPr/>
        <w:t>в</w:t>
      </w:r>
      <w:r>
        <w:rPr>
          <w:spacing w:val="-1"/>
        </w:rPr>
        <w:t> праве</w:t>
      </w:r>
      <w:r>
        <w:rPr>
          <w:spacing w:val="24"/>
        </w:rPr>
        <w:t> </w:t>
      </w:r>
      <w:r>
        <w:rPr>
          <w:spacing w:val="-1"/>
        </w:rPr>
        <w:t>собственности</w:t>
      </w:r>
    </w:p>
    <w:p>
      <w:pPr>
        <w:pStyle w:val="BodyText"/>
        <w:spacing w:line="240" w:lineRule="auto" w:before="121"/>
        <w:ind w:left="374" w:right="0"/>
        <w:jc w:val="center"/>
      </w:pPr>
      <w:r>
        <w:rPr>
          <w:spacing w:val="-1"/>
        </w:rPr>
        <w:t>Общая</w:t>
      </w:r>
      <w:r>
        <w:rPr>
          <w:spacing w:val="-2"/>
        </w:rPr>
        <w:t> </w:t>
      </w:r>
      <w:r>
        <w:rPr>
          <w:spacing w:val="-1"/>
        </w:rPr>
        <w:t>долевая,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1077" w:val="left" w:leader="none"/>
        </w:tabs>
        <w:spacing w:line="240" w:lineRule="auto"/>
        <w:ind w:left="281" w:right="0"/>
        <w:jc w:val="left"/>
      </w:pPr>
      <w:r>
        <w:rPr>
          <w:rFonts w:ascii="Times New Roman" w:hAnsi="Times New Roman"/>
          <w:spacing w:val="-1"/>
        </w:rPr>
        <w:t>66,6</w:t>
        <w:tab/>
      </w:r>
      <w:r>
        <w:rPr>
          <w:spacing w:val="-1"/>
        </w:rPr>
        <w:t>Россия</w:t>
      </w:r>
    </w:p>
    <w:p>
      <w:pPr>
        <w:pStyle w:val="BodyText"/>
        <w:spacing w:line="240" w:lineRule="auto" w:before="29"/>
        <w:ind w:left="525" w:right="88" w:hanging="2"/>
        <w:jc w:val="center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spacing w:val="-1"/>
        </w:rPr>
        <w:t>Автомобиль</w:t>
      </w:r>
      <w:r>
        <w:rPr>
          <w:spacing w:val="23"/>
        </w:rPr>
        <w:t> </w:t>
      </w:r>
      <w:r>
        <w:rPr>
          <w:spacing w:val="-2"/>
        </w:rPr>
        <w:t>легковой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SANG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YONG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KYRON</w:t>
      </w:r>
    </w:p>
    <w:p>
      <w:pPr>
        <w:pStyle w:val="BodyText"/>
        <w:spacing w:line="240" w:lineRule="auto" w:before="1"/>
        <w:ind w:left="436" w:right="0"/>
        <w:jc w:val="center"/>
      </w:pPr>
      <w:r>
        <w:rPr>
          <w:spacing w:val="-1"/>
        </w:rPr>
        <w:t>индивидуальная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2362" w:val="left" w:leader="none"/>
        </w:tabs>
        <w:spacing w:line="240" w:lineRule="auto"/>
        <w:ind w:left="452" w:right="0"/>
        <w:jc w:val="left"/>
      </w:pP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1000" w:right="400"/>
          <w:cols w:num="7" w:equalWidth="0">
            <w:col w:w="1872" w:space="40"/>
            <w:col w:w="1805" w:space="40"/>
            <w:col w:w="2867" w:space="40"/>
            <w:col w:w="1453" w:space="40"/>
            <w:col w:w="1550" w:space="40"/>
            <w:col w:w="1554" w:space="867"/>
            <w:col w:w="3272"/>
          </w:cols>
        </w:sectPr>
      </w:pPr>
    </w:p>
    <w:p>
      <w:pPr>
        <w:pStyle w:val="BodyText"/>
        <w:tabs>
          <w:tab w:pos="3970" w:val="left" w:leader="none"/>
          <w:tab w:pos="4909" w:val="left" w:leader="none"/>
          <w:tab w:pos="5980" w:val="left" w:leader="none"/>
        </w:tabs>
        <w:spacing w:line="240" w:lineRule="auto" w:before="92"/>
        <w:ind w:left="2264" w:right="0" w:hanging="591"/>
        <w:jc w:val="left"/>
      </w:pPr>
      <w:r>
        <w:rPr>
          <w:spacing w:val="-1"/>
        </w:rPr>
        <w:t>Супруга</w:t>
        <w:tab/>
      </w:r>
      <w:r>
        <w:rPr>
          <w:rFonts w:ascii="Times New Roman" w:hAnsi="Times New Roman"/>
          <w:spacing w:val="-2"/>
          <w:w w:val="95"/>
        </w:rPr>
        <w:t>475174,05</w:t>
        <w:tab/>
        <w:t>475174,05</w:t>
        <w:tab/>
      </w:r>
      <w:r>
        <w:rPr>
          <w:spacing w:val="-1"/>
        </w:rPr>
        <w:t>Квартира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0" w:right="639"/>
        <w:jc w:val="center"/>
      </w:pPr>
      <w:r>
        <w:rPr>
          <w:spacing w:val="-1"/>
        </w:rPr>
        <w:t>Ведущий</w:t>
      </w:r>
      <w:r>
        <w:rPr>
          <w:spacing w:val="1"/>
        </w:rPr>
        <w:t> </w:t>
      </w:r>
      <w:r>
        <w:rPr>
          <w:spacing w:val="-1"/>
        </w:rPr>
        <w:t>специалист</w:t>
      </w:r>
    </w:p>
    <w:p>
      <w:pPr>
        <w:pStyle w:val="BodyText"/>
        <w:spacing w:line="240" w:lineRule="auto" w:before="1"/>
        <w:ind w:left="633" w:right="219"/>
        <w:jc w:val="center"/>
      </w:pPr>
      <w:r>
        <w:rPr/>
        <w:br w:type="column"/>
      </w:r>
      <w:r>
        <w:rPr>
          <w:spacing w:val="-1"/>
        </w:rPr>
        <w:t>доля</w:t>
      </w:r>
      <w:r>
        <w:rPr>
          <w:spacing w:val="1"/>
        </w:rPr>
        <w:t> </w:t>
      </w:r>
      <w:r>
        <w:rPr>
          <w:spacing w:val="-1"/>
        </w:rPr>
        <w:t>1/2</w:t>
      </w:r>
      <w:r>
        <w:rPr>
          <w:spacing w:val="23"/>
        </w:rPr>
        <w:t> </w:t>
      </w:r>
      <w:r>
        <w:rPr/>
        <w:t>в</w:t>
      </w:r>
      <w:r>
        <w:rPr>
          <w:spacing w:val="-1"/>
        </w:rPr>
        <w:t> праве</w:t>
      </w:r>
    </w:p>
    <w:p>
      <w:pPr>
        <w:pStyle w:val="BodyText"/>
        <w:spacing w:line="240" w:lineRule="auto" w:before="1"/>
        <w:ind w:left="414" w:right="0"/>
        <w:jc w:val="center"/>
      </w:pPr>
      <w:r>
        <w:rPr>
          <w:spacing w:val="-1"/>
        </w:rPr>
        <w:t>собственности</w:t>
      </w:r>
    </w:p>
    <w:p>
      <w:pPr>
        <w:pStyle w:val="BodyText"/>
        <w:tabs>
          <w:tab w:pos="1115" w:val="left" w:leader="none"/>
          <w:tab w:pos="2308" w:val="left" w:leader="none"/>
          <w:tab w:pos="4499" w:val="left" w:leader="none"/>
          <w:tab w:pos="6410" w:val="left" w:leader="none"/>
        </w:tabs>
        <w:spacing w:line="240" w:lineRule="auto" w:before="2"/>
        <w:ind w:left="2200" w:right="0" w:hanging="1882"/>
        <w:jc w:val="left"/>
      </w:pPr>
      <w:r>
        <w:rPr/>
        <w:br w:type="column"/>
      </w:r>
      <w:r>
        <w:rPr>
          <w:rFonts w:ascii="Times New Roman" w:hAnsi="Times New Roman"/>
          <w:spacing w:val="-1"/>
        </w:rPr>
        <w:t>66,6</w:t>
        <w:tab/>
      </w:r>
      <w:r>
        <w:rPr>
          <w:spacing w:val="-1"/>
        </w:rPr>
        <w:t>Россия</w:t>
        <w:tab/>
      </w:r>
      <w:r>
        <w:rPr>
          <w:spacing w:val="-1"/>
          <w:position w:val="9"/>
        </w:rPr>
        <w:t>Не</w:t>
      </w:r>
      <w:r>
        <w:rPr>
          <w:spacing w:val="-2"/>
          <w:position w:val="9"/>
        </w:rPr>
        <w:t> </w:t>
      </w:r>
      <w:r>
        <w:rPr>
          <w:spacing w:val="-1"/>
          <w:position w:val="9"/>
        </w:rPr>
        <w:t>имеет</w:t>
        <w:tab/>
      </w: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2313" w:right="4277" w:hanging="113"/>
        <w:jc w:val="left"/>
      </w:pPr>
      <w:r>
        <w:rPr>
          <w:spacing w:val="-1"/>
        </w:rPr>
        <w:t>Автомобиль</w:t>
      </w:r>
      <w:r>
        <w:rPr>
          <w:spacing w:val="22"/>
        </w:rPr>
        <w:t> </w:t>
      </w:r>
      <w:r>
        <w:rPr>
          <w:spacing w:val="-2"/>
        </w:rPr>
        <w:t>легковой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1000" w:right="400"/>
          <w:cols w:num="3" w:equalWidth="0">
            <w:col w:w="6623" w:space="40"/>
            <w:col w:w="1416" w:space="40"/>
            <w:col w:w="7321"/>
          </w:cols>
        </w:sectPr>
      </w:pPr>
    </w:p>
    <w:p>
      <w:pPr>
        <w:pStyle w:val="Heading1"/>
        <w:spacing w:line="240" w:lineRule="auto"/>
        <w:ind w:left="682" w:right="0" w:hanging="118"/>
        <w:jc w:val="left"/>
        <w:rPr>
          <w:b w:val="0"/>
          <w:bCs w:val="0"/>
        </w:rPr>
      </w:pPr>
      <w:r>
        <w:rPr>
          <w:spacing w:val="-1"/>
        </w:rPr>
        <w:t>Карцев</w:t>
      </w:r>
      <w:r>
        <w:rPr>
          <w:spacing w:val="-3"/>
        </w:rPr>
        <w:t> </w:t>
      </w:r>
      <w:r>
        <w:rPr>
          <w:spacing w:val="-1"/>
        </w:rPr>
        <w:t>Валерий</w:t>
      </w:r>
      <w:r>
        <w:rPr>
          <w:spacing w:val="23"/>
        </w:rPr>
        <w:t> </w:t>
      </w:r>
      <w:r>
        <w:rPr>
          <w:spacing w:val="-1"/>
        </w:rPr>
        <w:t>Анатольевич</w:t>
      </w:r>
      <w:r>
        <w:rPr>
          <w:b w:val="0"/>
        </w:rPr>
      </w:r>
    </w:p>
    <w:p>
      <w:pPr>
        <w:pStyle w:val="BodyText"/>
        <w:spacing w:line="91" w:lineRule="exact"/>
        <w:ind w:left="556" w:right="0"/>
        <w:jc w:val="center"/>
      </w:pPr>
      <w:r>
        <w:rPr/>
        <w:br w:type="column"/>
      </w:r>
      <w:r>
        <w:rPr>
          <w:spacing w:val="-1"/>
        </w:rPr>
        <w:t>отдела</w:t>
      </w:r>
    </w:p>
    <w:p>
      <w:pPr>
        <w:pStyle w:val="BodyText"/>
        <w:spacing w:line="240" w:lineRule="auto" w:before="1"/>
        <w:ind w:left="557" w:right="0" w:firstLine="1"/>
        <w:jc w:val="center"/>
      </w:pPr>
      <w:r>
        <w:rPr>
          <w:spacing w:val="-1"/>
        </w:rPr>
        <w:t>потребительского</w:t>
      </w:r>
      <w:r>
        <w:rPr>
          <w:spacing w:val="25"/>
        </w:rPr>
        <w:t> </w:t>
      </w:r>
      <w:r>
        <w:rPr>
          <w:spacing w:val="-1"/>
        </w:rPr>
        <w:t>рынка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наружной</w:t>
      </w:r>
      <w:r>
        <w:rPr>
          <w:spacing w:val="23"/>
        </w:rPr>
        <w:t> </w:t>
      </w:r>
      <w:r>
        <w:rPr>
          <w:spacing w:val="-1"/>
        </w:rPr>
        <w:t>рекламы</w:t>
      </w:r>
    </w:p>
    <w:p>
      <w:pPr>
        <w:pStyle w:val="BodyText"/>
        <w:spacing w:line="240" w:lineRule="auto" w:before="92"/>
        <w:ind w:left="268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spacing w:val="-1"/>
        </w:rPr>
        <w:t>1220550,66</w:t>
      </w:r>
      <w:r>
        <w:rPr>
          <w:rFonts w:ascii="Times New Roman"/>
        </w:rPr>
        <w:t>   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1045746,09</w:t>
      </w:r>
    </w:p>
    <w:p>
      <w:pPr>
        <w:pStyle w:val="BodyText"/>
        <w:spacing w:line="138" w:lineRule="exact" w:before="1"/>
        <w:ind w:left="252" w:right="0"/>
        <w:jc w:val="left"/>
      </w:pPr>
      <w:r>
        <w:rPr/>
        <w:br w:type="column"/>
      </w:r>
      <w:r>
        <w:rPr>
          <w:spacing w:val="-1"/>
        </w:rPr>
        <w:t>Земельный</w:t>
      </w:r>
    </w:p>
    <w:p>
      <w:pPr>
        <w:pStyle w:val="BodyText"/>
        <w:tabs>
          <w:tab w:pos="1332" w:val="left" w:leader="none"/>
          <w:tab w:pos="2686" w:val="left" w:leader="none"/>
          <w:tab w:pos="3562" w:val="left" w:leader="none"/>
        </w:tabs>
        <w:spacing w:line="228" w:lineRule="exact"/>
        <w:ind w:left="252" w:right="0" w:firstLine="112"/>
        <w:jc w:val="left"/>
      </w:pPr>
      <w:r>
        <w:rPr>
          <w:spacing w:val="-1"/>
          <w:w w:val="95"/>
          <w:position w:val="-8"/>
        </w:rPr>
        <w:t>участок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  <w:w w:val="95"/>
        </w:rPr>
        <w:t>1500,0</w:t>
        <w:tab/>
      </w:r>
      <w:r>
        <w:rPr>
          <w:spacing w:val="-1"/>
        </w:rPr>
        <w:t>Россия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111" w:lineRule="exact"/>
        <w:ind w:left="252" w:right="0"/>
        <w:jc w:val="left"/>
      </w:pPr>
      <w:r>
        <w:rPr>
          <w:spacing w:val="-1"/>
        </w:rPr>
        <w:t>Земельный</w:t>
      </w:r>
    </w:p>
    <w:p>
      <w:pPr>
        <w:pStyle w:val="BodyText"/>
        <w:spacing w:line="240" w:lineRule="auto" w:before="1"/>
        <w:ind w:left="378" w:right="0" w:hanging="2"/>
        <w:jc w:val="center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spacing w:val="-1"/>
        </w:rPr>
        <w:t>MITSUBISHI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OUTLANDER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1"/>
        </w:rPr>
        <w:t>XL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2.4</w:t>
      </w:r>
    </w:p>
    <w:p>
      <w:pPr>
        <w:pStyle w:val="BodyText"/>
        <w:spacing w:line="240" w:lineRule="auto" w:before="1"/>
        <w:ind w:left="376" w:right="0"/>
        <w:jc w:val="center"/>
      </w:pPr>
      <w:r>
        <w:rPr>
          <w:spacing w:val="-1"/>
        </w:rPr>
        <w:t>индивидуальная</w:t>
      </w:r>
    </w:p>
    <w:p>
      <w:pPr>
        <w:pStyle w:val="BodyText"/>
        <w:tabs>
          <w:tab w:pos="1555" w:val="left" w:leader="none"/>
          <w:tab w:pos="2304" w:val="left" w:leader="none"/>
          <w:tab w:pos="3129" w:val="left" w:leader="none"/>
        </w:tabs>
        <w:spacing w:line="240" w:lineRule="auto" w:before="92"/>
        <w:ind w:left="369" w:right="0"/>
        <w:jc w:val="left"/>
      </w:pPr>
      <w:r>
        <w:rPr>
          <w:w w:val="95"/>
        </w:rPr>
        <w:br w:type="column"/>
      </w:r>
      <w:r>
        <w:rPr>
          <w:spacing w:val="-1"/>
          <w:w w:val="95"/>
        </w:rPr>
        <w:t>Квартира</w:t>
        <w:tab/>
      </w:r>
      <w:r>
        <w:rPr>
          <w:rFonts w:ascii="Times New Roman" w:hAnsi="Times New Roman"/>
          <w:spacing w:val="-1"/>
          <w:w w:val="95"/>
        </w:rPr>
        <w:t>43,6</w:t>
        <w:tab/>
      </w:r>
      <w:r>
        <w:rPr>
          <w:spacing w:val="-1"/>
        </w:rPr>
        <w:t>Россия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1000" w:right="400"/>
          <w:cols w:num="6" w:equalWidth="0">
            <w:col w:w="1761" w:space="40"/>
            <w:col w:w="1822" w:space="40"/>
            <w:col w:w="1969" w:space="40"/>
            <w:col w:w="4034" w:space="40"/>
            <w:col w:w="1614" w:space="40"/>
            <w:col w:w="4040"/>
          </w:cols>
        </w:sectPr>
      </w:pPr>
    </w:p>
    <w:p>
      <w:pPr>
        <w:pStyle w:val="BodyText"/>
        <w:tabs>
          <w:tab w:pos="3970" w:val="left" w:leader="none"/>
          <w:tab w:pos="4909" w:val="left" w:leader="none"/>
        </w:tabs>
        <w:spacing w:line="240" w:lineRule="auto" w:before="88"/>
        <w:ind w:left="1673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Супруга</w:t>
        <w:tab/>
      </w:r>
      <w:r>
        <w:rPr>
          <w:rFonts w:ascii="Times New Roman" w:hAnsi="Times New Roman"/>
          <w:spacing w:val="-2"/>
          <w:w w:val="95"/>
        </w:rPr>
        <w:t>460475,06</w:t>
        <w:tab/>
      </w:r>
      <w:r>
        <w:rPr>
          <w:rFonts w:ascii="Times New Roman" w:hAnsi="Times New Roman"/>
          <w:spacing w:val="-2"/>
        </w:rPr>
        <w:t>235152,96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2264" w:right="1871"/>
        <w:jc w:val="center"/>
      </w:pPr>
      <w:r>
        <w:rPr>
          <w:spacing w:val="-1"/>
        </w:rPr>
        <w:t>Ведущий</w:t>
      </w:r>
      <w:r>
        <w:rPr>
          <w:spacing w:val="1"/>
        </w:rPr>
        <w:t> </w:t>
      </w:r>
      <w:r>
        <w:rPr>
          <w:spacing w:val="-1"/>
        </w:rPr>
        <w:t>специалист</w:t>
      </w:r>
      <w:r>
        <w:rPr>
          <w:spacing w:val="26"/>
        </w:rPr>
        <w:t> </w:t>
      </w:r>
      <w:r>
        <w:rPr>
          <w:spacing w:val="-2"/>
        </w:rPr>
        <w:t>отдела</w:t>
      </w:r>
    </w:p>
    <w:p>
      <w:pPr>
        <w:pStyle w:val="BodyText"/>
        <w:tabs>
          <w:tab w:pos="1372" w:val="left" w:leader="none"/>
          <w:tab w:pos="2765" w:val="left" w:leader="none"/>
          <w:tab w:pos="3602" w:val="left" w:leader="none"/>
          <w:tab w:pos="4795" w:val="left" w:leader="none"/>
          <w:tab w:pos="6137" w:val="left" w:leader="none"/>
          <w:tab w:pos="7323" w:val="left" w:leader="none"/>
          <w:tab w:pos="8072" w:val="left" w:leader="none"/>
          <w:tab w:pos="8897" w:val="left" w:leader="none"/>
        </w:tabs>
        <w:spacing w:line="272" w:lineRule="exact"/>
        <w:ind w:left="350" w:right="0" w:firstLine="55"/>
        <w:jc w:val="left"/>
      </w:pPr>
      <w:r>
        <w:rPr/>
        <w:br w:type="column"/>
      </w:r>
      <w:r>
        <w:rPr>
          <w:spacing w:val="-1"/>
          <w:position w:val="2"/>
        </w:rPr>
        <w:t>участок</w:t>
        <w:tab/>
      </w:r>
      <w:r>
        <w:rPr>
          <w:spacing w:val="-1"/>
          <w:position w:val="11"/>
        </w:rPr>
        <w:t>Индивидуальная</w:t>
        <w:tab/>
      </w:r>
      <w:r>
        <w:rPr>
          <w:rFonts w:ascii="Times New Roman" w:hAnsi="Times New Roman"/>
          <w:spacing w:val="-1"/>
          <w:position w:val="11"/>
        </w:rPr>
        <w:t>506,0</w:t>
        <w:tab/>
      </w:r>
      <w:r>
        <w:rPr>
          <w:spacing w:val="-1"/>
          <w:w w:val="95"/>
          <w:position w:val="11"/>
        </w:rPr>
        <w:t>Россия</w:t>
        <w:tab/>
      </w:r>
      <w:r>
        <w:rPr>
          <w:spacing w:val="-1"/>
          <w:position w:val="9"/>
        </w:rPr>
        <w:t>Не</w:t>
      </w:r>
      <w:r>
        <w:rPr>
          <w:spacing w:val="-2"/>
          <w:position w:val="9"/>
        </w:rPr>
        <w:t> </w:t>
      </w:r>
      <w:r>
        <w:rPr>
          <w:spacing w:val="-1"/>
          <w:position w:val="9"/>
        </w:rPr>
        <w:t>имеет</w:t>
        <w:tab/>
      </w:r>
      <w:r>
        <w:rPr>
          <w:spacing w:val="-1"/>
          <w:w w:val="95"/>
        </w:rPr>
        <w:t>Квартира</w:t>
        <w:tab/>
      </w:r>
      <w:r>
        <w:rPr>
          <w:rFonts w:ascii="Times New Roman" w:hAnsi="Times New Roman"/>
          <w:spacing w:val="-1"/>
        </w:rPr>
        <w:t>35,0</w:t>
        <w:tab/>
      </w:r>
      <w:r>
        <w:rPr>
          <w:spacing w:val="-1"/>
          <w:w w:val="95"/>
        </w:rPr>
        <w:t>Россия</w:t>
        <w:tab/>
      </w: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pStyle w:val="BodyText"/>
        <w:tabs>
          <w:tab w:pos="1372" w:val="left" w:leader="none"/>
          <w:tab w:pos="2805" w:val="left" w:leader="none"/>
          <w:tab w:pos="3602" w:val="left" w:leader="none"/>
        </w:tabs>
        <w:spacing w:line="240" w:lineRule="auto" w:before="15"/>
        <w:ind w:left="350" w:right="0"/>
        <w:jc w:val="left"/>
      </w:pPr>
      <w:r>
        <w:rPr>
          <w:spacing w:val="-1"/>
          <w:w w:val="95"/>
        </w:rPr>
        <w:t>Квартира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43,6</w:t>
        <w:tab/>
      </w:r>
      <w:r>
        <w:rPr>
          <w:spacing w:val="-1"/>
        </w:rPr>
        <w:t>Россия</w:t>
      </w:r>
    </w:p>
    <w:p>
      <w:pPr>
        <w:pStyle w:val="BodyText"/>
        <w:spacing w:line="240" w:lineRule="auto" w:before="29"/>
        <w:ind w:left="4687" w:right="4277"/>
        <w:jc w:val="center"/>
      </w:pPr>
      <w:r>
        <w:rPr>
          <w:spacing w:val="-1"/>
        </w:rPr>
        <w:t>Автомобиль</w:t>
      </w:r>
      <w:r>
        <w:rPr>
          <w:spacing w:val="22"/>
        </w:rPr>
        <w:t> </w:t>
      </w:r>
      <w:r>
        <w:rPr>
          <w:spacing w:val="-2"/>
        </w:rPr>
        <w:t>легковой</w:t>
      </w:r>
    </w:p>
    <w:p>
      <w:pPr>
        <w:spacing w:after="0" w:line="240" w:lineRule="auto"/>
        <w:jc w:val="center"/>
        <w:sectPr>
          <w:type w:val="continuous"/>
          <w:pgSz w:w="16840" w:h="11910" w:orient="landscape"/>
          <w:pgMar w:top="500" w:bottom="280" w:left="1000" w:right="400"/>
          <w:cols w:num="2" w:equalWidth="0">
            <w:col w:w="5590" w:space="40"/>
            <w:col w:w="9810"/>
          </w:cols>
        </w:sectPr>
      </w:pPr>
    </w:p>
    <w:p>
      <w:pPr>
        <w:pStyle w:val="Heading1"/>
        <w:spacing w:line="240" w:lineRule="auto"/>
        <w:ind w:right="0" w:firstLine="0"/>
        <w:jc w:val="left"/>
        <w:rPr>
          <w:b w:val="0"/>
          <w:bCs w:val="0"/>
        </w:rPr>
      </w:pPr>
      <w:r>
        <w:rPr>
          <w:spacing w:val="-1"/>
        </w:rPr>
        <w:t>Круглов</w:t>
      </w:r>
      <w:r>
        <w:rPr>
          <w:spacing w:val="-3"/>
        </w:rPr>
        <w:t> </w:t>
      </w:r>
      <w:r>
        <w:rPr>
          <w:spacing w:val="-2"/>
        </w:rPr>
        <w:t>Юрий</w:t>
      </w:r>
      <w:r>
        <w:rPr>
          <w:spacing w:val="1"/>
        </w:rPr>
        <w:t> </w:t>
      </w:r>
      <w:r>
        <w:rPr>
          <w:spacing w:val="-1"/>
        </w:rPr>
        <w:t>Васильевич</w:t>
      </w:r>
      <w:r>
        <w:rPr>
          <w:b w:val="0"/>
        </w:rPr>
      </w:r>
    </w:p>
    <w:p>
      <w:pPr>
        <w:pStyle w:val="BodyText"/>
        <w:spacing w:line="240" w:lineRule="auto" w:before="1"/>
        <w:ind w:left="150" w:right="0" w:firstLine="1"/>
        <w:jc w:val="center"/>
      </w:pPr>
      <w:r>
        <w:rPr/>
        <w:br w:type="column"/>
      </w:r>
      <w:r>
        <w:rPr>
          <w:spacing w:val="-1"/>
        </w:rPr>
        <w:t>потребительского</w:t>
      </w:r>
      <w:r>
        <w:rPr>
          <w:spacing w:val="26"/>
        </w:rPr>
        <w:t> </w:t>
      </w:r>
      <w:r>
        <w:rPr>
          <w:spacing w:val="-1"/>
        </w:rPr>
        <w:t>рынка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наружной</w:t>
      </w:r>
      <w:r>
        <w:rPr>
          <w:spacing w:val="23"/>
        </w:rPr>
        <w:t> </w:t>
      </w:r>
      <w:r>
        <w:rPr>
          <w:spacing w:val="-1"/>
        </w:rPr>
        <w:t>рекламы</w:t>
      </w:r>
    </w:p>
    <w:p>
      <w:pPr>
        <w:pStyle w:val="BodyText"/>
        <w:tabs>
          <w:tab w:pos="1136" w:val="left" w:leader="none"/>
          <w:tab w:pos="2235" w:val="left" w:leader="none"/>
          <w:tab w:pos="3229" w:val="left" w:leader="none"/>
          <w:tab w:pos="4662" w:val="left" w:leader="none"/>
          <w:tab w:pos="5459" w:val="left" w:leader="none"/>
        </w:tabs>
        <w:spacing w:line="185" w:lineRule="exact"/>
        <w:ind w:left="156" w:right="0"/>
        <w:jc w:val="left"/>
      </w:pPr>
      <w:r>
        <w:rPr/>
        <w:br w:type="column"/>
      </w:r>
      <w:r>
        <w:rPr>
          <w:rFonts w:ascii="Times New Roman" w:hAnsi="Times New Roman"/>
          <w:spacing w:val="-1"/>
        </w:rPr>
        <w:t>1120923,45</w:t>
        <w:tab/>
      </w:r>
      <w:r>
        <w:rPr>
          <w:rFonts w:ascii="Times New Roman" w:hAnsi="Times New Roman"/>
          <w:spacing w:val="-2"/>
          <w:w w:val="95"/>
        </w:rPr>
        <w:t>826040,20</w:t>
        <w:tab/>
      </w:r>
      <w:r>
        <w:rPr>
          <w:spacing w:val="-1"/>
          <w:w w:val="95"/>
        </w:rPr>
        <w:t>Комната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25,4</w:t>
        <w:tab/>
      </w:r>
      <w:r>
        <w:rPr>
          <w:spacing w:val="-1"/>
          <w:position w:val="9"/>
        </w:rPr>
        <w:t>Россия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139" w:lineRule="exact"/>
        <w:ind w:left="2134" w:right="3009"/>
        <w:jc w:val="center"/>
      </w:pPr>
      <w:r>
        <w:rPr>
          <w:spacing w:val="-1"/>
        </w:rPr>
        <w:t>Земельный</w:t>
      </w:r>
    </w:p>
    <w:p>
      <w:pPr>
        <w:pStyle w:val="BodyText"/>
        <w:tabs>
          <w:tab w:pos="3229" w:val="left" w:leader="none"/>
          <w:tab w:pos="4583" w:val="left" w:leader="none"/>
          <w:tab w:pos="5459" w:val="left" w:leader="none"/>
        </w:tabs>
        <w:spacing w:line="229" w:lineRule="exact"/>
        <w:ind w:left="2149" w:right="0" w:firstLine="112"/>
        <w:jc w:val="left"/>
      </w:pPr>
      <w:r>
        <w:rPr>
          <w:spacing w:val="-1"/>
          <w:w w:val="95"/>
          <w:position w:val="-8"/>
        </w:rPr>
        <w:t>участок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990,00</w:t>
        <w:tab/>
      </w:r>
      <w:r>
        <w:rPr>
          <w:spacing w:val="-1"/>
        </w:rPr>
        <w:t>Россия</w:t>
      </w:r>
    </w:p>
    <w:p>
      <w:pPr>
        <w:pStyle w:val="BodyText"/>
        <w:spacing w:line="139" w:lineRule="exact" w:before="31"/>
        <w:ind w:left="2134" w:right="3009"/>
        <w:jc w:val="center"/>
      </w:pPr>
      <w:r>
        <w:rPr>
          <w:spacing w:val="-1"/>
        </w:rPr>
        <w:t>Земельный</w:t>
      </w:r>
    </w:p>
    <w:p>
      <w:pPr>
        <w:pStyle w:val="BodyText"/>
        <w:tabs>
          <w:tab w:pos="3229" w:val="left" w:leader="none"/>
          <w:tab w:pos="4583" w:val="left" w:leader="none"/>
          <w:tab w:pos="5459" w:val="left" w:leader="none"/>
        </w:tabs>
        <w:spacing w:line="229" w:lineRule="exact"/>
        <w:ind w:left="2262" w:right="0"/>
        <w:jc w:val="left"/>
      </w:pPr>
      <w:r>
        <w:rPr>
          <w:spacing w:val="-1"/>
          <w:position w:val="-8"/>
        </w:rPr>
        <w:t>участок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  <w:w w:val="95"/>
        </w:rPr>
        <w:t>500,00</w:t>
        <w:tab/>
      </w:r>
      <w:r>
        <w:rPr>
          <w:spacing w:val="-1"/>
        </w:rPr>
        <w:t>Россия</w:t>
      </w:r>
    </w:p>
    <w:p>
      <w:pPr>
        <w:pStyle w:val="BodyText"/>
        <w:spacing w:line="240" w:lineRule="auto" w:before="1"/>
        <w:ind w:left="423" w:right="0" w:hanging="267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spacing w:val="-2"/>
        </w:rPr>
        <w:t>VOLKSWAGEN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PASSAT</w:t>
      </w:r>
    </w:p>
    <w:p>
      <w:pPr>
        <w:pStyle w:val="BodyText"/>
        <w:spacing w:line="183" w:lineRule="exact"/>
        <w:ind w:left="161" w:right="0"/>
        <w:jc w:val="left"/>
      </w:pPr>
      <w:r>
        <w:rPr>
          <w:spacing w:val="-1"/>
        </w:rPr>
        <w:t>индивидуальная</w:t>
      </w:r>
    </w:p>
    <w:p>
      <w:pPr>
        <w:pStyle w:val="BodyText"/>
        <w:tabs>
          <w:tab w:pos="1342" w:val="left" w:leader="none"/>
          <w:tab w:pos="2091" w:val="left" w:leader="none"/>
          <w:tab w:pos="2917" w:val="left" w:leader="none"/>
        </w:tabs>
        <w:spacing w:line="240" w:lineRule="auto" w:before="1"/>
        <w:ind w:left="156" w:right="0"/>
        <w:jc w:val="left"/>
      </w:pPr>
      <w:r>
        <w:rPr>
          <w:w w:val="95"/>
        </w:rPr>
        <w:br w:type="column"/>
      </w:r>
      <w:r>
        <w:rPr>
          <w:spacing w:val="-1"/>
          <w:w w:val="95"/>
        </w:rPr>
        <w:t>Квартира</w:t>
        <w:tab/>
      </w:r>
      <w:r>
        <w:rPr>
          <w:rFonts w:ascii="Times New Roman" w:hAnsi="Times New Roman"/>
          <w:spacing w:val="-1"/>
          <w:w w:val="95"/>
        </w:rPr>
        <w:t>71,0</w:t>
        <w:tab/>
      </w:r>
      <w:r>
        <w:rPr>
          <w:spacing w:val="-1"/>
        </w:rPr>
        <w:t>Россия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1000" w:right="400"/>
          <w:cols w:num="5" w:equalWidth="0">
            <w:col w:w="2168" w:space="40"/>
            <w:col w:w="1414" w:space="151"/>
            <w:col w:w="5932" w:space="314"/>
            <w:col w:w="1283" w:space="308"/>
            <w:col w:w="3830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3970" w:val="left" w:leader="none"/>
          <w:tab w:pos="4936" w:val="left" w:leader="none"/>
        </w:tabs>
        <w:spacing w:line="240" w:lineRule="auto"/>
        <w:ind w:left="1673" w:right="0"/>
        <w:jc w:val="left"/>
      </w:pPr>
      <w:r>
        <w:rPr>
          <w:spacing w:val="-1"/>
        </w:rPr>
        <w:t>Супруга</w:t>
        <w:tab/>
      </w:r>
      <w:r>
        <w:rPr>
          <w:rFonts w:ascii="Times New Roman" w:hAnsi="Times New Roman"/>
          <w:spacing w:val="-2"/>
          <w:w w:val="95"/>
        </w:rPr>
        <w:t>321805,00</w:t>
        <w:tab/>
      </w: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pStyle w:val="BodyText"/>
        <w:spacing w:line="138" w:lineRule="exact" w:before="31"/>
        <w:ind w:left="322" w:right="0"/>
        <w:jc w:val="left"/>
      </w:pPr>
      <w:r>
        <w:rPr/>
        <w:br w:type="column"/>
      </w:r>
      <w:r>
        <w:rPr>
          <w:spacing w:val="-1"/>
        </w:rPr>
        <w:t>Земельный</w:t>
      </w:r>
    </w:p>
    <w:p>
      <w:pPr>
        <w:pStyle w:val="BodyText"/>
        <w:tabs>
          <w:tab w:pos="967" w:val="left" w:leader="none"/>
          <w:tab w:pos="2400" w:val="left" w:leader="none"/>
          <w:tab w:pos="3197" w:val="left" w:leader="none"/>
        </w:tabs>
        <w:spacing w:line="228" w:lineRule="exact"/>
        <w:ind w:left="0" w:right="0"/>
        <w:jc w:val="right"/>
      </w:pPr>
      <w:r>
        <w:rPr>
          <w:spacing w:val="-1"/>
          <w:position w:val="-8"/>
        </w:rPr>
        <w:t>участок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18,0</w:t>
        <w:tab/>
      </w:r>
      <w:r>
        <w:rPr>
          <w:spacing w:val="-1"/>
          <w:w w:val="95"/>
        </w:rPr>
        <w:t>Россия</w:t>
      </w:r>
    </w:p>
    <w:p>
      <w:pPr>
        <w:pStyle w:val="BodyText"/>
        <w:tabs>
          <w:tab w:pos="1293" w:val="left" w:leader="none"/>
          <w:tab w:pos="1401" w:val="left" w:leader="none"/>
          <w:tab w:pos="2719" w:val="left" w:leader="none"/>
          <w:tab w:pos="2835" w:val="left" w:leader="none"/>
          <w:tab w:pos="3514" w:val="left" w:leader="none"/>
          <w:tab w:pos="3631" w:val="left" w:leader="none"/>
        </w:tabs>
        <w:spacing w:line="278" w:lineRule="auto" w:before="33"/>
        <w:ind w:left="379" w:right="0" w:hanging="68"/>
        <w:jc w:val="right"/>
      </w:pPr>
      <w:r>
        <w:rPr>
          <w:spacing w:val="-1"/>
        </w:rPr>
        <w:t>Жилой</w:t>
      </w:r>
      <w:r>
        <w:rPr>
          <w:spacing w:val="1"/>
        </w:rPr>
        <w:t> </w:t>
      </w:r>
      <w:r>
        <w:rPr>
          <w:spacing w:val="-1"/>
        </w:rPr>
        <w:t>дом</w:t>
        <w:tab/>
        <w:tab/>
        <w:t>Индивидуальная</w:t>
        <w:tab/>
        <w:tab/>
      </w:r>
      <w:r>
        <w:rPr>
          <w:rFonts w:ascii="Times New Roman" w:hAnsi="Times New Roman"/>
          <w:spacing w:val="-1"/>
          <w:w w:val="95"/>
        </w:rPr>
        <w:t>34,7</w:t>
        <w:tab/>
        <w:tab/>
      </w:r>
      <w:r>
        <w:rPr>
          <w:spacing w:val="-1"/>
          <w:w w:val="95"/>
        </w:rPr>
        <w:t>Россия</w:t>
      </w:r>
      <w:r>
        <w:rPr>
          <w:spacing w:val="27"/>
        </w:rPr>
        <w:t> </w:t>
      </w:r>
      <w:r>
        <w:rPr>
          <w:spacing w:val="-1"/>
        </w:rPr>
        <w:t>Квартира</w:t>
        <w:tab/>
        <w:tab/>
        <w:t>Индивидуальная</w:t>
        <w:tab/>
        <w:tab/>
      </w:r>
      <w:r>
        <w:rPr>
          <w:rFonts w:ascii="Times New Roman" w:hAnsi="Times New Roman"/>
          <w:spacing w:val="-1"/>
          <w:w w:val="95"/>
        </w:rPr>
        <w:t>71,0</w:t>
        <w:tab/>
        <w:tab/>
      </w:r>
      <w:r>
        <w:rPr>
          <w:spacing w:val="-1"/>
          <w:w w:val="95"/>
        </w:rPr>
        <w:t>Россия</w:t>
      </w:r>
      <w:r>
        <w:rPr>
          <w:spacing w:val="25"/>
        </w:rPr>
        <w:t> </w:t>
      </w:r>
      <w:r>
        <w:rPr>
          <w:spacing w:val="-1"/>
        </w:rPr>
        <w:t>Квартира</w:t>
        <w:tab/>
        <w:tab/>
        <w:t>Индивидуальная</w:t>
        <w:tab/>
        <w:tab/>
      </w:r>
      <w:r>
        <w:rPr>
          <w:rFonts w:ascii="Times New Roman" w:hAnsi="Times New Roman"/>
          <w:spacing w:val="-1"/>
          <w:w w:val="95"/>
        </w:rPr>
        <w:t>30,7</w:t>
        <w:tab/>
        <w:tab/>
      </w:r>
      <w:r>
        <w:rPr>
          <w:spacing w:val="-1"/>
          <w:w w:val="95"/>
        </w:rPr>
        <w:t>Россия</w:t>
      </w:r>
      <w:r>
        <w:rPr>
          <w:spacing w:val="27"/>
        </w:rPr>
        <w:t> </w:t>
      </w:r>
      <w:r>
        <w:rPr>
          <w:spacing w:val="-1"/>
        </w:rPr>
        <w:t>Гараж</w:t>
        <w:tab/>
        <w:t>Индивидуальная</w:t>
        <w:tab/>
      </w:r>
      <w:r>
        <w:rPr>
          <w:rFonts w:ascii="Times New Roman" w:hAnsi="Times New Roman"/>
          <w:spacing w:val="-1"/>
          <w:w w:val="95"/>
        </w:rPr>
        <w:t>18,0</w:t>
        <w:tab/>
      </w:r>
      <w:r>
        <w:rPr>
          <w:spacing w:val="-1"/>
          <w:w w:val="95"/>
        </w:rPr>
        <w:t>Россия</w:t>
      </w:r>
    </w:p>
    <w:p>
      <w:pPr>
        <w:pStyle w:val="BodyText"/>
        <w:tabs>
          <w:tab w:pos="2872" w:val="left" w:leader="none"/>
          <w:tab w:pos="4783" w:val="left" w:leader="none"/>
        </w:tabs>
        <w:spacing w:line="240" w:lineRule="auto" w:before="63"/>
        <w:ind w:left="573" w:right="0" w:firstLine="108"/>
        <w:jc w:val="left"/>
      </w:pPr>
      <w:r>
        <w:rPr/>
        <w:br w:type="column"/>
      </w:r>
      <w:r>
        <w:rPr>
          <w:spacing w:val="-1"/>
          <w:position w:val="9"/>
        </w:rPr>
        <w:t>Не</w:t>
      </w:r>
      <w:r>
        <w:rPr>
          <w:spacing w:val="-2"/>
          <w:position w:val="9"/>
        </w:rPr>
        <w:t> </w:t>
      </w:r>
      <w:r>
        <w:rPr>
          <w:spacing w:val="-1"/>
          <w:position w:val="9"/>
        </w:rPr>
        <w:t>имеет</w:t>
        <w:tab/>
      </w: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  <w:tab/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240" w:lineRule="auto"/>
        <w:ind w:left="573" w:right="0"/>
        <w:jc w:val="left"/>
      </w:pPr>
      <w:r>
        <w:rPr>
          <w:spacing w:val="-1"/>
        </w:rPr>
        <w:t>Автомобиль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1000" w:right="400"/>
          <w:cols w:num="3" w:equalWidth="0">
            <w:col w:w="5561" w:space="40"/>
            <w:col w:w="4104" w:space="40"/>
            <w:col w:w="569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108"/>
        <w:ind w:left="718" w:right="0" w:hanging="188"/>
        <w:jc w:val="left"/>
        <w:rPr>
          <w:b w:val="0"/>
          <w:bCs w:val="0"/>
        </w:rPr>
      </w:pPr>
      <w:r>
        <w:rPr>
          <w:spacing w:val="-1"/>
        </w:rPr>
        <w:t>Матвеев</w:t>
      </w:r>
      <w:r>
        <w:rPr/>
        <w:t> </w:t>
      </w:r>
      <w:r>
        <w:rPr>
          <w:spacing w:val="-2"/>
        </w:rPr>
        <w:t>Алексей</w:t>
      </w:r>
      <w:r>
        <w:rPr>
          <w:spacing w:val="21"/>
        </w:rPr>
        <w:t> </w:t>
      </w:r>
      <w:r>
        <w:rPr>
          <w:spacing w:val="-1"/>
        </w:rPr>
        <w:t>Николаевич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  <w:r>
        <w:rPr/>
        <w:br w:type="column"/>
      </w:r>
      <w:r>
        <w:rPr>
          <w:rFonts w:ascii="Times New Roman"/>
          <w:b/>
          <w:sz w:val="16"/>
        </w:rPr>
      </w:r>
    </w:p>
    <w:p>
      <w:pPr>
        <w:pStyle w:val="BodyText"/>
        <w:spacing w:line="240" w:lineRule="auto" w:before="105"/>
        <w:ind w:left="427" w:right="0"/>
        <w:jc w:val="center"/>
      </w:pPr>
      <w:r>
        <w:rPr>
          <w:spacing w:val="-1"/>
        </w:rPr>
        <w:t>Ведущий</w:t>
      </w:r>
      <w:r>
        <w:rPr>
          <w:spacing w:val="1"/>
        </w:rPr>
        <w:t> </w:t>
      </w:r>
      <w:r>
        <w:rPr>
          <w:spacing w:val="-1"/>
        </w:rPr>
        <w:t>специалист</w:t>
      </w:r>
      <w:r>
        <w:rPr>
          <w:spacing w:val="26"/>
        </w:rPr>
        <w:t> </w:t>
      </w:r>
      <w:r>
        <w:rPr>
          <w:spacing w:val="-1"/>
        </w:rPr>
        <w:t>сектора</w:t>
      </w:r>
      <w:r>
        <w:rPr>
          <w:spacing w:val="22"/>
        </w:rPr>
        <w:t> </w:t>
      </w:r>
      <w:r>
        <w:rPr>
          <w:spacing w:val="-1"/>
        </w:rPr>
        <w:t>общественного</w:t>
      </w:r>
      <w:r>
        <w:rPr>
          <w:spacing w:val="23"/>
        </w:rPr>
        <w:t> </w:t>
      </w:r>
      <w:r>
        <w:rPr>
          <w:spacing w:val="-1"/>
        </w:rPr>
        <w:t>питания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1151" w:val="left" w:leader="none"/>
          <w:tab w:pos="3759" w:val="left" w:leader="none"/>
        </w:tabs>
        <w:spacing w:line="240" w:lineRule="auto"/>
        <w:ind w:left="171" w:right="0"/>
        <w:jc w:val="left"/>
      </w:pPr>
      <w:r>
        <w:rPr>
          <w:rFonts w:ascii="Times New Roman" w:hAnsi="Times New Roman"/>
          <w:spacing w:val="-1"/>
        </w:rPr>
        <w:t>1032622,00</w:t>
        <w:tab/>
      </w:r>
      <w:r>
        <w:rPr>
          <w:rFonts w:ascii="Times New Roman" w:hAnsi="Times New Roman"/>
          <w:spacing w:val="-2"/>
          <w:w w:val="95"/>
        </w:rPr>
        <w:t>821132,00</w:t>
        <w:tab/>
      </w: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111" w:lineRule="exact"/>
        <w:ind w:left="2175" w:right="0"/>
        <w:jc w:val="left"/>
      </w:pPr>
      <w:r>
        <w:rPr>
          <w:spacing w:val="-1"/>
        </w:rPr>
        <w:t>Земельный</w:t>
      </w:r>
    </w:p>
    <w:p>
      <w:pPr>
        <w:pStyle w:val="BodyText"/>
        <w:spacing w:line="240" w:lineRule="auto"/>
        <w:ind w:left="756" w:right="226" w:hanging="1"/>
        <w:jc w:val="center"/>
      </w:pPr>
      <w:r>
        <w:rPr/>
        <w:br w:type="column"/>
      </w:r>
      <w:r>
        <w:rPr>
          <w:spacing w:val="-1"/>
        </w:rPr>
        <w:t>легковой</w:t>
      </w:r>
      <w:r>
        <w:rPr>
          <w:spacing w:val="21"/>
        </w:rPr>
        <w:t> </w:t>
      </w:r>
      <w:r>
        <w:rPr>
          <w:spacing w:val="-2"/>
        </w:rPr>
        <w:t>ВАЗ</w:t>
      </w:r>
      <w:r>
        <w:rPr>
          <w:spacing w:val="1"/>
        </w:rPr>
        <w:t> </w:t>
      </w:r>
      <w:r>
        <w:rPr>
          <w:spacing w:val="-1"/>
        </w:rPr>
        <w:t>2106</w:t>
      </w:r>
    </w:p>
    <w:p>
      <w:pPr>
        <w:pStyle w:val="BodyText"/>
        <w:spacing w:line="258" w:lineRule="auto" w:before="1"/>
        <w:ind w:left="531" w:right="0"/>
        <w:jc w:val="center"/>
      </w:pPr>
      <w:r>
        <w:rPr>
          <w:spacing w:val="-1"/>
        </w:rPr>
        <w:t>индивидуальная</w:t>
      </w:r>
      <w:r>
        <w:rPr>
          <w:spacing w:val="27"/>
        </w:rPr>
        <w:t> </w:t>
      </w:r>
      <w:r>
        <w:rPr>
          <w:spacing w:val="-1"/>
        </w:rPr>
        <w:t>Автомобиль</w:t>
      </w:r>
      <w:r>
        <w:rPr>
          <w:spacing w:val="22"/>
        </w:rPr>
        <w:t> </w:t>
      </w:r>
      <w:r>
        <w:rPr>
          <w:spacing w:val="-2"/>
        </w:rPr>
        <w:t>легковой</w:t>
      </w:r>
    </w:p>
    <w:p>
      <w:pPr>
        <w:pStyle w:val="BodyText"/>
        <w:spacing w:line="171" w:lineRule="exact"/>
        <w:ind w:left="641" w:right="11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HYUNNDAI</w:t>
      </w:r>
    </w:p>
    <w:p>
      <w:pPr>
        <w:pStyle w:val="BodyText"/>
        <w:spacing w:line="183" w:lineRule="exact"/>
        <w:ind w:left="641" w:right="11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SOLARIS</w:t>
      </w:r>
    </w:p>
    <w:p>
      <w:pPr>
        <w:pStyle w:val="BodyText"/>
        <w:spacing w:line="183" w:lineRule="exact"/>
        <w:ind w:left="531" w:right="0"/>
        <w:jc w:val="center"/>
      </w:pPr>
      <w:r>
        <w:rPr>
          <w:spacing w:val="-1"/>
        </w:rPr>
        <w:t>индивидуальная</w:t>
      </w:r>
    </w:p>
    <w:p>
      <w:pPr>
        <w:pStyle w:val="BodyText"/>
        <w:tabs>
          <w:tab w:pos="1627" w:val="left" w:leader="none"/>
          <w:tab w:pos="2404" w:val="left" w:leader="none"/>
        </w:tabs>
        <w:spacing w:line="240" w:lineRule="auto" w:before="92"/>
        <w:ind w:left="400" w:right="0"/>
        <w:jc w:val="left"/>
      </w:pPr>
      <w:r>
        <w:rPr>
          <w:w w:val="95"/>
        </w:rPr>
        <w:br w:type="column"/>
      </w:r>
      <w:r>
        <w:rPr>
          <w:spacing w:val="-1"/>
          <w:w w:val="95"/>
        </w:rPr>
        <w:t>Квартира</w:t>
        <w:tab/>
      </w:r>
      <w:r>
        <w:rPr>
          <w:rFonts w:ascii="Times New Roman" w:hAnsi="Times New Roman"/>
          <w:spacing w:val="-1"/>
          <w:w w:val="95"/>
        </w:rPr>
        <w:t>40,7</w:t>
        <w:tab/>
      </w:r>
      <w:r>
        <w:rPr>
          <w:spacing w:val="-1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1627" w:val="left" w:leader="none"/>
          <w:tab w:pos="2404" w:val="left" w:leader="none"/>
        </w:tabs>
        <w:spacing w:line="240" w:lineRule="auto" w:before="121"/>
        <w:ind w:left="400" w:right="0"/>
        <w:jc w:val="left"/>
      </w:pPr>
      <w:r>
        <w:rPr>
          <w:spacing w:val="-1"/>
          <w:w w:val="95"/>
        </w:rPr>
        <w:t>Квартира</w:t>
        <w:tab/>
      </w:r>
      <w:r>
        <w:rPr>
          <w:rFonts w:ascii="Times New Roman" w:hAnsi="Times New Roman"/>
          <w:spacing w:val="-1"/>
          <w:w w:val="95"/>
        </w:rPr>
        <w:t>44,9</w:t>
        <w:tab/>
      </w:r>
      <w:r>
        <w:rPr>
          <w:spacing w:val="-1"/>
        </w:rPr>
        <w:t>Россия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273" w:right="0"/>
        <w:jc w:val="left"/>
      </w:pP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1000" w:right="400"/>
          <w:cols w:num="6" w:equalWidth="0">
            <w:col w:w="1800" w:space="40"/>
            <w:col w:w="1880" w:space="40"/>
            <w:col w:w="4385" w:space="1506"/>
            <w:col w:w="1649" w:space="40"/>
            <w:col w:w="2877" w:space="40"/>
            <w:col w:w="1183"/>
          </w:cols>
        </w:sectPr>
      </w:pPr>
    </w:p>
    <w:p>
      <w:pPr>
        <w:pStyle w:val="BodyText"/>
        <w:tabs>
          <w:tab w:pos="3970" w:val="left" w:leader="none"/>
          <w:tab w:pos="4936" w:val="left" w:leader="none"/>
        </w:tabs>
        <w:spacing w:line="240" w:lineRule="auto" w:before="109"/>
        <w:ind w:left="1673" w:right="0"/>
        <w:jc w:val="left"/>
      </w:pPr>
      <w:r>
        <w:rPr/>
        <w:pict>
          <v:group style="position:absolute;margin-left:55.077999pt;margin-top:27.455008pt;width:761.45pt;height:516.8pt;mso-position-horizontal-relative:page;mso-position-vertical-relative:page;z-index:-150328" coordorigin="1102,549" coordsize="15229,10336">
            <v:group style="position:absolute;left:1118;top:574;width:15197;height:2" coordorigin="1118,574" coordsize="15197,2">
              <v:shape style="position:absolute;left:1118;top:574;width:15197;height:2" coordorigin="1118,574" coordsize="15197,0" path="m1118,574l16315,574e" filled="false" stroked="true" strokeweight=".580pt" strokecolor="#000000">
                <v:path arrowok="t"/>
              </v:shape>
            </v:group>
            <v:group style="position:absolute;left:1138;top:594;width:15158;height:2" coordorigin="1138,594" coordsize="15158,2">
              <v:shape style="position:absolute;left:1138;top:594;width:15158;height:2" coordorigin="1138,594" coordsize="15158,0" path="m1138,594l16296,594e" filled="false" stroked="true" strokeweight=".7pt" strokecolor="#000000">
                <v:path arrowok="t"/>
              </v:shape>
            </v:group>
            <v:group style="position:absolute;left:1133;top:564;width:2;height:10282" coordorigin="1133,564" coordsize="2,10282">
              <v:shape style="position:absolute;left:1133;top:564;width:2;height:10282" coordorigin="1133,564" coordsize="0,10282" path="m1133,564l1133,10845e" filled="false" stroked="true" strokeweight="1.49pt" strokecolor="#000000">
                <v:path arrowok="t"/>
              </v:shape>
            </v:group>
            <v:group style="position:absolute;left:1123;top:600;width:2;height:10279" coordorigin="1123,600" coordsize="2,10279">
              <v:shape style="position:absolute;left:1123;top:600;width:2;height:10279" coordorigin="1123,600" coordsize="0,10279" path="m1123,600l1123,10879e" filled="false" stroked="true" strokeweight=".580pt" strokecolor="#000000">
                <v:path arrowok="t"/>
              </v:shape>
            </v:group>
            <v:group style="position:absolute;left:4793;top:593;width:2;height:10253" coordorigin="4793,593" coordsize="2,10253">
              <v:shape style="position:absolute;left:4793;top:593;width:2;height:10253" coordorigin="4793,593" coordsize="0,10253" path="m4793,593l4793,10845e" filled="false" stroked="true" strokeweight=".58001pt" strokecolor="#000000">
                <v:path arrowok="t"/>
              </v:shape>
            </v:group>
            <v:group style="position:absolute;left:4774;top:600;width:2;height:10246" coordorigin="4774,600" coordsize="2,10246">
              <v:shape style="position:absolute;left:4774;top:600;width:2;height:10246" coordorigin="4774,600" coordsize="0,10246" path="m4774,600l4774,10845e" filled="false" stroked="true" strokeweight=".580pt" strokecolor="#000000">
                <v:path arrowok="t"/>
              </v:shape>
            </v:group>
            <v:group style="position:absolute;left:5843;top:593;width:2;height:10253" coordorigin="5843,593" coordsize="2,10253">
              <v:shape style="position:absolute;left:5843;top:593;width:2;height:10253" coordorigin="5843,593" coordsize="0,10253" path="m5843,593l5843,10845e" filled="false" stroked="true" strokeweight=".58001pt" strokecolor="#000000">
                <v:path arrowok="t"/>
              </v:shape>
            </v:group>
            <v:group style="position:absolute;left:5823;top:600;width:2;height:10246" coordorigin="5823,600" coordsize="2,10246">
              <v:shape style="position:absolute;left:5823;top:600;width:2;height:10246" coordorigin="5823,600" coordsize="0,10246" path="m5823,600l5823,10845e" filled="false" stroked="true" strokeweight=".579980pt" strokecolor="#000000">
                <v:path arrowok="t"/>
              </v:shape>
            </v:group>
            <v:group style="position:absolute;left:6675;top:593;width:2;height:10253" coordorigin="6675,593" coordsize="2,10253">
              <v:shape style="position:absolute;left:6675;top:593;width:2;height:10253" coordorigin="6675,593" coordsize="0,10253" path="m6675,593l6675,10845e" filled="false" stroked="true" strokeweight=".579980pt" strokecolor="#000000">
                <v:path arrowok="t"/>
              </v:shape>
            </v:group>
            <v:group style="position:absolute;left:6656;top:600;width:2;height:10246" coordorigin="6656,600" coordsize="2,10246">
              <v:shape style="position:absolute;left:6656;top:600;width:2;height:10246" coordorigin="6656,600" coordsize="0,10246" path="m6656,600l6656,10845e" filled="false" stroked="true" strokeweight=".58001pt" strokecolor="#000000">
                <v:path arrowok="t"/>
              </v:shape>
            </v:group>
            <v:group style="position:absolute;left:7947;top:593;width:2;height:7876" coordorigin="7947,593" coordsize="2,7876">
              <v:shape style="position:absolute;left:7947;top:593;width:2;height:7876" coordorigin="7947,593" coordsize="0,7876" path="m7947,593l7947,8469e" filled="false" stroked="true" strokeweight=".58001pt" strokecolor="#000000">
                <v:path arrowok="t"/>
              </v:shape>
            </v:group>
            <v:group style="position:absolute;left:7928;top:600;width:2;height:7869" coordorigin="7928,600" coordsize="2,7869">
              <v:shape style="position:absolute;left:7928;top:600;width:2;height:7869" coordorigin="7928,600" coordsize="0,7869" path="m7928,600l7928,8469e" filled="false" stroked="true" strokeweight=".58001pt" strokecolor="#000000">
                <v:path arrowok="t"/>
              </v:shape>
            </v:group>
            <v:group style="position:absolute;left:9241;top:593;width:2;height:190" coordorigin="9241,593" coordsize="2,190">
              <v:shape style="position:absolute;left:9241;top:593;width:2;height:190" coordorigin="9241,593" coordsize="0,190" path="m9241,593l9241,782e" filled="false" stroked="true" strokeweight=".579980pt" strokecolor="#000000">
                <v:path arrowok="t"/>
              </v:shape>
            </v:group>
            <v:group style="position:absolute;left:9222;top:600;width:2;height:183" coordorigin="9222,600" coordsize="2,183">
              <v:shape style="position:absolute;left:9222;top:600;width:2;height:183" coordorigin="9222,600" coordsize="0,183" path="m9222,600l9222,782e" filled="false" stroked="true" strokeweight=".58001pt" strokecolor="#000000">
                <v:path arrowok="t"/>
              </v:shape>
            </v:group>
            <v:group style="position:absolute;left:9947;top:593;width:2;height:190" coordorigin="9947,593" coordsize="2,190">
              <v:shape style="position:absolute;left:9947;top:593;width:2;height:190" coordorigin="9947,593" coordsize="0,190" path="m9947,593l9947,782e" filled="false" stroked="true" strokeweight=".58001pt" strokecolor="#000000">
                <v:path arrowok="t"/>
              </v:shape>
            </v:group>
            <v:group style="position:absolute;left:9928;top:600;width:2;height:183" coordorigin="9928,600" coordsize="2,183">
              <v:shape style="position:absolute;left:9928;top:600;width:2;height:183" coordorigin="9928,600" coordsize="0,183" path="m9928,600l9928,782e" filled="false" stroked="true" strokeweight=".58001pt" strokecolor="#000000">
                <v:path arrowok="t"/>
              </v:shape>
            </v:group>
            <v:group style="position:absolute;left:11008;top:593;width:2;height:10253" coordorigin="11008,593" coordsize="2,10253">
              <v:shape style="position:absolute;left:11008;top:593;width:2;height:10253" coordorigin="11008,593" coordsize="0,10253" path="m11008,593l11008,10845e" filled="false" stroked="true" strokeweight=".58004pt" strokecolor="#000000">
                <v:path arrowok="t"/>
              </v:shape>
            </v:group>
            <v:group style="position:absolute;left:10989;top:600;width:2;height:10246" coordorigin="10989,600" coordsize="2,10246">
              <v:shape style="position:absolute;left:10989;top:600;width:2;height:10246" coordorigin="10989,600" coordsize="0,10246" path="m10989,600l10989,10845e" filled="false" stroked="true" strokeweight=".579980pt" strokecolor="#000000">
                <v:path arrowok="t"/>
              </v:shape>
            </v:group>
            <v:group style="position:absolute;left:12491;top:593;width:2;height:10253" coordorigin="12491,593" coordsize="2,10253">
              <v:shape style="position:absolute;left:12491;top:593;width:2;height:10253" coordorigin="12491,593" coordsize="0,10253" path="m12491,593l12491,10845e" filled="false" stroked="true" strokeweight=".579980pt" strokecolor="#000000">
                <v:path arrowok="t"/>
              </v:shape>
            </v:group>
            <v:group style="position:absolute;left:12472;top:600;width:2;height:10246" coordorigin="12472,600" coordsize="2,10246">
              <v:shape style="position:absolute;left:12472;top:600;width:2;height:10246" coordorigin="12472,600" coordsize="0,10246" path="m12472,600l12472,10845e" filled="false" stroked="true" strokeweight=".58004pt" strokecolor="#000000">
                <v:path arrowok="t"/>
              </v:shape>
            </v:group>
            <v:group style="position:absolute;left:15388;top:593;width:2;height:10253" coordorigin="15388,593" coordsize="2,10253">
              <v:shape style="position:absolute;left:15388;top:593;width:2;height:10253" coordorigin="15388,593" coordsize="0,10253" path="m15388,593l15388,10845e" filled="false" stroked="true" strokeweight=".579980pt" strokecolor="#000000">
                <v:path arrowok="t"/>
              </v:shape>
            </v:group>
            <v:group style="position:absolute;left:15369;top:600;width:2;height:10246" coordorigin="15369,600" coordsize="2,10246">
              <v:shape style="position:absolute;left:15369;top:600;width:2;height:10246" coordorigin="15369,600" coordsize="0,10246" path="m15369,600l15369,10845e" filled="false" stroked="true" strokeweight=".579980pt" strokecolor="#000000">
                <v:path arrowok="t"/>
              </v:shape>
            </v:group>
            <v:group style="position:absolute;left:16310;top:564;width:2;height:10282" coordorigin="16310,564" coordsize="2,10282">
              <v:shape style="position:absolute;left:16310;top:564;width:2;height:10282" coordorigin="16310,564" coordsize="0,10282" path="m16310,564l16310,10845e" filled="false" stroked="true" strokeweight=".58004pt" strokecolor="#000000">
                <v:path arrowok="t"/>
              </v:shape>
            </v:group>
            <v:group style="position:absolute;left:16291;top:600;width:2;height:10246" coordorigin="16291,600" coordsize="2,10246">
              <v:shape style="position:absolute;left:16291;top:600;width:2;height:10246" coordorigin="16291,600" coordsize="0,10246" path="m16291,600l16291,10845e" filled="false" stroked="true" strokeweight=".579980pt" strokecolor="#000000">
                <v:path arrowok="t"/>
              </v:shape>
            </v:group>
            <v:group style="position:absolute;left:1118;top:798;width:3651;height:2" coordorigin="1118,798" coordsize="3651,2">
              <v:shape style="position:absolute;left:1118;top:798;width:3651;height:2" coordorigin="1118,798" coordsize="3651,0" path="m1118,798l4769,798e" filled="false" stroked="true" strokeweight="1.66pt" strokecolor="#000000">
                <v:path arrowok="t"/>
              </v:shape>
            </v:group>
            <v:group style="position:absolute;left:1138;top:797;width:3632;height:2" coordorigin="1138,797" coordsize="3632,2">
              <v:shape style="position:absolute;left:1138;top:797;width:3632;height:2" coordorigin="1138,797" coordsize="3632,0" path="m1138,797l4769,797e" filled="false" stroked="true" strokeweight="1.54pt" strokecolor="#000000">
                <v:path arrowok="t"/>
              </v:shape>
            </v:group>
            <v:group style="position:absolute;left:4769;top:798;width:1883;height:2" coordorigin="4769,798" coordsize="1883,2">
              <v:shape style="position:absolute;left:4769;top:798;width:1883;height:2" coordorigin="4769,798" coordsize="1883,0" path="m4769,798l6651,798e" filled="false" stroked="true" strokeweight="1.66pt" strokecolor="#000000">
                <v:path arrowok="t"/>
              </v:shape>
            </v:group>
            <v:group style="position:absolute;left:4769;top:797;width:10;height:2" coordorigin="4769,797" coordsize="10,2">
              <v:shape style="position:absolute;left:4769;top:797;width:10;height:2" coordorigin="4769,797" coordsize="10,0" path="m4769,797l4779,797e" filled="false" stroked="true" strokeweight="1.54pt" strokecolor="#000000">
                <v:path arrowok="t"/>
              </v:shape>
            </v:group>
            <v:group style="position:absolute;left:4788;top:797;width:10;height:2" coordorigin="4788,797" coordsize="10,2">
              <v:shape style="position:absolute;left:4788;top:797;width:10;height:2" coordorigin="4788,797" coordsize="10,0" path="m4788,797l4798,797e" filled="false" stroked="true" strokeweight="1.54pt" strokecolor="#000000">
                <v:path arrowok="t"/>
              </v:shape>
            </v:group>
            <v:group style="position:absolute;left:4798;top:797;width:1854;height:2" coordorigin="4798,797" coordsize="1854,2">
              <v:shape style="position:absolute;left:4798;top:797;width:1854;height:2" coordorigin="4798,797" coordsize="1854,0" path="m4798,797l6651,797e" filled="false" stroked="true" strokeweight="1.54pt" strokecolor="#000000">
                <v:path arrowok="t"/>
              </v:shape>
            </v:group>
            <v:group style="position:absolute;left:6651;top:795;width:10;height:2" coordorigin="6651,795" coordsize="10,2">
              <v:shape style="position:absolute;left:6651;top:795;width:10;height:2" coordorigin="6651,795" coordsize="10,0" path="m6651,795l6661,795e" filled="false" stroked="true" strokeweight="1.31pt" strokecolor="#000000">
                <v:path arrowok="t"/>
              </v:shape>
            </v:group>
            <v:group style="position:absolute;left:6671;top:795;width:10;height:2" coordorigin="6671,795" coordsize="10,2">
              <v:shape style="position:absolute;left:6671;top:795;width:10;height:2" coordorigin="6671,795" coordsize="10,0" path="m6671,795l6680,795e" filled="false" stroked="true" strokeweight="1.31pt" strokecolor="#000000">
                <v:path arrowok="t"/>
              </v:shape>
            </v:group>
            <v:group style="position:absolute;left:6680;top:797;width:1244;height:2" coordorigin="6680,797" coordsize="1244,2">
              <v:shape style="position:absolute;left:6680;top:797;width:1244;height:2" coordorigin="6680,797" coordsize="1244,0" path="m6680,797l7923,797e" filled="false" stroked="true" strokeweight="1.54pt" strokecolor="#000000">
                <v:path arrowok="t"/>
              </v:shape>
            </v:group>
            <v:group style="position:absolute;left:7923;top:795;width:10;height:2" coordorigin="7923,795" coordsize="10,2">
              <v:shape style="position:absolute;left:7923;top:795;width:10;height:2" coordorigin="7923,795" coordsize="10,0" path="m7923,795l7933,795e" filled="false" stroked="true" strokeweight="1.31pt" strokecolor="#000000">
                <v:path arrowok="t"/>
              </v:shape>
            </v:group>
            <v:group style="position:absolute;left:7943;top:795;width:10;height:2" coordorigin="7943,795" coordsize="10,2">
              <v:shape style="position:absolute;left:7943;top:795;width:10;height:2" coordorigin="7943,795" coordsize="10,0" path="m7943,795l7952,795e" filled="false" stroked="true" strokeweight="1.31pt" strokecolor="#000000">
                <v:path arrowok="t"/>
              </v:shape>
            </v:group>
            <v:group style="position:absolute;left:7952;top:797;width:1265;height:2" coordorigin="7952,797" coordsize="1265,2">
              <v:shape style="position:absolute;left:7952;top:797;width:1265;height:2" coordorigin="7952,797" coordsize="1265,0" path="m7952,797l9217,797e" filled="false" stroked="true" strokeweight="1.54pt" strokecolor="#000000">
                <v:path arrowok="t"/>
              </v:shape>
            </v:group>
            <v:group style="position:absolute;left:9217;top:794;width:707;height:2" coordorigin="9217,794" coordsize="707,2">
              <v:shape style="position:absolute;left:9217;top:794;width:707;height:2" coordorigin="9217,794" coordsize="707,0" path="m9217,794l9923,794e" filled="false" stroked="true" strokeweight="1.25pt" strokecolor="#000000">
                <v:path arrowok="t"/>
              </v:shape>
            </v:group>
            <v:group style="position:absolute;left:9923;top:794;width:1061;height:2" coordorigin="9923,794" coordsize="1061,2">
              <v:shape style="position:absolute;left:9923;top:794;width:1061;height:2" coordorigin="9923,794" coordsize="1061,0" path="m9923,794l10984,794e" filled="false" stroked="true" strokeweight="1.25pt" strokecolor="#000000">
                <v:path arrowok="t"/>
              </v:shape>
            </v:group>
            <v:group style="position:absolute;left:10984;top:795;width:10;height:2" coordorigin="10984,795" coordsize="10,2">
              <v:shape style="position:absolute;left:10984;top:795;width:10;height:2" coordorigin="10984,795" coordsize="10,0" path="m10984,795l10993,795e" filled="false" stroked="true" strokeweight="1.31pt" strokecolor="#000000">
                <v:path arrowok="t"/>
              </v:shape>
            </v:group>
            <v:group style="position:absolute;left:11003;top:795;width:10;height:2" coordorigin="11003,795" coordsize="10,2">
              <v:shape style="position:absolute;left:11003;top:795;width:10;height:2" coordorigin="11003,795" coordsize="10,0" path="m11003,795l11013,795e" filled="false" stroked="true" strokeweight="1.31pt" strokecolor="#000000">
                <v:path arrowok="t"/>
              </v:shape>
            </v:group>
            <v:group style="position:absolute;left:11013;top:797;width:1455;height:2" coordorigin="11013,797" coordsize="1455,2">
              <v:shape style="position:absolute;left:11013;top:797;width:1455;height:2" coordorigin="11013,797" coordsize="1455,0" path="m11013,797l12467,797e" filled="false" stroked="true" strokeweight="1.54pt" strokecolor="#000000">
                <v:path arrowok="t"/>
              </v:shape>
            </v:group>
            <v:group style="position:absolute;left:12467;top:795;width:10;height:2" coordorigin="12467,795" coordsize="10,2">
              <v:shape style="position:absolute;left:12467;top:795;width:10;height:2" coordorigin="12467,795" coordsize="10,0" path="m12467,795l12477,795e" filled="false" stroked="true" strokeweight="1.31pt" strokecolor="#000000">
                <v:path arrowok="t"/>
              </v:shape>
            </v:group>
            <v:group style="position:absolute;left:12486;top:795;width:10;height:2" coordorigin="12486,795" coordsize="10,2">
              <v:shape style="position:absolute;left:12486;top:795;width:10;height:2" coordorigin="12486,795" coordsize="10,0" path="m12486,795l12496,795e" filled="false" stroked="true" strokeweight="1.31pt" strokecolor="#000000">
                <v:path arrowok="t"/>
              </v:shape>
            </v:group>
            <v:group style="position:absolute;left:12496;top:797;width:1184;height:2" coordorigin="12496,797" coordsize="1184,2">
              <v:shape style="position:absolute;left:12496;top:797;width:1184;height:2" coordorigin="12496,797" coordsize="1184,0" path="m12496,797l13679,797e" filled="false" stroked="true" strokeweight="1.54pt" strokecolor="#000000">
                <v:path arrowok="t"/>
              </v:shape>
            </v:group>
            <v:group style="position:absolute;left:13680;top:795;width:29;height:2" coordorigin="13680,795" coordsize="29,2">
              <v:shape style="position:absolute;left:13680;top:795;width:29;height:2" coordorigin="13680,795" coordsize="29,0" path="m13680,795l13708,795e" filled="false" stroked="true" strokeweight="1.31pt" strokecolor="#000000">
                <v:path arrowok="t"/>
              </v:shape>
            </v:group>
            <v:group style="position:absolute;left:13699;top:795;width:632;height:2" coordorigin="13699,795" coordsize="632,2">
              <v:shape style="position:absolute;left:13699;top:795;width:632;height:2" coordorigin="13699,795" coordsize="632,0" path="m13699,795l14330,795e" filled="false" stroked="true" strokeweight="1.31pt" strokecolor="#000000">
                <v:path arrowok="t"/>
              </v:shape>
            </v:group>
            <v:group style="position:absolute;left:14330;top:795;width:29;height:2" coordorigin="14330,795" coordsize="29,2">
              <v:shape style="position:absolute;left:14330;top:795;width:29;height:2" coordorigin="14330,795" coordsize="29,0" path="m14330,795l14359,795e" filled="false" stroked="true" strokeweight="1.31pt" strokecolor="#000000">
                <v:path arrowok="t"/>
              </v:shape>
            </v:group>
            <v:group style="position:absolute;left:14349;top:795;width:1016;height:2" coordorigin="14349,795" coordsize="1016,2">
              <v:shape style="position:absolute;left:14349;top:795;width:1016;height:2" coordorigin="14349,795" coordsize="1016,0" path="m14349,795l15364,795e" filled="false" stroked="true" strokeweight="1.31pt" strokecolor="#000000">
                <v:path arrowok="t"/>
              </v:shape>
            </v:group>
            <v:group style="position:absolute;left:15364;top:795;width:10;height:2" coordorigin="15364,795" coordsize="10,2">
              <v:shape style="position:absolute;left:15364;top:795;width:10;height:2" coordorigin="15364,795" coordsize="10,0" path="m15364,795l15374,795e" filled="false" stroked="true" strokeweight="1.31pt" strokecolor="#000000">
                <v:path arrowok="t"/>
              </v:shape>
            </v:group>
            <v:group style="position:absolute;left:15384;top:795;width:10;height:2" coordorigin="15384,795" coordsize="10,2">
              <v:shape style="position:absolute;left:15384;top:795;width:10;height:2" coordorigin="15384,795" coordsize="10,0" path="m15384,795l15393,795e" filled="false" stroked="true" strokeweight="1.31pt" strokecolor="#000000">
                <v:path arrowok="t"/>
              </v:shape>
            </v:group>
            <v:group style="position:absolute;left:15393;top:797;width:893;height:2" coordorigin="15393,797" coordsize="893,2">
              <v:shape style="position:absolute;left:15393;top:797;width:893;height:2" coordorigin="15393,797" coordsize="893,0" path="m15393,797l16286,797e" filled="false" stroked="true" strokeweight="1.54pt" strokecolor="#000000">
                <v:path arrowok="t"/>
              </v:shape>
            </v:group>
            <v:group style="position:absolute;left:16286;top:795;width:10;height:2" coordorigin="16286,795" coordsize="10,2">
              <v:shape style="position:absolute;left:16286;top:795;width:10;height:2" coordorigin="16286,795" coordsize="10,0" path="m16286,795l16296,795e" filled="false" stroked="true" strokeweight="1.31pt" strokecolor="#000000">
                <v:path arrowok="t"/>
              </v:shape>
            </v:group>
            <v:group style="position:absolute;left:13704;top:814;width:2;height:1194" coordorigin="13704,814" coordsize="2,1194">
              <v:shape style="position:absolute;left:13704;top:814;width:2;height:1194" coordorigin="13704,814" coordsize="0,1194" path="m13704,814l13704,2007e" filled="false" stroked="true" strokeweight=".579980pt" strokecolor="#000000">
                <v:path arrowok="t"/>
              </v:shape>
            </v:group>
            <v:group style="position:absolute;left:13684;top:814;width:2;height:1194" coordorigin="13684,814" coordsize="2,1194">
              <v:shape style="position:absolute;left:13684;top:814;width:2;height:1194" coordorigin="13684,814" coordsize="0,1194" path="m13684,814l13684,2007e" filled="false" stroked="true" strokeweight=".579980pt" strokecolor="#000000">
                <v:path arrowok="t"/>
              </v:shape>
            </v:group>
            <v:group style="position:absolute;left:14354;top:814;width:2;height:1194" coordorigin="14354,814" coordsize="2,1194">
              <v:shape style="position:absolute;left:14354;top:814;width:2;height:1194" coordorigin="14354,814" coordsize="0,1194" path="m14354,814l14354,2007e" filled="false" stroked="true" strokeweight=".58004pt" strokecolor="#000000">
                <v:path arrowok="t"/>
              </v:shape>
            </v:group>
            <v:group style="position:absolute;left:14335;top:814;width:2;height:1194" coordorigin="14335,814" coordsize="2,1194">
              <v:shape style="position:absolute;left:14335;top:814;width:2;height:1194" coordorigin="14335,814" coordsize="0,1194" path="m14335,814l14335,2007e" filled="false" stroked="true" strokeweight=".579980pt" strokecolor="#000000">
                <v:path arrowok="t"/>
              </v:shape>
            </v:group>
            <v:group style="position:absolute;left:1118;top:1197;width:29;height:2" coordorigin="1118,1197" coordsize="29,2">
              <v:shape style="position:absolute;left:1118;top:1197;width:29;height:2" coordorigin="1118,1197" coordsize="29,0" path="m1118,1197l1147,1197e" filled="false" stroked="true" strokeweight="1.684pt" strokecolor="#000000">
                <v:path arrowok="t"/>
              </v:shape>
            </v:group>
            <v:group style="position:absolute;left:4769;top:1197;width:29;height:2" coordorigin="4769,1197" coordsize="29,2">
              <v:shape style="position:absolute;left:4769;top:1197;width:29;height:2" coordorigin="4769,1197" coordsize="29,0" path="m4769,1197l4798,1197e" filled="false" stroked="true" strokeweight="1.684pt" strokecolor="#000000">
                <v:path arrowok="t"/>
              </v:shape>
            </v:group>
            <v:group style="position:absolute;left:5819;top:1197;width:29;height:2" coordorigin="5819,1197" coordsize="29,2">
              <v:shape style="position:absolute;left:5819;top:1197;width:29;height:2" coordorigin="5819,1197" coordsize="29,0" path="m5819,1197l5847,1197e" filled="false" stroked="true" strokeweight="1.684pt" strokecolor="#000000">
                <v:path arrowok="t"/>
              </v:shape>
            </v:group>
            <v:group style="position:absolute;left:6651;top:1197;width:29;height:2" coordorigin="6651,1197" coordsize="29,2">
              <v:shape style="position:absolute;left:6651;top:1197;width:29;height:2" coordorigin="6651,1197" coordsize="29,0" path="m6651,1197l6680,1197e" filled="false" stroked="true" strokeweight="1.684pt" strokecolor="#000000">
                <v:path arrowok="t"/>
              </v:shape>
            </v:group>
            <v:group style="position:absolute;left:7923;top:1197;width:29;height:2" coordorigin="7923,1197" coordsize="29,2">
              <v:shape style="position:absolute;left:7923;top:1197;width:29;height:2" coordorigin="7923,1197" coordsize="29,0" path="m7923,1197l7952,1197e" filled="false" stroked="true" strokeweight="1.684pt" strokecolor="#000000">
                <v:path arrowok="t"/>
              </v:shape>
            </v:group>
            <v:group style="position:absolute;left:10984;top:1197;width:29;height:2" coordorigin="10984,1197" coordsize="29,2">
              <v:shape style="position:absolute;left:10984;top:1197;width:29;height:2" coordorigin="10984,1197" coordsize="29,0" path="m10984,1197l11013,1197e" filled="false" stroked="true" strokeweight="1.684pt" strokecolor="#000000">
                <v:path arrowok="t"/>
              </v:shape>
            </v:group>
            <v:group style="position:absolute;left:12467;top:1197;width:1213;height:2" coordorigin="12467,1197" coordsize="1213,2">
              <v:shape style="position:absolute;left:12467;top:1197;width:1213;height:2" coordorigin="12467,1197" coordsize="1213,0" path="m12467,1197l13679,1197e" filled="false" stroked="true" strokeweight="1.684pt" strokecolor="#000000">
                <v:path arrowok="t"/>
              </v:shape>
            </v:group>
            <v:group style="position:absolute;left:12486;top:1195;width:1194;height:2" coordorigin="12486,1195" coordsize="1194,2">
              <v:shape style="position:absolute;left:12486;top:1195;width:1194;height:2" coordorigin="12486,1195" coordsize="1194,0" path="m12486,1195l13679,1195e" filled="false" stroked="true" strokeweight="1.564pt" strokecolor="#000000">
                <v:path arrowok="t"/>
              </v:shape>
            </v:group>
            <v:group style="position:absolute;left:13680;top:1195;width:1714;height:2" coordorigin="13680,1195" coordsize="1714,2">
              <v:shape style="position:absolute;left:13680;top:1195;width:1714;height:2" coordorigin="13680,1195" coordsize="1714,0" path="m13680,1195l15393,1195e" filled="false" stroked="true" strokeweight="1.564pt" strokecolor="#000000">
                <v:path arrowok="t"/>
              </v:shape>
            </v:group>
            <v:group style="position:absolute;left:15364;top:1193;width:10;height:2" coordorigin="15364,1193" coordsize="10,2">
              <v:shape style="position:absolute;left:15364;top:1193;width:10;height:2" coordorigin="15364,1193" coordsize="10,0" path="m15364,1193l15374,1193e" filled="false" stroked="true" strokeweight="1.334pt" strokecolor="#000000">
                <v:path arrowok="t"/>
              </v:shape>
            </v:group>
            <v:group style="position:absolute;left:1118;top:1410;width:3651;height:2" coordorigin="1118,1410" coordsize="3651,2">
              <v:shape style="position:absolute;left:1118;top:1410;width:3651;height:2" coordorigin="1118,1410" coordsize="3651,0" path="m1118,1410l4769,1410e" filled="false" stroked="true" strokeweight="1.66pt" strokecolor="#000000">
                <v:path arrowok="t"/>
              </v:shape>
            </v:group>
            <v:group style="position:absolute;left:1138;top:1409;width:3632;height:2" coordorigin="1138,1409" coordsize="3632,2">
              <v:shape style="position:absolute;left:1138;top:1409;width:3632;height:2" coordorigin="1138,1409" coordsize="3632,0" path="m1138,1409l4769,1409e" filled="false" stroked="true" strokeweight="1.54pt" strokecolor="#000000">
                <v:path arrowok="t"/>
              </v:shape>
            </v:group>
            <v:group style="position:absolute;left:4769;top:1410;width:1883;height:2" coordorigin="4769,1410" coordsize="1883,2">
              <v:shape style="position:absolute;left:4769;top:1410;width:1883;height:2" coordorigin="4769,1410" coordsize="1883,0" path="m4769,1410l6651,1410e" filled="false" stroked="true" strokeweight="1.66pt" strokecolor="#000000">
                <v:path arrowok="t"/>
              </v:shape>
            </v:group>
            <v:group style="position:absolute;left:4769;top:1409;width:10;height:2" coordorigin="4769,1409" coordsize="10,2">
              <v:shape style="position:absolute;left:4769;top:1409;width:10;height:2" coordorigin="4769,1409" coordsize="10,0" path="m4769,1409l4779,1409e" filled="false" stroked="true" strokeweight="1.54pt" strokecolor="#000000">
                <v:path arrowok="t"/>
              </v:shape>
            </v:group>
            <v:group style="position:absolute;left:4788;top:1409;width:10;height:2" coordorigin="4788,1409" coordsize="10,2">
              <v:shape style="position:absolute;left:4788;top:1409;width:10;height:2" coordorigin="4788,1409" coordsize="10,0" path="m4788,1409l4798,1409e" filled="false" stroked="true" strokeweight="1.54pt" strokecolor="#000000">
                <v:path arrowok="t"/>
              </v:shape>
            </v:group>
            <v:group style="position:absolute;left:4798;top:1409;width:1854;height:2" coordorigin="4798,1409" coordsize="1854,2">
              <v:shape style="position:absolute;left:4798;top:1409;width:1854;height:2" coordorigin="4798,1409" coordsize="1854,0" path="m4798,1409l6651,1409e" filled="false" stroked="true" strokeweight="1.54pt" strokecolor="#000000">
                <v:path arrowok="t"/>
              </v:shape>
            </v:group>
            <v:group style="position:absolute;left:6651;top:1407;width:10;height:2" coordorigin="6651,1407" coordsize="10,2">
              <v:shape style="position:absolute;left:6651;top:1407;width:10;height:2" coordorigin="6651,1407" coordsize="10,0" path="m6651,1407l6661,1407e" filled="false" stroked="true" strokeweight="1.31pt" strokecolor="#000000">
                <v:path arrowok="t"/>
              </v:shape>
            </v:group>
            <v:group style="position:absolute;left:6671;top:1407;width:10;height:2" coordorigin="6671,1407" coordsize="10,2">
              <v:shape style="position:absolute;left:6671;top:1407;width:10;height:2" coordorigin="6671,1407" coordsize="10,0" path="m6671,1407l6680,1407e" filled="false" stroked="true" strokeweight="1.31pt" strokecolor="#000000">
                <v:path arrowok="t"/>
              </v:shape>
            </v:group>
            <v:group style="position:absolute;left:6680;top:1409;width:1244;height:2" coordorigin="6680,1409" coordsize="1244,2">
              <v:shape style="position:absolute;left:6680;top:1409;width:1244;height:2" coordorigin="6680,1409" coordsize="1244,0" path="m6680,1409l7923,1409e" filled="false" stroked="true" strokeweight="1.54pt" strokecolor="#000000">
                <v:path arrowok="t"/>
              </v:shape>
            </v:group>
            <v:group style="position:absolute;left:7923;top:1407;width:10;height:2" coordorigin="7923,1407" coordsize="10,2">
              <v:shape style="position:absolute;left:7923;top:1407;width:10;height:2" coordorigin="7923,1407" coordsize="10,0" path="m7923,1407l7933,1407e" filled="false" stroked="true" strokeweight="1.31pt" strokecolor="#000000">
                <v:path arrowok="t"/>
              </v:shape>
            </v:group>
            <v:group style="position:absolute;left:7943;top:1407;width:10;height:2" coordorigin="7943,1407" coordsize="10,2">
              <v:shape style="position:absolute;left:7943;top:1407;width:10;height:2" coordorigin="7943,1407" coordsize="10,0" path="m7943,1407l7952,1407e" filled="false" stroked="true" strokeweight="1.31pt" strokecolor="#000000">
                <v:path arrowok="t"/>
              </v:shape>
            </v:group>
            <v:group style="position:absolute;left:7952;top:1409;width:3032;height:2" coordorigin="7952,1409" coordsize="3032,2">
              <v:shape style="position:absolute;left:7952;top:1409;width:3032;height:2" coordorigin="7952,1409" coordsize="3032,0" path="m7952,1409l10984,1409e" filled="false" stroked="true" strokeweight="1.54pt" strokecolor="#000000">
                <v:path arrowok="t"/>
              </v:shape>
            </v:group>
            <v:group style="position:absolute;left:10984;top:1407;width:10;height:2" coordorigin="10984,1407" coordsize="10,2">
              <v:shape style="position:absolute;left:10984;top:1407;width:10;height:2" coordorigin="10984,1407" coordsize="10,0" path="m10984,1407l10993,1407e" filled="false" stroked="true" strokeweight="1.31pt" strokecolor="#000000">
                <v:path arrowok="t"/>
              </v:shape>
            </v:group>
            <v:group style="position:absolute;left:11003;top:1407;width:10;height:2" coordorigin="11003,1407" coordsize="10,2">
              <v:shape style="position:absolute;left:11003;top:1407;width:10;height:2" coordorigin="11003,1407" coordsize="10,0" path="m11003,1407l11013,1407e" filled="false" stroked="true" strokeweight="1.31pt" strokecolor="#000000">
                <v:path arrowok="t"/>
              </v:shape>
            </v:group>
            <v:group style="position:absolute;left:11013;top:1409;width:1455;height:2" coordorigin="11013,1409" coordsize="1455,2">
              <v:shape style="position:absolute;left:11013;top:1409;width:1455;height:2" coordorigin="11013,1409" coordsize="1455,0" path="m11013,1409l12467,1409e" filled="false" stroked="true" strokeweight="1.54pt" strokecolor="#000000">
                <v:path arrowok="t"/>
              </v:shape>
            </v:group>
            <v:group style="position:absolute;left:12467;top:1407;width:10;height:2" coordorigin="12467,1407" coordsize="10,2">
              <v:shape style="position:absolute;left:12467;top:1407;width:10;height:2" coordorigin="12467,1407" coordsize="10,0" path="m12467,1407l12477,1407e" filled="false" stroked="true" strokeweight="1.31pt" strokecolor="#000000">
                <v:path arrowok="t"/>
              </v:shape>
            </v:group>
            <v:group style="position:absolute;left:12486;top:1407;width:10;height:2" coordorigin="12486,1407" coordsize="10,2">
              <v:shape style="position:absolute;left:12486;top:1407;width:10;height:2" coordorigin="12486,1407" coordsize="10,0" path="m12486,1407l12496,1407e" filled="false" stroked="true" strokeweight="1.31pt" strokecolor="#000000">
                <v:path arrowok="t"/>
              </v:shape>
            </v:group>
            <v:group style="position:absolute;left:12496;top:1409;width:1184;height:2" coordorigin="12496,1409" coordsize="1184,2">
              <v:shape style="position:absolute;left:12496;top:1409;width:1184;height:2" coordorigin="12496,1409" coordsize="1184,0" path="m12496,1409l13679,1409e" filled="false" stroked="true" strokeweight="1.54pt" strokecolor="#000000">
                <v:path arrowok="t"/>
              </v:shape>
            </v:group>
            <v:group style="position:absolute;left:13680;top:1407;width:10;height:2" coordorigin="13680,1407" coordsize="10,2">
              <v:shape style="position:absolute;left:13680;top:1407;width:10;height:2" coordorigin="13680,1407" coordsize="10,0" path="m13680,1407l13689,1407e" filled="false" stroked="true" strokeweight="1.31pt" strokecolor="#000000">
                <v:path arrowok="t"/>
              </v:shape>
            </v:group>
            <v:group style="position:absolute;left:13699;top:1407;width:10;height:2" coordorigin="13699,1407" coordsize="10,2">
              <v:shape style="position:absolute;left:13699;top:1407;width:10;height:2" coordorigin="13699,1407" coordsize="10,0" path="m13699,1407l13708,1407e" filled="false" stroked="true" strokeweight="1.31pt" strokecolor="#000000">
                <v:path arrowok="t"/>
              </v:shape>
            </v:group>
            <v:group style="position:absolute;left:13708;top:1409;width:622;height:2" coordorigin="13708,1409" coordsize="622,2">
              <v:shape style="position:absolute;left:13708;top:1409;width:622;height:2" coordorigin="13708,1409" coordsize="622,0" path="m13708,1409l14330,1409e" filled="false" stroked="true" strokeweight="1.54pt" strokecolor="#000000">
                <v:path arrowok="t"/>
              </v:shape>
            </v:group>
            <v:group style="position:absolute;left:14330;top:1407;width:10;height:2" coordorigin="14330,1407" coordsize="10,2">
              <v:shape style="position:absolute;left:14330;top:1407;width:10;height:2" coordorigin="14330,1407" coordsize="10,0" path="m14330,1407l14340,1407e" filled="false" stroked="true" strokeweight="1.31pt" strokecolor="#000000">
                <v:path arrowok="t"/>
              </v:shape>
            </v:group>
            <v:group style="position:absolute;left:14349;top:1407;width:10;height:2" coordorigin="14349,1407" coordsize="10,2">
              <v:shape style="position:absolute;left:14349;top:1407;width:10;height:2" coordorigin="14349,1407" coordsize="10,0" path="m14349,1407l14359,1407e" filled="false" stroked="true" strokeweight="1.31pt" strokecolor="#000000">
                <v:path arrowok="t"/>
              </v:shape>
            </v:group>
            <v:group style="position:absolute;left:14359;top:1409;width:1006;height:2" coordorigin="14359,1409" coordsize="1006,2">
              <v:shape style="position:absolute;left:14359;top:1409;width:1006;height:2" coordorigin="14359,1409" coordsize="1006,0" path="m14359,1409l15364,1409e" filled="false" stroked="true" strokeweight="1.54pt" strokecolor="#000000">
                <v:path arrowok="t"/>
              </v:shape>
            </v:group>
            <v:group style="position:absolute;left:15364;top:1407;width:10;height:2" coordorigin="15364,1407" coordsize="10,2">
              <v:shape style="position:absolute;left:15364;top:1407;width:10;height:2" coordorigin="15364,1407" coordsize="10,0" path="m15364,1407l15374,1407e" filled="false" stroked="true" strokeweight="1.31pt" strokecolor="#000000">
                <v:path arrowok="t"/>
              </v:shape>
            </v:group>
            <v:group style="position:absolute;left:15384;top:1407;width:10;height:2" coordorigin="15384,1407" coordsize="10,2">
              <v:shape style="position:absolute;left:15384;top:1407;width:10;height:2" coordorigin="15384,1407" coordsize="10,0" path="m15384,1407l15393,1407e" filled="false" stroked="true" strokeweight="1.31pt" strokecolor="#000000">
                <v:path arrowok="t"/>
              </v:shape>
            </v:group>
            <v:group style="position:absolute;left:15393;top:1409;width:893;height:2" coordorigin="15393,1409" coordsize="893,2">
              <v:shape style="position:absolute;left:15393;top:1409;width:893;height:2" coordorigin="15393,1409" coordsize="893,0" path="m15393,1409l16286,1409e" filled="false" stroked="true" strokeweight="1.54pt" strokecolor="#000000">
                <v:path arrowok="t"/>
              </v:shape>
            </v:group>
            <v:group style="position:absolute;left:16286;top:1407;width:10;height:2" coordorigin="16286,1407" coordsize="10,2">
              <v:shape style="position:absolute;left:16286;top:1407;width:10;height:2" coordorigin="16286,1407" coordsize="10,0" path="m16286,1407l16296,1407e" filled="false" stroked="true" strokeweight="1.31pt" strokecolor="#000000">
                <v:path arrowok="t"/>
              </v:shape>
            </v:group>
            <v:group style="position:absolute;left:1118;top:1809;width:29;height:2" coordorigin="1118,1809" coordsize="29,2">
              <v:shape style="position:absolute;left:1118;top:1809;width:29;height:2" coordorigin="1118,1809" coordsize="29,0" path="m1118,1809l1147,1809e" filled="false" stroked="true" strokeweight="1.66pt" strokecolor="#000000">
                <v:path arrowok="t"/>
              </v:shape>
            </v:group>
            <v:group style="position:absolute;left:4769;top:1809;width:29;height:2" coordorigin="4769,1809" coordsize="29,2">
              <v:shape style="position:absolute;left:4769;top:1809;width:29;height:2" coordorigin="4769,1809" coordsize="29,0" path="m4769,1809l4798,1809e" filled="false" stroked="true" strokeweight="1.66pt" strokecolor="#000000">
                <v:path arrowok="t"/>
              </v:shape>
            </v:group>
            <v:group style="position:absolute;left:5819;top:1809;width:29;height:2" coordorigin="5819,1809" coordsize="29,2">
              <v:shape style="position:absolute;left:5819;top:1809;width:29;height:2" coordorigin="5819,1809" coordsize="29,0" path="m5819,1809l5847,1809e" filled="false" stroked="true" strokeweight="1.66pt" strokecolor="#000000">
                <v:path arrowok="t"/>
              </v:shape>
            </v:group>
            <v:group style="position:absolute;left:6651;top:1809;width:29;height:2" coordorigin="6651,1809" coordsize="29,2">
              <v:shape style="position:absolute;left:6651;top:1809;width:29;height:2" coordorigin="6651,1809" coordsize="29,0" path="m6651,1809l6680,1809e" filled="false" stroked="true" strokeweight="1.66pt" strokecolor="#000000">
                <v:path arrowok="t"/>
              </v:shape>
            </v:group>
            <v:group style="position:absolute;left:7923;top:1809;width:29;height:2" coordorigin="7923,1809" coordsize="29,2">
              <v:shape style="position:absolute;left:7923;top:1809;width:29;height:2" coordorigin="7923,1809" coordsize="29,0" path="m7923,1809l7952,1809e" filled="false" stroked="true" strokeweight="1.66pt" strokecolor="#000000">
                <v:path arrowok="t"/>
              </v:shape>
            </v:group>
            <v:group style="position:absolute;left:10984;top:1809;width:29;height:2" coordorigin="10984,1809" coordsize="29,2">
              <v:shape style="position:absolute;left:10984;top:1809;width:29;height:2" coordorigin="10984,1809" coordsize="29,0" path="m10984,1809l11013,1809e" filled="false" stroked="true" strokeweight="1.66pt" strokecolor="#000000">
                <v:path arrowok="t"/>
              </v:shape>
            </v:group>
            <v:group style="position:absolute;left:12467;top:1809;width:1213;height:2" coordorigin="12467,1809" coordsize="1213,2">
              <v:shape style="position:absolute;left:12467;top:1809;width:1213;height:2" coordorigin="12467,1809" coordsize="1213,0" path="m12467,1809l13679,1809e" filled="false" stroked="true" strokeweight="1.66pt" strokecolor="#000000">
                <v:path arrowok="t"/>
              </v:shape>
            </v:group>
            <v:group style="position:absolute;left:12486;top:1808;width:1194;height:2" coordorigin="12486,1808" coordsize="1194,2">
              <v:shape style="position:absolute;left:12486;top:1808;width:1194;height:2" coordorigin="12486,1808" coordsize="1194,0" path="m12486,1808l13679,1808e" filled="false" stroked="true" strokeweight="1.54pt" strokecolor="#000000">
                <v:path arrowok="t"/>
              </v:shape>
            </v:group>
            <v:group style="position:absolute;left:13680;top:1808;width:1714;height:2" coordorigin="13680,1808" coordsize="1714,2">
              <v:shape style="position:absolute;left:13680;top:1808;width:1714;height:2" coordorigin="13680,1808" coordsize="1714,0" path="m13680,1808l15393,1808e" filled="false" stroked="true" strokeweight="1.54pt" strokecolor="#000000">
                <v:path arrowok="t"/>
              </v:shape>
            </v:group>
            <v:group style="position:absolute;left:15364;top:1805;width:10;height:2" coordorigin="15364,1805" coordsize="10,2">
              <v:shape style="position:absolute;left:15364;top:1805;width:10;height:2" coordorigin="15364,1805" coordsize="10,0" path="m15364,1805l15374,1805e" filled="false" stroked="true" strokeweight="1.31pt" strokecolor="#000000">
                <v:path arrowok="t"/>
              </v:shape>
            </v:group>
            <v:group style="position:absolute;left:1118;top:2022;width:2065;height:2" coordorigin="1118,2022" coordsize="2065,2">
              <v:shape style="position:absolute;left:1118;top:2022;width:2065;height:2" coordorigin="1118,2022" coordsize="2065,0" path="m1118,2022l3183,2022e" filled="false" stroked="true" strokeweight="1.66pt" strokecolor="#000000">
                <v:path arrowok="t"/>
              </v:shape>
            </v:group>
            <v:group style="position:absolute;left:1138;top:2021;width:2046;height:2" coordorigin="1138,2021" coordsize="2046,2">
              <v:shape style="position:absolute;left:1138;top:2021;width:2046;height:2" coordorigin="1138,2021" coordsize="2046,0" path="m1138,2021l3183,2021e" filled="false" stroked="true" strokeweight="1.54pt" strokecolor="#000000">
                <v:path arrowok="t"/>
              </v:shape>
            </v:group>
            <v:group style="position:absolute;left:3183;top:2024;width:1587;height:2" coordorigin="3183,2024" coordsize="1587,2">
              <v:shape style="position:absolute;left:3183;top:2024;width:1587;height:2" coordorigin="3183,2024" coordsize="1587,0" path="m3183,2024l4769,2024e" filled="false" stroked="true" strokeweight="1.25pt" strokecolor="#000000">
                <v:path arrowok="t"/>
              </v:shape>
            </v:group>
            <v:group style="position:absolute;left:3183;top:2022;width:2636;height:2" coordorigin="3183,2022" coordsize="2636,2">
              <v:shape style="position:absolute;left:3183;top:2022;width:2636;height:2" coordorigin="3183,2022" coordsize="2636,0" path="m3183,2022l5818,2022e" filled="false" stroked="true" strokeweight="1.66pt" strokecolor="#000000">
                <v:path arrowok="t"/>
              </v:shape>
            </v:group>
            <v:group style="position:absolute;left:4769;top:2021;width:1050;height:2" coordorigin="4769,2021" coordsize="1050,2">
              <v:shape style="position:absolute;left:4769;top:2021;width:1050;height:2" coordorigin="4769,2021" coordsize="1050,0" path="m4769,2021l5818,2021e" filled="false" stroked="true" strokeweight="1.54pt" strokecolor="#000000">
                <v:path arrowok="t"/>
              </v:shape>
            </v:group>
            <v:group style="position:absolute;left:5819;top:2019;width:10;height:2" coordorigin="5819,2019" coordsize="10,2">
              <v:shape style="position:absolute;left:5819;top:2019;width:10;height:2" coordorigin="5819,2019" coordsize="10,0" path="m5819,2019l5828,2019e" filled="false" stroked="true" strokeweight="1.31pt" strokecolor="#000000">
                <v:path arrowok="t"/>
              </v:shape>
            </v:group>
            <v:group style="position:absolute;left:5838;top:2019;width:10;height:2" coordorigin="5838,2019" coordsize="10,2">
              <v:shape style="position:absolute;left:5838;top:2019;width:10;height:2" coordorigin="5838,2019" coordsize="10,0" path="m5838,2019l5847,2019e" filled="false" stroked="true" strokeweight="1.31pt" strokecolor="#000000">
                <v:path arrowok="t"/>
              </v:shape>
            </v:group>
            <v:group style="position:absolute;left:5847;top:2021;width:804;height:2" coordorigin="5847,2021" coordsize="804,2">
              <v:shape style="position:absolute;left:5847;top:2021;width:804;height:2" coordorigin="5847,2021" coordsize="804,0" path="m5847,2021l6651,2021e" filled="false" stroked="true" strokeweight="1.54pt" strokecolor="#000000">
                <v:path arrowok="t"/>
              </v:shape>
            </v:group>
            <v:group style="position:absolute;left:6651;top:2019;width:10;height:2" coordorigin="6651,2019" coordsize="10,2">
              <v:shape style="position:absolute;left:6651;top:2019;width:10;height:2" coordorigin="6651,2019" coordsize="10,0" path="m6651,2019l6661,2019e" filled="false" stroked="true" strokeweight="1.31pt" strokecolor="#000000">
                <v:path arrowok="t"/>
              </v:shape>
            </v:group>
            <v:group style="position:absolute;left:6671;top:2019;width:10;height:2" coordorigin="6671,2019" coordsize="10,2">
              <v:shape style="position:absolute;left:6671;top:2019;width:10;height:2" coordorigin="6671,2019" coordsize="10,0" path="m6671,2019l6680,2019e" filled="false" stroked="true" strokeweight="1.31pt" strokecolor="#000000">
                <v:path arrowok="t"/>
              </v:shape>
            </v:group>
            <v:group style="position:absolute;left:6680;top:2021;width:1244;height:2" coordorigin="6680,2021" coordsize="1244,2">
              <v:shape style="position:absolute;left:6680;top:2021;width:1244;height:2" coordorigin="6680,2021" coordsize="1244,0" path="m6680,2021l7923,2021e" filled="false" stroked="true" strokeweight="1.54pt" strokecolor="#000000">
                <v:path arrowok="t"/>
              </v:shape>
            </v:group>
            <v:group style="position:absolute;left:7923;top:2019;width:10;height:2" coordorigin="7923,2019" coordsize="10,2">
              <v:shape style="position:absolute;left:7923;top:2019;width:10;height:2" coordorigin="7923,2019" coordsize="10,0" path="m7923,2019l7933,2019e" filled="false" stroked="true" strokeweight="1.31pt" strokecolor="#000000">
                <v:path arrowok="t"/>
              </v:shape>
            </v:group>
            <v:group style="position:absolute;left:7943;top:2019;width:10;height:2" coordorigin="7943,2019" coordsize="10,2">
              <v:shape style="position:absolute;left:7943;top:2019;width:10;height:2" coordorigin="7943,2019" coordsize="10,0" path="m7943,2019l7952,2019e" filled="false" stroked="true" strokeweight="1.31pt" strokecolor="#000000">
                <v:path arrowok="t"/>
              </v:shape>
            </v:group>
            <v:group style="position:absolute;left:7952;top:2021;width:1246;height:2" coordorigin="7952,2021" coordsize="1246,2">
              <v:shape style="position:absolute;left:7952;top:2021;width:1246;height:2" coordorigin="7952,2021" coordsize="1246,0" path="m7952,2021l9198,2021e" filled="false" stroked="true" strokeweight="1.54pt" strokecolor="#000000">
                <v:path arrowok="t"/>
              </v:shape>
            </v:group>
            <v:group style="position:absolute;left:9198;top:2019;width:29;height:2" coordorigin="9198,2019" coordsize="29,2">
              <v:shape style="position:absolute;left:9198;top:2019;width:29;height:2" coordorigin="9198,2019" coordsize="29,0" path="m9198,2019l9227,2019e" filled="false" stroked="true" strokeweight="1.31pt" strokecolor="#000000">
                <v:path arrowok="t"/>
              </v:shape>
            </v:group>
            <v:group style="position:absolute;left:9217;top:2019;width:707;height:2" coordorigin="9217,2019" coordsize="707,2">
              <v:shape style="position:absolute;left:9217;top:2019;width:707;height:2" coordorigin="9217,2019" coordsize="707,0" path="m9217,2019l9923,2019e" filled="false" stroked="true" strokeweight="1.31pt" strokecolor="#000000">
                <v:path arrowok="t"/>
              </v:shape>
            </v:group>
            <v:group style="position:absolute;left:9923;top:2019;width:29;height:2" coordorigin="9923,2019" coordsize="29,2">
              <v:shape style="position:absolute;left:9923;top:2019;width:29;height:2" coordorigin="9923,2019" coordsize="29,0" path="m9923,2019l9952,2019e" filled="false" stroked="true" strokeweight="1.31pt" strokecolor="#000000">
                <v:path arrowok="t"/>
              </v:shape>
            </v:group>
            <v:group style="position:absolute;left:9942;top:2019;width:1042;height:2" coordorigin="9942,2019" coordsize="1042,2">
              <v:shape style="position:absolute;left:9942;top:2019;width:1042;height:2" coordorigin="9942,2019" coordsize="1042,0" path="m9942,2019l10984,2019e" filled="false" stroked="true" strokeweight="1.31pt" strokecolor="#000000">
                <v:path arrowok="t"/>
              </v:shape>
            </v:group>
            <v:group style="position:absolute;left:10984;top:2019;width:10;height:2" coordorigin="10984,2019" coordsize="10,2">
              <v:shape style="position:absolute;left:10984;top:2019;width:10;height:2" coordorigin="10984,2019" coordsize="10,0" path="m10984,2019l10993,2019e" filled="false" stroked="true" strokeweight="1.31pt" strokecolor="#000000">
                <v:path arrowok="t"/>
              </v:shape>
            </v:group>
            <v:group style="position:absolute;left:11003;top:2019;width:10;height:2" coordorigin="11003,2019" coordsize="10,2">
              <v:shape style="position:absolute;left:11003;top:2019;width:10;height:2" coordorigin="11003,2019" coordsize="10,0" path="m11003,2019l11013,2019e" filled="false" stroked="true" strokeweight="1.31pt" strokecolor="#000000">
                <v:path arrowok="t"/>
              </v:shape>
            </v:group>
            <v:group style="position:absolute;left:11013;top:2021;width:1455;height:2" coordorigin="11013,2021" coordsize="1455,2">
              <v:shape style="position:absolute;left:11013;top:2021;width:1455;height:2" coordorigin="11013,2021" coordsize="1455,0" path="m11013,2021l12467,2021e" filled="false" stroked="true" strokeweight="1.54pt" strokecolor="#000000">
                <v:path arrowok="t"/>
              </v:shape>
            </v:group>
            <v:group style="position:absolute;left:12467;top:2019;width:10;height:2" coordorigin="12467,2019" coordsize="10,2">
              <v:shape style="position:absolute;left:12467;top:2019;width:10;height:2" coordorigin="12467,2019" coordsize="10,0" path="m12467,2019l12477,2019e" filled="false" stroked="true" strokeweight="1.31pt" strokecolor="#000000">
                <v:path arrowok="t"/>
              </v:shape>
            </v:group>
            <v:group style="position:absolute;left:12486;top:2019;width:10;height:2" coordorigin="12486,2019" coordsize="10,2">
              <v:shape style="position:absolute;left:12486;top:2019;width:10;height:2" coordorigin="12486,2019" coordsize="10,0" path="m12486,2019l12496,2019e" filled="false" stroked="true" strokeweight="1.31pt" strokecolor="#000000">
                <v:path arrowok="t"/>
              </v:shape>
            </v:group>
            <v:group style="position:absolute;left:12496;top:2021;width:1184;height:2" coordorigin="12496,2021" coordsize="1184,2">
              <v:shape style="position:absolute;left:12496;top:2021;width:1184;height:2" coordorigin="12496,2021" coordsize="1184,0" path="m12496,2021l13679,2021e" filled="false" stroked="true" strokeweight="1.54pt" strokecolor="#000000">
                <v:path arrowok="t"/>
              </v:shape>
            </v:group>
            <v:group style="position:absolute;left:13680;top:2018;width:651;height:2" coordorigin="13680,2018" coordsize="651,2">
              <v:shape style="position:absolute;left:13680;top:2018;width:651;height:2" coordorigin="13680,2018" coordsize="651,0" path="m13680,2018l14330,2018e" filled="false" stroked="true" strokeweight="1.25pt" strokecolor="#000000">
                <v:path arrowok="t"/>
              </v:shape>
            </v:group>
            <v:group style="position:absolute;left:14330;top:2018;width:1035;height:2" coordorigin="14330,2018" coordsize="1035,2">
              <v:shape style="position:absolute;left:14330;top:2018;width:1035;height:2" coordorigin="14330,2018" coordsize="1035,0" path="m14330,2018l15364,2018e" filled="false" stroked="true" strokeweight="1.25pt" strokecolor="#000000">
                <v:path arrowok="t"/>
              </v:shape>
            </v:group>
            <v:group style="position:absolute;left:15364;top:2019;width:10;height:2" coordorigin="15364,2019" coordsize="10,2">
              <v:shape style="position:absolute;left:15364;top:2019;width:10;height:2" coordorigin="15364,2019" coordsize="10,0" path="m15364,2019l15374,2019e" filled="false" stroked="true" strokeweight="1.31pt" strokecolor="#000000">
                <v:path arrowok="t"/>
              </v:shape>
            </v:group>
            <v:group style="position:absolute;left:15384;top:2019;width:10;height:2" coordorigin="15384,2019" coordsize="10,2">
              <v:shape style="position:absolute;left:15384;top:2019;width:10;height:2" coordorigin="15384,2019" coordsize="10,0" path="m15384,2019l15393,2019e" filled="false" stroked="true" strokeweight="1.31pt" strokecolor="#000000">
                <v:path arrowok="t"/>
              </v:shape>
            </v:group>
            <v:group style="position:absolute;left:15393;top:2021;width:893;height:2" coordorigin="15393,2021" coordsize="893,2">
              <v:shape style="position:absolute;left:15393;top:2021;width:893;height:2" coordorigin="15393,2021" coordsize="893,0" path="m15393,2021l16286,2021e" filled="false" stroked="true" strokeweight="1.54pt" strokecolor="#000000">
                <v:path arrowok="t"/>
              </v:shape>
            </v:group>
            <v:group style="position:absolute;left:16286;top:2019;width:10;height:2" coordorigin="16286,2019" coordsize="10,2">
              <v:shape style="position:absolute;left:16286;top:2019;width:10;height:2" coordorigin="16286,2019" coordsize="10,0" path="m16286,2019l16296,2019e" filled="false" stroked="true" strokeweight="1.31pt" strokecolor="#000000">
                <v:path arrowok="t"/>
              </v:shape>
            </v:group>
            <v:group style="position:absolute;left:3207;top:2038;width:2;height:920" coordorigin="3207,2038" coordsize="2,920">
              <v:shape style="position:absolute;left:3207;top:2038;width:2;height:920" coordorigin="3207,2038" coordsize="0,920" path="m3207,2038l3207,2957e" filled="false" stroked="true" strokeweight=".580pt" strokecolor="#000000">
                <v:path arrowok="t"/>
              </v:shape>
            </v:group>
            <v:group style="position:absolute;left:3188;top:2038;width:2;height:920" coordorigin="3188,2038" coordsize="2,920">
              <v:shape style="position:absolute;left:3188;top:2038;width:2;height:920" coordorigin="3188,2038" coordsize="0,920" path="m3188,2038l3188,2957e" filled="false" stroked="true" strokeweight=".58001pt" strokecolor="#000000">
                <v:path arrowok="t"/>
              </v:shape>
            </v:group>
            <v:group style="position:absolute;left:9222;top:2038;width:2;height:6431" coordorigin="9222,2038" coordsize="2,6431">
              <v:shape style="position:absolute;left:9222;top:2038;width:2;height:6431" coordorigin="9222,2038" coordsize="0,6431" path="m9222,2038l9222,8469e" filled="false" stroked="true" strokeweight=".58001pt" strokecolor="#000000">
                <v:path arrowok="t"/>
              </v:shape>
            </v:group>
            <v:group style="position:absolute;left:9203;top:2038;width:2;height:6431" coordorigin="9203,2038" coordsize="2,6431">
              <v:shape style="position:absolute;left:9203;top:2038;width:2;height:6431" coordorigin="9203,2038" coordsize="0,6431" path="m9203,2038l9203,8469e" filled="false" stroked="true" strokeweight=".58001pt" strokecolor="#000000">
                <v:path arrowok="t"/>
              </v:shape>
            </v:group>
            <v:group style="position:absolute;left:9947;top:2038;width:2;height:6217" coordorigin="9947,2038" coordsize="2,6217">
              <v:shape style="position:absolute;left:9947;top:2038;width:2;height:6217" coordorigin="9947,2038" coordsize="0,6217" path="m9947,2038l9947,8255e" filled="false" stroked="true" strokeweight=".58001pt" strokecolor="#000000">
                <v:path arrowok="t"/>
              </v:shape>
            </v:group>
            <v:group style="position:absolute;left:9928;top:2038;width:2;height:6217" coordorigin="9928,2038" coordsize="2,6217">
              <v:shape style="position:absolute;left:9928;top:2038;width:2;height:6217" coordorigin="9928,2038" coordsize="0,6217" path="m9928,2038l9928,8255e" filled="false" stroked="true" strokeweight=".58001pt" strokecolor="#000000">
                <v:path arrowok="t"/>
              </v:shape>
            </v:group>
            <v:group style="position:absolute;left:1118;top:2973;width:2065;height:2" coordorigin="1118,2973" coordsize="2065,2">
              <v:shape style="position:absolute;left:1118;top:2973;width:2065;height:2" coordorigin="1118,2973" coordsize="2065,0" path="m1118,2973l3183,2973e" filled="false" stroked="true" strokeweight="1.66pt" strokecolor="#000000">
                <v:path arrowok="t"/>
              </v:shape>
            </v:group>
            <v:group style="position:absolute;left:1138;top:2972;width:2046;height:2" coordorigin="1138,2972" coordsize="2046,2">
              <v:shape style="position:absolute;left:1138;top:2972;width:2046;height:2" coordorigin="1138,2972" coordsize="2046,0" path="m1138,2972l3183,2972e" filled="false" stroked="true" strokeweight="1.54pt" strokecolor="#000000">
                <v:path arrowok="t"/>
              </v:shape>
            </v:group>
            <v:group style="position:absolute;left:3183;top:2972;width:29;height:2" coordorigin="3183,2972" coordsize="29,2">
              <v:shape style="position:absolute;left:3183;top:2972;width:29;height:2" coordorigin="3183,2972" coordsize="29,0" path="m3183,2972l3212,2972e" filled="false" stroked="true" strokeweight="1.54pt" strokecolor="#000000">
                <v:path arrowok="t"/>
              </v:shape>
            </v:group>
            <v:group style="position:absolute;left:3212;top:2972;width:1558;height:2" coordorigin="3212,2972" coordsize="1558,2">
              <v:shape style="position:absolute;left:3212;top:2972;width:1558;height:2" coordorigin="3212,2972" coordsize="1558,0" path="m3212,2972l4769,2972e" filled="false" stroked="true" strokeweight="1.54pt" strokecolor="#000000">
                <v:path arrowok="t"/>
              </v:shape>
            </v:group>
            <v:group style="position:absolute;left:4769;top:2973;width:1883;height:2" coordorigin="4769,2973" coordsize="1883,2">
              <v:shape style="position:absolute;left:4769;top:2973;width:1883;height:2" coordorigin="4769,2973" coordsize="1883,0" path="m4769,2973l6651,2973e" filled="false" stroked="true" strokeweight="1.66pt" strokecolor="#000000">
                <v:path arrowok="t"/>
              </v:shape>
            </v:group>
            <v:group style="position:absolute;left:4769;top:2972;width:10;height:2" coordorigin="4769,2972" coordsize="10,2">
              <v:shape style="position:absolute;left:4769;top:2972;width:10;height:2" coordorigin="4769,2972" coordsize="10,0" path="m4769,2972l4779,2972e" filled="false" stroked="true" strokeweight="1.54pt" strokecolor="#000000">
                <v:path arrowok="t"/>
              </v:shape>
            </v:group>
            <v:group style="position:absolute;left:4788;top:2972;width:10;height:2" coordorigin="4788,2972" coordsize="10,2">
              <v:shape style="position:absolute;left:4788;top:2972;width:10;height:2" coordorigin="4788,2972" coordsize="10,0" path="m4788,2972l4798,2972e" filled="false" stroked="true" strokeweight="1.54pt" strokecolor="#000000">
                <v:path arrowok="t"/>
              </v:shape>
            </v:group>
            <v:group style="position:absolute;left:4798;top:2972;width:1854;height:2" coordorigin="4798,2972" coordsize="1854,2">
              <v:shape style="position:absolute;left:4798;top:2972;width:1854;height:2" coordorigin="4798,2972" coordsize="1854,0" path="m4798,2972l6651,2972e" filled="false" stroked="true" strokeweight="1.54pt" strokecolor="#000000">
                <v:path arrowok="t"/>
              </v:shape>
            </v:group>
            <v:group style="position:absolute;left:6651;top:2969;width:10;height:2" coordorigin="6651,2969" coordsize="10,2">
              <v:shape style="position:absolute;left:6651;top:2969;width:10;height:2" coordorigin="6651,2969" coordsize="10,0" path="m6651,2969l6661,2969e" filled="false" stroked="true" strokeweight="1.31pt" strokecolor="#000000">
                <v:path arrowok="t"/>
              </v:shape>
            </v:group>
            <v:group style="position:absolute;left:6671;top:2969;width:10;height:2" coordorigin="6671,2969" coordsize="10,2">
              <v:shape style="position:absolute;left:6671;top:2969;width:10;height:2" coordorigin="6671,2969" coordsize="10,0" path="m6671,2969l6680,2969e" filled="false" stroked="true" strokeweight="1.31pt" strokecolor="#000000">
                <v:path arrowok="t"/>
              </v:shape>
            </v:group>
            <v:group style="position:absolute;left:6680;top:2972;width:1244;height:2" coordorigin="6680,2972" coordsize="1244,2">
              <v:shape style="position:absolute;left:6680;top:2972;width:1244;height:2" coordorigin="6680,2972" coordsize="1244,0" path="m6680,2972l7923,2972e" filled="false" stroked="true" strokeweight="1.54pt" strokecolor="#000000">
                <v:path arrowok="t"/>
              </v:shape>
            </v:group>
            <v:group style="position:absolute;left:7923;top:2969;width:10;height:2" coordorigin="7923,2969" coordsize="10,2">
              <v:shape style="position:absolute;left:7923;top:2969;width:10;height:2" coordorigin="7923,2969" coordsize="10,0" path="m7923,2969l7933,2969e" filled="false" stroked="true" strokeweight="1.31pt" strokecolor="#000000">
                <v:path arrowok="t"/>
              </v:shape>
            </v:group>
            <v:group style="position:absolute;left:7943;top:2969;width:10;height:2" coordorigin="7943,2969" coordsize="10,2">
              <v:shape style="position:absolute;left:7943;top:2969;width:10;height:2" coordorigin="7943,2969" coordsize="10,0" path="m7943,2969l7952,2969e" filled="false" stroked="true" strokeweight="1.31pt" strokecolor="#000000">
                <v:path arrowok="t"/>
              </v:shape>
            </v:group>
            <v:group style="position:absolute;left:7952;top:2972;width:1246;height:2" coordorigin="7952,2972" coordsize="1246,2">
              <v:shape style="position:absolute;left:7952;top:2972;width:1246;height:2" coordorigin="7952,2972" coordsize="1246,0" path="m7952,2972l9198,2972e" filled="false" stroked="true" strokeweight="1.54pt" strokecolor="#000000">
                <v:path arrowok="t"/>
              </v:shape>
            </v:group>
            <v:group style="position:absolute;left:9198;top:2969;width:10;height:2" coordorigin="9198,2969" coordsize="10,2">
              <v:shape style="position:absolute;left:9198;top:2969;width:10;height:2" coordorigin="9198,2969" coordsize="10,0" path="m9198,2969l9207,2969e" filled="false" stroked="true" strokeweight="1.31pt" strokecolor="#000000">
                <v:path arrowok="t"/>
              </v:shape>
            </v:group>
            <v:group style="position:absolute;left:9217;top:2969;width:10;height:2" coordorigin="9217,2969" coordsize="10,2">
              <v:shape style="position:absolute;left:9217;top:2969;width:10;height:2" coordorigin="9217,2969" coordsize="10,0" path="m9217,2969l9227,2969e" filled="false" stroked="true" strokeweight="1.31pt" strokecolor="#000000">
                <v:path arrowok="t"/>
              </v:shape>
            </v:group>
            <v:group style="position:absolute;left:9227;top:2972;width:697;height:2" coordorigin="9227,2972" coordsize="697,2">
              <v:shape style="position:absolute;left:9227;top:2972;width:697;height:2" coordorigin="9227,2972" coordsize="697,0" path="m9227,2972l9923,2972e" filled="false" stroked="true" strokeweight="1.54pt" strokecolor="#000000">
                <v:path arrowok="t"/>
              </v:shape>
            </v:group>
            <v:group style="position:absolute;left:9923;top:2969;width:10;height:2" coordorigin="9923,2969" coordsize="10,2">
              <v:shape style="position:absolute;left:9923;top:2969;width:10;height:2" coordorigin="9923,2969" coordsize="10,0" path="m9923,2969l9933,2969e" filled="false" stroked="true" strokeweight="1.31pt" strokecolor="#000000">
                <v:path arrowok="t"/>
              </v:shape>
            </v:group>
            <v:group style="position:absolute;left:9942;top:2969;width:10;height:2" coordorigin="9942,2969" coordsize="10,2">
              <v:shape style="position:absolute;left:9942;top:2969;width:10;height:2" coordorigin="9942,2969" coordsize="10,0" path="m9942,2969l9952,2969e" filled="false" stroked="true" strokeweight="1.31pt" strokecolor="#000000">
                <v:path arrowok="t"/>
              </v:shape>
            </v:group>
            <v:group style="position:absolute;left:9952;top:2972;width:1032;height:2" coordorigin="9952,2972" coordsize="1032,2">
              <v:shape style="position:absolute;left:9952;top:2972;width:1032;height:2" coordorigin="9952,2972" coordsize="1032,0" path="m9952,2972l10984,2972e" filled="false" stroked="true" strokeweight="1.54pt" strokecolor="#000000">
                <v:path arrowok="t"/>
              </v:shape>
            </v:group>
            <v:group style="position:absolute;left:10984;top:2969;width:10;height:2" coordorigin="10984,2969" coordsize="10,2">
              <v:shape style="position:absolute;left:10984;top:2969;width:10;height:2" coordorigin="10984,2969" coordsize="10,0" path="m10984,2969l10993,2969e" filled="false" stroked="true" strokeweight="1.31pt" strokecolor="#000000">
                <v:path arrowok="t"/>
              </v:shape>
            </v:group>
            <v:group style="position:absolute;left:11003;top:2969;width:10;height:2" coordorigin="11003,2969" coordsize="10,2">
              <v:shape style="position:absolute;left:11003;top:2969;width:10;height:2" coordorigin="11003,2969" coordsize="10,0" path="m11003,2969l11013,2969e" filled="false" stroked="true" strokeweight="1.31pt" strokecolor="#000000">
                <v:path arrowok="t"/>
              </v:shape>
            </v:group>
            <v:group style="position:absolute;left:11013;top:2972;width:1455;height:2" coordorigin="11013,2972" coordsize="1455,2">
              <v:shape style="position:absolute;left:11013;top:2972;width:1455;height:2" coordorigin="11013,2972" coordsize="1455,0" path="m11013,2972l12467,2972e" filled="false" stroked="true" strokeweight="1.54pt" strokecolor="#000000">
                <v:path arrowok="t"/>
              </v:shape>
            </v:group>
            <v:group style="position:absolute;left:12467;top:2969;width:10;height:2" coordorigin="12467,2969" coordsize="10,2">
              <v:shape style="position:absolute;left:12467;top:2969;width:10;height:2" coordorigin="12467,2969" coordsize="10,0" path="m12467,2969l12477,2969e" filled="false" stroked="true" strokeweight="1.31pt" strokecolor="#000000">
                <v:path arrowok="t"/>
              </v:shape>
            </v:group>
            <v:group style="position:absolute;left:12486;top:2969;width:10;height:2" coordorigin="12486,2969" coordsize="10,2">
              <v:shape style="position:absolute;left:12486;top:2969;width:10;height:2" coordorigin="12486,2969" coordsize="10,0" path="m12486,2969l12496,2969e" filled="false" stroked="true" strokeweight="1.31pt" strokecolor="#000000">
                <v:path arrowok="t"/>
              </v:shape>
            </v:group>
            <v:group style="position:absolute;left:12496;top:2972;width:2869;height:2" coordorigin="12496,2972" coordsize="2869,2">
              <v:shape style="position:absolute;left:12496;top:2972;width:2869;height:2" coordorigin="12496,2972" coordsize="2869,0" path="m12496,2972l15364,2972e" filled="false" stroked="true" strokeweight="1.54pt" strokecolor="#000000">
                <v:path arrowok="t"/>
              </v:shape>
            </v:group>
            <v:group style="position:absolute;left:15364;top:2969;width:10;height:2" coordorigin="15364,2969" coordsize="10,2">
              <v:shape style="position:absolute;left:15364;top:2969;width:10;height:2" coordorigin="15364,2969" coordsize="10,0" path="m15364,2969l15374,2969e" filled="false" stroked="true" strokeweight="1.31pt" strokecolor="#000000">
                <v:path arrowok="t"/>
              </v:shape>
            </v:group>
            <v:group style="position:absolute;left:15384;top:2969;width:10;height:2" coordorigin="15384,2969" coordsize="10,2">
              <v:shape style="position:absolute;left:15384;top:2969;width:10;height:2" coordorigin="15384,2969" coordsize="10,0" path="m15384,2969l15393,2969e" filled="false" stroked="true" strokeweight="1.31pt" strokecolor="#000000">
                <v:path arrowok="t"/>
              </v:shape>
            </v:group>
            <v:group style="position:absolute;left:15393;top:2972;width:893;height:2" coordorigin="15393,2972" coordsize="893,2">
              <v:shape style="position:absolute;left:15393;top:2972;width:893;height:2" coordorigin="15393,2972" coordsize="893,0" path="m15393,2972l16286,2972e" filled="false" stroked="true" strokeweight="1.54pt" strokecolor="#000000">
                <v:path arrowok="t"/>
              </v:shape>
            </v:group>
            <v:group style="position:absolute;left:16286;top:2969;width:10;height:2" coordorigin="16286,2969" coordsize="10,2">
              <v:shape style="position:absolute;left:16286;top:2969;width:10;height:2" coordorigin="16286,2969" coordsize="10,0" path="m16286,2969l16296,2969e" filled="false" stroked="true" strokeweight="1.31pt" strokecolor="#000000">
                <v:path arrowok="t"/>
              </v:shape>
            </v:group>
            <v:group style="position:absolute;left:1118;top:3739;width:2065;height:2" coordorigin="1118,3739" coordsize="2065,2">
              <v:shape style="position:absolute;left:1118;top:3739;width:2065;height:2" coordorigin="1118,3739" coordsize="2065,0" path="m1118,3739l3183,3739e" filled="false" stroked="true" strokeweight="1.684pt" strokecolor="#000000">
                <v:path arrowok="t"/>
              </v:shape>
            </v:group>
            <v:group style="position:absolute;left:1138;top:3738;width:2046;height:2" coordorigin="1138,3738" coordsize="2046,2">
              <v:shape style="position:absolute;left:1138;top:3738;width:2046;height:2" coordorigin="1138,3738" coordsize="2046,0" path="m1138,3738l3183,3738e" filled="false" stroked="true" strokeweight="1.564pt" strokecolor="#000000">
                <v:path arrowok="t"/>
              </v:shape>
            </v:group>
            <v:group style="position:absolute;left:3183;top:3741;width:1587;height:2" coordorigin="3183,3741" coordsize="1587,2">
              <v:shape style="position:absolute;left:3183;top:3741;width:1587;height:2" coordorigin="3183,3741" coordsize="1587,0" path="m3183,3741l4769,3741e" filled="false" stroked="true" strokeweight="1.262pt" strokecolor="#000000">
                <v:path arrowok="t"/>
              </v:shape>
            </v:group>
            <v:group style="position:absolute;left:3183;top:3739;width:2636;height:2" coordorigin="3183,3739" coordsize="2636,2">
              <v:shape style="position:absolute;left:3183;top:3739;width:2636;height:2" coordorigin="3183,3739" coordsize="2636,0" path="m3183,3739l5818,3739e" filled="false" stroked="true" strokeweight="1.684pt" strokecolor="#000000">
                <v:path arrowok="t"/>
              </v:shape>
            </v:group>
            <v:group style="position:absolute;left:4769;top:3738;width:1050;height:2" coordorigin="4769,3738" coordsize="1050,2">
              <v:shape style="position:absolute;left:4769;top:3738;width:1050;height:2" coordorigin="4769,3738" coordsize="1050,0" path="m4769,3738l5818,3738e" filled="false" stroked="true" strokeweight="1.564pt" strokecolor="#000000">
                <v:path arrowok="t"/>
              </v:shape>
            </v:group>
            <v:group style="position:absolute;left:5819;top:3735;width:10;height:2" coordorigin="5819,3735" coordsize="10,2">
              <v:shape style="position:absolute;left:5819;top:3735;width:10;height:2" coordorigin="5819,3735" coordsize="10,0" path="m5819,3735l5828,3735e" filled="false" stroked="true" strokeweight="1.334pt" strokecolor="#000000">
                <v:path arrowok="t"/>
              </v:shape>
            </v:group>
            <v:group style="position:absolute;left:5838;top:3735;width:10;height:2" coordorigin="5838,3735" coordsize="10,2">
              <v:shape style="position:absolute;left:5838;top:3735;width:10;height:2" coordorigin="5838,3735" coordsize="10,0" path="m5838,3735l5847,3735e" filled="false" stroked="true" strokeweight="1.334pt" strokecolor="#000000">
                <v:path arrowok="t"/>
              </v:shape>
            </v:group>
            <v:group style="position:absolute;left:5847;top:3738;width:804;height:2" coordorigin="5847,3738" coordsize="804,2">
              <v:shape style="position:absolute;left:5847;top:3738;width:804;height:2" coordorigin="5847,3738" coordsize="804,0" path="m5847,3738l6651,3738e" filled="false" stroked="true" strokeweight="1.564pt" strokecolor="#000000">
                <v:path arrowok="t"/>
              </v:shape>
            </v:group>
            <v:group style="position:absolute;left:6651;top:3735;width:10;height:2" coordorigin="6651,3735" coordsize="10,2">
              <v:shape style="position:absolute;left:6651;top:3735;width:10;height:2" coordorigin="6651,3735" coordsize="10,0" path="m6651,3735l6661,3735e" filled="false" stroked="true" strokeweight="1.334pt" strokecolor="#000000">
                <v:path arrowok="t"/>
              </v:shape>
            </v:group>
            <v:group style="position:absolute;left:6671;top:3735;width:10;height:2" coordorigin="6671,3735" coordsize="10,2">
              <v:shape style="position:absolute;left:6671;top:3735;width:10;height:2" coordorigin="6671,3735" coordsize="10,0" path="m6671,3735l6680,3735e" filled="false" stroked="true" strokeweight="1.334pt" strokecolor="#000000">
                <v:path arrowok="t"/>
              </v:shape>
            </v:group>
            <v:group style="position:absolute;left:6680;top:3738;width:1244;height:2" coordorigin="6680,3738" coordsize="1244,2">
              <v:shape style="position:absolute;left:6680;top:3738;width:1244;height:2" coordorigin="6680,3738" coordsize="1244,0" path="m6680,3738l7923,3738e" filled="false" stroked="true" strokeweight="1.564pt" strokecolor="#000000">
                <v:path arrowok="t"/>
              </v:shape>
            </v:group>
            <v:group style="position:absolute;left:7923;top:3735;width:10;height:2" coordorigin="7923,3735" coordsize="10,2">
              <v:shape style="position:absolute;left:7923;top:3735;width:10;height:2" coordorigin="7923,3735" coordsize="10,0" path="m7923,3735l7933,3735e" filled="false" stroked="true" strokeweight="1.334pt" strokecolor="#000000">
                <v:path arrowok="t"/>
              </v:shape>
            </v:group>
            <v:group style="position:absolute;left:7943;top:3735;width:10;height:2" coordorigin="7943,3735" coordsize="10,2">
              <v:shape style="position:absolute;left:7943;top:3735;width:10;height:2" coordorigin="7943,3735" coordsize="10,0" path="m7943,3735l7952,3735e" filled="false" stroked="true" strokeweight="1.334pt" strokecolor="#000000">
                <v:path arrowok="t"/>
              </v:shape>
            </v:group>
            <v:group style="position:absolute;left:7952;top:3738;width:1246;height:2" coordorigin="7952,3738" coordsize="1246,2">
              <v:shape style="position:absolute;left:7952;top:3738;width:1246;height:2" coordorigin="7952,3738" coordsize="1246,0" path="m7952,3738l9198,3738e" filled="false" stroked="true" strokeweight="1.564pt" strokecolor="#000000">
                <v:path arrowok="t"/>
              </v:shape>
            </v:group>
            <v:group style="position:absolute;left:9198;top:3735;width:10;height:2" coordorigin="9198,3735" coordsize="10,2">
              <v:shape style="position:absolute;left:9198;top:3735;width:10;height:2" coordorigin="9198,3735" coordsize="10,0" path="m9198,3735l9207,3735e" filled="false" stroked="true" strokeweight="1.334pt" strokecolor="#000000">
                <v:path arrowok="t"/>
              </v:shape>
            </v:group>
            <v:group style="position:absolute;left:9217;top:3735;width:10;height:2" coordorigin="9217,3735" coordsize="10,2">
              <v:shape style="position:absolute;left:9217;top:3735;width:10;height:2" coordorigin="9217,3735" coordsize="10,0" path="m9217,3735l9227,3735e" filled="false" stroked="true" strokeweight="1.334pt" strokecolor="#000000">
                <v:path arrowok="t"/>
              </v:shape>
            </v:group>
            <v:group style="position:absolute;left:9227;top:3738;width:697;height:2" coordorigin="9227,3738" coordsize="697,2">
              <v:shape style="position:absolute;left:9227;top:3738;width:697;height:2" coordorigin="9227,3738" coordsize="697,0" path="m9227,3738l9923,3738e" filled="false" stroked="true" strokeweight="1.564pt" strokecolor="#000000">
                <v:path arrowok="t"/>
              </v:shape>
            </v:group>
            <v:group style="position:absolute;left:9923;top:3735;width:10;height:2" coordorigin="9923,3735" coordsize="10,2">
              <v:shape style="position:absolute;left:9923;top:3735;width:10;height:2" coordorigin="9923,3735" coordsize="10,0" path="m9923,3735l9933,3735e" filled="false" stroked="true" strokeweight="1.334pt" strokecolor="#000000">
                <v:path arrowok="t"/>
              </v:shape>
            </v:group>
            <v:group style="position:absolute;left:9942;top:3735;width:10;height:2" coordorigin="9942,3735" coordsize="10,2">
              <v:shape style="position:absolute;left:9942;top:3735;width:10;height:2" coordorigin="9942,3735" coordsize="10,0" path="m9942,3735l9952,3735e" filled="false" stroked="true" strokeweight="1.334pt" strokecolor="#000000">
                <v:path arrowok="t"/>
              </v:shape>
            </v:group>
            <v:group style="position:absolute;left:9952;top:3738;width:1032;height:2" coordorigin="9952,3738" coordsize="1032,2">
              <v:shape style="position:absolute;left:9952;top:3738;width:1032;height:2" coordorigin="9952,3738" coordsize="1032,0" path="m9952,3738l10984,3738e" filled="false" stroked="true" strokeweight="1.564pt" strokecolor="#000000">
                <v:path arrowok="t"/>
              </v:shape>
            </v:group>
            <v:group style="position:absolute;left:10984;top:3735;width:10;height:2" coordorigin="10984,3735" coordsize="10,2">
              <v:shape style="position:absolute;left:10984;top:3735;width:10;height:2" coordorigin="10984,3735" coordsize="10,0" path="m10984,3735l10993,3735e" filled="false" stroked="true" strokeweight="1.334pt" strokecolor="#000000">
                <v:path arrowok="t"/>
              </v:shape>
            </v:group>
            <v:group style="position:absolute;left:11003;top:3735;width:10;height:2" coordorigin="11003,3735" coordsize="10,2">
              <v:shape style="position:absolute;left:11003;top:3735;width:10;height:2" coordorigin="11003,3735" coordsize="10,0" path="m11003,3735l11013,3735e" filled="false" stroked="true" strokeweight="1.334pt" strokecolor="#000000">
                <v:path arrowok="t"/>
              </v:shape>
            </v:group>
            <v:group style="position:absolute;left:11013;top:3738;width:1455;height:2" coordorigin="11013,3738" coordsize="1455,2">
              <v:shape style="position:absolute;left:11013;top:3738;width:1455;height:2" coordorigin="11013,3738" coordsize="1455,0" path="m11013,3738l12467,3738e" filled="false" stroked="true" strokeweight="1.564pt" strokecolor="#000000">
                <v:path arrowok="t"/>
              </v:shape>
            </v:group>
            <v:group style="position:absolute;left:12467;top:3735;width:10;height:2" coordorigin="12467,3735" coordsize="10,2">
              <v:shape style="position:absolute;left:12467;top:3735;width:10;height:2" coordorigin="12467,3735" coordsize="10,0" path="m12467,3735l12477,3735e" filled="false" stroked="true" strokeweight="1.334pt" strokecolor="#000000">
                <v:path arrowok="t"/>
              </v:shape>
            </v:group>
            <v:group style="position:absolute;left:12486;top:3735;width:10;height:2" coordorigin="12486,3735" coordsize="10,2">
              <v:shape style="position:absolute;left:12486;top:3735;width:10;height:2" coordorigin="12486,3735" coordsize="10,0" path="m12486,3735l12496,3735e" filled="false" stroked="true" strokeweight="1.334pt" strokecolor="#000000">
                <v:path arrowok="t"/>
              </v:shape>
            </v:group>
            <v:group style="position:absolute;left:12496;top:3738;width:1184;height:2" coordorigin="12496,3738" coordsize="1184,2">
              <v:shape style="position:absolute;left:12496;top:3738;width:1184;height:2" coordorigin="12496,3738" coordsize="1184,0" path="m12496,3738l13679,3738e" filled="false" stroked="true" strokeweight="1.564pt" strokecolor="#000000">
                <v:path arrowok="t"/>
              </v:shape>
            </v:group>
            <v:group style="position:absolute;left:13680;top:3735;width:29;height:2" coordorigin="13680,3735" coordsize="29,2">
              <v:shape style="position:absolute;left:13680;top:3735;width:29;height:2" coordorigin="13680,3735" coordsize="29,0" path="m13680,3735l13708,3735e" filled="false" stroked="true" strokeweight="1.334pt" strokecolor="#000000">
                <v:path arrowok="t"/>
              </v:shape>
            </v:group>
            <v:group style="position:absolute;left:13699;top:3735;width:780;height:2" coordorigin="13699,3735" coordsize="780,2">
              <v:shape style="position:absolute;left:13699;top:3735;width:780;height:2" coordorigin="13699,3735" coordsize="780,0" path="m13699,3735l14479,3735e" filled="false" stroked="true" strokeweight="1.334pt" strokecolor="#000000">
                <v:path arrowok="t"/>
              </v:shape>
            </v:group>
            <v:group style="position:absolute;left:14479;top:3735;width:29;height:2" coordorigin="14479,3735" coordsize="29,2">
              <v:shape style="position:absolute;left:14479;top:3735;width:29;height:2" coordorigin="14479,3735" coordsize="29,0" path="m14479,3735l14508,3735e" filled="false" stroked="true" strokeweight="1.334pt" strokecolor="#000000">
                <v:path arrowok="t"/>
              </v:shape>
            </v:group>
            <v:group style="position:absolute;left:14498;top:3735;width:867;height:2" coordorigin="14498,3735" coordsize="867,2">
              <v:shape style="position:absolute;left:14498;top:3735;width:867;height:2" coordorigin="14498,3735" coordsize="867,0" path="m14498,3735l15364,3735e" filled="false" stroked="true" strokeweight="1.334pt" strokecolor="#000000">
                <v:path arrowok="t"/>
              </v:shape>
            </v:group>
            <v:group style="position:absolute;left:15364;top:3735;width:10;height:2" coordorigin="15364,3735" coordsize="10,2">
              <v:shape style="position:absolute;left:15364;top:3735;width:10;height:2" coordorigin="15364,3735" coordsize="10,0" path="m15364,3735l15374,3735e" filled="false" stroked="true" strokeweight="1.334pt" strokecolor="#000000">
                <v:path arrowok="t"/>
              </v:shape>
            </v:group>
            <v:group style="position:absolute;left:15384;top:3735;width:10;height:2" coordorigin="15384,3735" coordsize="10,2">
              <v:shape style="position:absolute;left:15384;top:3735;width:10;height:2" coordorigin="15384,3735" coordsize="10,0" path="m15384,3735l15393,3735e" filled="false" stroked="true" strokeweight="1.334pt" strokecolor="#000000">
                <v:path arrowok="t"/>
              </v:shape>
            </v:group>
            <v:group style="position:absolute;left:15393;top:3738;width:893;height:2" coordorigin="15393,3738" coordsize="893,2">
              <v:shape style="position:absolute;left:15393;top:3738;width:893;height:2" coordorigin="15393,3738" coordsize="893,0" path="m15393,3738l16286,3738e" filled="false" stroked="true" strokeweight="1.564pt" strokecolor="#000000">
                <v:path arrowok="t"/>
              </v:shape>
            </v:group>
            <v:group style="position:absolute;left:16286;top:3735;width:10;height:2" coordorigin="16286,3735" coordsize="10,2">
              <v:shape style="position:absolute;left:16286;top:3735;width:10;height:2" coordorigin="16286,3735" coordsize="10,0" path="m16286,3735l16296,3735e" filled="false" stroked="true" strokeweight="1.334pt" strokecolor="#000000">
                <v:path arrowok="t"/>
              </v:shape>
            </v:group>
            <v:group style="position:absolute;left:3207;top:3755;width:2;height:1102" coordorigin="3207,3755" coordsize="2,1102">
              <v:shape style="position:absolute;left:3207;top:3755;width:2;height:1102" coordorigin="3207,3755" coordsize="0,1102" path="m3207,3755l3207,4856e" filled="false" stroked="true" strokeweight=".580pt" strokecolor="#000000">
                <v:path arrowok="t"/>
              </v:shape>
            </v:group>
            <v:group style="position:absolute;left:3188;top:3755;width:2;height:1102" coordorigin="3188,3755" coordsize="2,1102">
              <v:shape style="position:absolute;left:3188;top:3755;width:2;height:1102" coordorigin="3188,3755" coordsize="0,1102" path="m3188,3755l3188,4856e" filled="false" stroked="true" strokeweight=".58001pt" strokecolor="#000000">
                <v:path arrowok="t"/>
              </v:shape>
            </v:group>
            <v:group style="position:absolute;left:13704;top:3755;width:2;height:2665" coordorigin="13704,3755" coordsize="2,2665">
              <v:shape style="position:absolute;left:13704;top:3755;width:2;height:2665" coordorigin="13704,3755" coordsize="0,2665" path="m13704,3755l13704,6419e" filled="false" stroked="true" strokeweight=".579980pt" strokecolor="#000000">
                <v:path arrowok="t"/>
              </v:shape>
            </v:group>
            <v:group style="position:absolute;left:13684;top:3755;width:2;height:2665" coordorigin="13684,3755" coordsize="2,2665">
              <v:shape style="position:absolute;left:13684;top:3755;width:2;height:2665" coordorigin="13684,3755" coordsize="0,2665" path="m13684,3755l13684,6419e" filled="false" stroked="true" strokeweight=".579980pt" strokecolor="#000000">
                <v:path arrowok="t"/>
              </v:shape>
            </v:group>
            <v:group style="position:absolute;left:14503;top:3755;width:2;height:2665" coordorigin="14503,3755" coordsize="2,2665">
              <v:shape style="position:absolute;left:14503;top:3755;width:2;height:2665" coordorigin="14503,3755" coordsize="0,2665" path="m14503,3755l14503,6419e" filled="false" stroked="true" strokeweight=".579980pt" strokecolor="#000000">
                <v:path arrowok="t"/>
              </v:shape>
            </v:group>
            <v:group style="position:absolute;left:14484;top:3755;width:2;height:2665" coordorigin="14484,3755" coordsize="2,2665">
              <v:shape style="position:absolute;left:14484;top:3755;width:2;height:2665" coordorigin="14484,3755" coordsize="0,2665" path="m14484,3755l14484,6419e" filled="false" stroked="true" strokeweight=".579980pt" strokecolor="#000000">
                <v:path arrowok="t"/>
              </v:shape>
            </v:group>
            <v:group style="position:absolute;left:1118;top:4872;width:2065;height:2" coordorigin="1118,4872" coordsize="2065,2">
              <v:shape style="position:absolute;left:1118;top:4872;width:2065;height:2" coordorigin="1118,4872" coordsize="2065,0" path="m1118,4872l3183,4872e" filled="false" stroked="true" strokeweight="1.66001pt" strokecolor="#000000">
                <v:path arrowok="t"/>
              </v:shape>
            </v:group>
            <v:group style="position:absolute;left:1138;top:4871;width:2046;height:2" coordorigin="1138,4871" coordsize="2046,2">
              <v:shape style="position:absolute;left:1138;top:4871;width:2046;height:2" coordorigin="1138,4871" coordsize="2046,0" path="m1138,4871l3183,4871e" filled="false" stroked="true" strokeweight="1.54001pt" strokecolor="#000000">
                <v:path arrowok="t"/>
              </v:shape>
            </v:group>
            <v:group style="position:absolute;left:3183;top:4871;width:29;height:2" coordorigin="3183,4871" coordsize="29,2">
              <v:shape style="position:absolute;left:3183;top:4871;width:29;height:2" coordorigin="3183,4871" coordsize="29,0" path="m3183,4871l3212,4871e" filled="false" stroked="true" strokeweight="1.54001pt" strokecolor="#000000">
                <v:path arrowok="t"/>
              </v:shape>
            </v:group>
            <v:group style="position:absolute;left:3212;top:4871;width:1558;height:2" coordorigin="3212,4871" coordsize="1558,2">
              <v:shape style="position:absolute;left:3212;top:4871;width:1558;height:2" coordorigin="3212,4871" coordsize="1558,0" path="m3212,4871l4769,4871e" filled="false" stroked="true" strokeweight="1.54001pt" strokecolor="#000000">
                <v:path arrowok="t"/>
              </v:shape>
            </v:group>
            <v:group style="position:absolute;left:4769;top:4872;width:1883;height:2" coordorigin="4769,4872" coordsize="1883,2">
              <v:shape style="position:absolute;left:4769;top:4872;width:1883;height:2" coordorigin="4769,4872" coordsize="1883,0" path="m4769,4872l6651,4872e" filled="false" stroked="true" strokeweight="1.66001pt" strokecolor="#000000">
                <v:path arrowok="t"/>
              </v:shape>
            </v:group>
            <v:group style="position:absolute;left:4769;top:4871;width:10;height:2" coordorigin="4769,4871" coordsize="10,2">
              <v:shape style="position:absolute;left:4769;top:4871;width:10;height:2" coordorigin="4769,4871" coordsize="10,0" path="m4769,4871l4779,4871e" filled="false" stroked="true" strokeweight="1.54001pt" strokecolor="#000000">
                <v:path arrowok="t"/>
              </v:shape>
            </v:group>
            <v:group style="position:absolute;left:4788;top:4871;width:10;height:2" coordorigin="4788,4871" coordsize="10,2">
              <v:shape style="position:absolute;left:4788;top:4871;width:10;height:2" coordorigin="4788,4871" coordsize="10,0" path="m4788,4871l4798,4871e" filled="false" stroked="true" strokeweight="1.54001pt" strokecolor="#000000">
                <v:path arrowok="t"/>
              </v:shape>
            </v:group>
            <v:group style="position:absolute;left:4798;top:4871;width:1854;height:2" coordorigin="4798,4871" coordsize="1854,2">
              <v:shape style="position:absolute;left:4798;top:4871;width:1854;height:2" coordorigin="4798,4871" coordsize="1854,0" path="m4798,4871l6651,4871e" filled="false" stroked="true" strokeweight="1.54001pt" strokecolor="#000000">
                <v:path arrowok="t"/>
              </v:shape>
            </v:group>
            <v:group style="position:absolute;left:6651;top:4868;width:10;height:2" coordorigin="6651,4868" coordsize="10,2">
              <v:shape style="position:absolute;left:6651;top:4868;width:10;height:2" coordorigin="6651,4868" coordsize="10,0" path="m6651,4868l6661,4868e" filled="false" stroked="true" strokeweight="1.310010pt" strokecolor="#000000">
                <v:path arrowok="t"/>
              </v:shape>
            </v:group>
            <v:group style="position:absolute;left:6671;top:4868;width:10;height:2" coordorigin="6671,4868" coordsize="10,2">
              <v:shape style="position:absolute;left:6671;top:4868;width:10;height:2" coordorigin="6671,4868" coordsize="10,0" path="m6671,4868l6680,4868e" filled="false" stroked="true" strokeweight="1.310010pt" strokecolor="#000000">
                <v:path arrowok="t"/>
              </v:shape>
            </v:group>
            <v:group style="position:absolute;left:6680;top:4871;width:1244;height:2" coordorigin="6680,4871" coordsize="1244,2">
              <v:shape style="position:absolute;left:6680;top:4871;width:1244;height:2" coordorigin="6680,4871" coordsize="1244,0" path="m6680,4871l7923,4871e" filled="false" stroked="true" strokeweight="1.54001pt" strokecolor="#000000">
                <v:path arrowok="t"/>
              </v:shape>
            </v:group>
            <v:group style="position:absolute;left:7923;top:4868;width:10;height:2" coordorigin="7923,4868" coordsize="10,2">
              <v:shape style="position:absolute;left:7923;top:4868;width:10;height:2" coordorigin="7923,4868" coordsize="10,0" path="m7923,4868l7933,4868e" filled="false" stroked="true" strokeweight="1.310010pt" strokecolor="#000000">
                <v:path arrowok="t"/>
              </v:shape>
            </v:group>
            <v:group style="position:absolute;left:7943;top:4868;width:10;height:2" coordorigin="7943,4868" coordsize="10,2">
              <v:shape style="position:absolute;left:7943;top:4868;width:10;height:2" coordorigin="7943,4868" coordsize="10,0" path="m7943,4868l7952,4868e" filled="false" stroked="true" strokeweight="1.310010pt" strokecolor="#000000">
                <v:path arrowok="t"/>
              </v:shape>
            </v:group>
            <v:group style="position:absolute;left:7952;top:4871;width:1246;height:2" coordorigin="7952,4871" coordsize="1246,2">
              <v:shape style="position:absolute;left:7952;top:4871;width:1246;height:2" coordorigin="7952,4871" coordsize="1246,0" path="m7952,4871l9198,4871e" filled="false" stroked="true" strokeweight="1.54001pt" strokecolor="#000000">
                <v:path arrowok="t"/>
              </v:shape>
            </v:group>
            <v:group style="position:absolute;left:9198;top:4868;width:10;height:2" coordorigin="9198,4868" coordsize="10,2">
              <v:shape style="position:absolute;left:9198;top:4868;width:10;height:2" coordorigin="9198,4868" coordsize="10,0" path="m9198,4868l9207,4868e" filled="false" stroked="true" strokeweight="1.310010pt" strokecolor="#000000">
                <v:path arrowok="t"/>
              </v:shape>
            </v:group>
            <v:group style="position:absolute;left:9217;top:4868;width:10;height:2" coordorigin="9217,4868" coordsize="10,2">
              <v:shape style="position:absolute;left:9217;top:4868;width:10;height:2" coordorigin="9217,4868" coordsize="10,0" path="m9217,4868l9227,4868e" filled="false" stroked="true" strokeweight="1.310010pt" strokecolor="#000000">
                <v:path arrowok="t"/>
              </v:shape>
            </v:group>
            <v:group style="position:absolute;left:9227;top:4871;width:697;height:2" coordorigin="9227,4871" coordsize="697,2">
              <v:shape style="position:absolute;left:9227;top:4871;width:697;height:2" coordorigin="9227,4871" coordsize="697,0" path="m9227,4871l9923,4871e" filled="false" stroked="true" strokeweight="1.54001pt" strokecolor="#000000">
                <v:path arrowok="t"/>
              </v:shape>
            </v:group>
            <v:group style="position:absolute;left:9923;top:4868;width:10;height:2" coordorigin="9923,4868" coordsize="10,2">
              <v:shape style="position:absolute;left:9923;top:4868;width:10;height:2" coordorigin="9923,4868" coordsize="10,0" path="m9923,4868l9933,4868e" filled="false" stroked="true" strokeweight="1.310010pt" strokecolor="#000000">
                <v:path arrowok="t"/>
              </v:shape>
            </v:group>
            <v:group style="position:absolute;left:9942;top:4868;width:10;height:2" coordorigin="9942,4868" coordsize="10,2">
              <v:shape style="position:absolute;left:9942;top:4868;width:10;height:2" coordorigin="9942,4868" coordsize="10,0" path="m9942,4868l9952,4868e" filled="false" stroked="true" strokeweight="1.310010pt" strokecolor="#000000">
                <v:path arrowok="t"/>
              </v:shape>
            </v:group>
            <v:group style="position:absolute;left:9952;top:4871;width:1032;height:2" coordorigin="9952,4871" coordsize="1032,2">
              <v:shape style="position:absolute;left:9952;top:4871;width:1032;height:2" coordorigin="9952,4871" coordsize="1032,0" path="m9952,4871l10984,4871e" filled="false" stroked="true" strokeweight="1.54001pt" strokecolor="#000000">
                <v:path arrowok="t"/>
              </v:shape>
            </v:group>
            <v:group style="position:absolute;left:10984;top:4868;width:10;height:2" coordorigin="10984,4868" coordsize="10,2">
              <v:shape style="position:absolute;left:10984;top:4868;width:10;height:2" coordorigin="10984,4868" coordsize="10,0" path="m10984,4868l10993,4868e" filled="false" stroked="true" strokeweight="1.310010pt" strokecolor="#000000">
                <v:path arrowok="t"/>
              </v:shape>
            </v:group>
            <v:group style="position:absolute;left:11003;top:4868;width:10;height:2" coordorigin="11003,4868" coordsize="10,2">
              <v:shape style="position:absolute;left:11003;top:4868;width:10;height:2" coordorigin="11003,4868" coordsize="10,0" path="m11003,4868l11013,4868e" filled="false" stroked="true" strokeweight="1.310010pt" strokecolor="#000000">
                <v:path arrowok="t"/>
              </v:shape>
            </v:group>
            <v:group style="position:absolute;left:11013;top:4871;width:1455;height:2" coordorigin="11013,4871" coordsize="1455,2">
              <v:shape style="position:absolute;left:11013;top:4871;width:1455;height:2" coordorigin="11013,4871" coordsize="1455,0" path="m11013,4871l12467,4871e" filled="false" stroked="true" strokeweight="1.54001pt" strokecolor="#000000">
                <v:path arrowok="t"/>
              </v:shape>
            </v:group>
            <v:group style="position:absolute;left:12467;top:4868;width:10;height:2" coordorigin="12467,4868" coordsize="10,2">
              <v:shape style="position:absolute;left:12467;top:4868;width:10;height:2" coordorigin="12467,4868" coordsize="10,0" path="m12467,4868l12477,4868e" filled="false" stroked="true" strokeweight="1.310010pt" strokecolor="#000000">
                <v:path arrowok="t"/>
              </v:shape>
            </v:group>
            <v:group style="position:absolute;left:12486;top:4868;width:10;height:2" coordorigin="12486,4868" coordsize="10,2">
              <v:shape style="position:absolute;left:12486;top:4868;width:10;height:2" coordorigin="12486,4868" coordsize="10,0" path="m12486,4868l12496,4868e" filled="false" stroked="true" strokeweight="1.310010pt" strokecolor="#000000">
                <v:path arrowok="t"/>
              </v:shape>
            </v:group>
            <v:group style="position:absolute;left:12496;top:4871;width:1184;height:2" coordorigin="12496,4871" coordsize="1184,2">
              <v:shape style="position:absolute;left:12496;top:4871;width:1184;height:2" coordorigin="12496,4871" coordsize="1184,0" path="m12496,4871l13679,4871e" filled="false" stroked="true" strokeweight="1.54001pt" strokecolor="#000000">
                <v:path arrowok="t"/>
              </v:shape>
            </v:group>
            <v:group style="position:absolute;left:13680;top:4868;width:10;height:2" coordorigin="13680,4868" coordsize="10,2">
              <v:shape style="position:absolute;left:13680;top:4868;width:10;height:2" coordorigin="13680,4868" coordsize="10,0" path="m13680,4868l13689,4868e" filled="false" stroked="true" strokeweight="1.310010pt" strokecolor="#000000">
                <v:path arrowok="t"/>
              </v:shape>
            </v:group>
            <v:group style="position:absolute;left:13699;top:4868;width:10;height:2" coordorigin="13699,4868" coordsize="10,2">
              <v:shape style="position:absolute;left:13699;top:4868;width:10;height:2" coordorigin="13699,4868" coordsize="10,0" path="m13699,4868l13708,4868e" filled="false" stroked="true" strokeweight="1.310010pt" strokecolor="#000000">
                <v:path arrowok="t"/>
              </v:shape>
            </v:group>
            <v:group style="position:absolute;left:13708;top:4871;width:771;height:2" coordorigin="13708,4871" coordsize="771,2">
              <v:shape style="position:absolute;left:13708;top:4871;width:771;height:2" coordorigin="13708,4871" coordsize="771,0" path="m13708,4871l14479,4871e" filled="false" stroked="true" strokeweight="1.54001pt" strokecolor="#000000">
                <v:path arrowok="t"/>
              </v:shape>
            </v:group>
            <v:group style="position:absolute;left:14479;top:4868;width:10;height:2" coordorigin="14479,4868" coordsize="10,2">
              <v:shape style="position:absolute;left:14479;top:4868;width:10;height:2" coordorigin="14479,4868" coordsize="10,0" path="m14479,4868l14488,4868e" filled="false" stroked="true" strokeweight="1.310010pt" strokecolor="#000000">
                <v:path arrowok="t"/>
              </v:shape>
            </v:group>
            <v:group style="position:absolute;left:14498;top:4868;width:10;height:2" coordorigin="14498,4868" coordsize="10,2">
              <v:shape style="position:absolute;left:14498;top:4868;width:10;height:2" coordorigin="14498,4868" coordsize="10,0" path="m14498,4868l14508,4868e" filled="false" stroked="true" strokeweight="1.310010pt" strokecolor="#000000">
                <v:path arrowok="t"/>
              </v:shape>
            </v:group>
            <v:group style="position:absolute;left:14508;top:4871;width:857;height:2" coordorigin="14508,4871" coordsize="857,2">
              <v:shape style="position:absolute;left:14508;top:4871;width:857;height:2" coordorigin="14508,4871" coordsize="857,0" path="m14508,4871l15364,4871e" filled="false" stroked="true" strokeweight="1.54001pt" strokecolor="#000000">
                <v:path arrowok="t"/>
              </v:shape>
            </v:group>
            <v:group style="position:absolute;left:15364;top:4868;width:10;height:2" coordorigin="15364,4868" coordsize="10,2">
              <v:shape style="position:absolute;left:15364;top:4868;width:10;height:2" coordorigin="15364,4868" coordsize="10,0" path="m15364,4868l15374,4868e" filled="false" stroked="true" strokeweight="1.310010pt" strokecolor="#000000">
                <v:path arrowok="t"/>
              </v:shape>
            </v:group>
            <v:group style="position:absolute;left:15384;top:4868;width:10;height:2" coordorigin="15384,4868" coordsize="10,2">
              <v:shape style="position:absolute;left:15384;top:4868;width:10;height:2" coordorigin="15384,4868" coordsize="10,0" path="m15384,4868l15393,4868e" filled="false" stroked="true" strokeweight="1.310010pt" strokecolor="#000000">
                <v:path arrowok="t"/>
              </v:shape>
            </v:group>
            <v:group style="position:absolute;left:15393;top:4871;width:893;height:2" coordorigin="15393,4871" coordsize="893,2">
              <v:shape style="position:absolute;left:15393;top:4871;width:893;height:2" coordorigin="15393,4871" coordsize="893,0" path="m15393,4871l16286,4871e" filled="false" stroked="true" strokeweight="1.54001pt" strokecolor="#000000">
                <v:path arrowok="t"/>
              </v:shape>
            </v:group>
            <v:group style="position:absolute;left:16286;top:4868;width:10;height:2" coordorigin="16286,4868" coordsize="10,2">
              <v:shape style="position:absolute;left:16286;top:4868;width:10;height:2" coordorigin="16286,4868" coordsize="10,0" path="m16286,4868l16296,4868e" filled="false" stroked="true" strokeweight="1.310010pt" strokecolor="#000000">
                <v:path arrowok="t"/>
              </v:shape>
            </v:group>
            <v:group style="position:absolute;left:1118;top:5270;width:29;height:2" coordorigin="1118,5270" coordsize="29,2">
              <v:shape style="position:absolute;left:1118;top:5270;width:29;height:2" coordorigin="1118,5270" coordsize="29,0" path="m1118,5270l1147,5270e" filled="false" stroked="true" strokeweight="1.66pt" strokecolor="#000000">
                <v:path arrowok="t"/>
              </v:shape>
            </v:group>
            <v:group style="position:absolute;left:4769;top:5270;width:29;height:2" coordorigin="4769,5270" coordsize="29,2">
              <v:shape style="position:absolute;left:4769;top:5270;width:29;height:2" coordorigin="4769,5270" coordsize="29,0" path="m4769,5270l4798,5270e" filled="false" stroked="true" strokeweight="1.66pt" strokecolor="#000000">
                <v:path arrowok="t"/>
              </v:shape>
            </v:group>
            <v:group style="position:absolute;left:5819;top:5270;width:29;height:2" coordorigin="5819,5270" coordsize="29,2">
              <v:shape style="position:absolute;left:5819;top:5270;width:29;height:2" coordorigin="5819,5270" coordsize="29,0" path="m5819,5270l5847,5270e" filled="false" stroked="true" strokeweight="1.66pt" strokecolor="#000000">
                <v:path arrowok="t"/>
              </v:shape>
            </v:group>
            <v:group style="position:absolute;left:6651;top:5270;width:1272;height:2" coordorigin="6651,5270" coordsize="1272,2">
              <v:shape style="position:absolute;left:6651;top:5270;width:1272;height:2" coordorigin="6651,5270" coordsize="1272,0" path="m6651,5270l7923,5270e" filled="false" stroked="true" strokeweight="1.66001pt" strokecolor="#000000">
                <v:path arrowok="t"/>
              </v:shape>
            </v:group>
            <v:group style="position:absolute;left:6671;top:5269;width:1253;height:2" coordorigin="6671,5269" coordsize="1253,2">
              <v:shape style="position:absolute;left:6671;top:5269;width:1253;height:2" coordorigin="6671,5269" coordsize="1253,0" path="m6671,5269l7923,5269e" filled="false" stroked="true" strokeweight="1.54001pt" strokecolor="#000000">
                <v:path arrowok="t"/>
              </v:shape>
            </v:group>
            <v:group style="position:absolute;left:7923;top:5270;width:2000;height:2" coordorigin="7923,5270" coordsize="2000,2">
              <v:shape style="position:absolute;left:7923;top:5270;width:2000;height:2" coordorigin="7923,5270" coordsize="2000,0" path="m7923,5270l9923,5270e" filled="false" stroked="true" strokeweight="1.66001pt" strokecolor="#000000">
                <v:path arrowok="t"/>
              </v:shape>
            </v:group>
            <v:group style="position:absolute;left:7923;top:5269;width:10;height:2" coordorigin="7923,5269" coordsize="10,2">
              <v:shape style="position:absolute;left:7923;top:5269;width:10;height:2" coordorigin="7923,5269" coordsize="10,0" path="m7923,5269l7933,5269e" filled="false" stroked="true" strokeweight="1.54001pt" strokecolor="#000000">
                <v:path arrowok="t"/>
              </v:shape>
            </v:group>
            <v:group style="position:absolute;left:7943;top:5269;width:10;height:2" coordorigin="7943,5269" coordsize="10,2">
              <v:shape style="position:absolute;left:7943;top:5269;width:10;height:2" coordorigin="7943,5269" coordsize="10,0" path="m7943,5269l7952,5269e" filled="false" stroked="true" strokeweight="1.54001pt" strokecolor="#000000">
                <v:path arrowok="t"/>
              </v:shape>
            </v:group>
            <v:group style="position:absolute;left:7952;top:5269;width:1971;height:2" coordorigin="7952,5269" coordsize="1971,2">
              <v:shape style="position:absolute;left:7952;top:5269;width:1971;height:2" coordorigin="7952,5269" coordsize="1971,0" path="m7952,5269l9923,5269e" filled="false" stroked="true" strokeweight="1.54001pt" strokecolor="#000000">
                <v:path arrowok="t"/>
              </v:shape>
            </v:group>
            <v:group style="position:absolute;left:9923;top:5267;width:10;height:2" coordorigin="9923,5267" coordsize="10,2">
              <v:shape style="position:absolute;left:9923;top:5267;width:10;height:2" coordorigin="9923,5267" coordsize="10,0" path="m9923,5267l9933,5267e" filled="false" stroked="true" strokeweight="1.310005pt" strokecolor="#000000">
                <v:path arrowok="t"/>
              </v:shape>
            </v:group>
            <v:group style="position:absolute;left:9942;top:5267;width:10;height:2" coordorigin="9942,5267" coordsize="10,2">
              <v:shape style="position:absolute;left:9942;top:5267;width:10;height:2" coordorigin="9942,5267" coordsize="10,0" path="m9942,5267l9952,5267e" filled="false" stroked="true" strokeweight="1.310005pt" strokecolor="#000000">
                <v:path arrowok="t"/>
              </v:shape>
            </v:group>
            <v:group style="position:absolute;left:9952;top:5269;width:1032;height:2" coordorigin="9952,5269" coordsize="1032,2">
              <v:shape style="position:absolute;left:9952;top:5269;width:1032;height:2" coordorigin="9952,5269" coordsize="1032,0" path="m9952,5269l10984,5269e" filled="false" stroked="true" strokeweight="1.54001pt" strokecolor="#000000">
                <v:path arrowok="t"/>
              </v:shape>
            </v:group>
            <v:group style="position:absolute;left:10984;top:5267;width:10;height:2" coordorigin="10984,5267" coordsize="10,2">
              <v:shape style="position:absolute;left:10984;top:5267;width:10;height:2" coordorigin="10984,5267" coordsize="10,0" path="m10984,5267l10993,5267e" filled="false" stroked="true" strokeweight="1.310005pt" strokecolor="#000000">
                <v:path arrowok="t"/>
              </v:shape>
            </v:group>
            <v:group style="position:absolute;left:1118;top:5484;width:2065;height:2" coordorigin="1118,5484" coordsize="2065,2">
              <v:shape style="position:absolute;left:1118;top:5484;width:2065;height:2" coordorigin="1118,5484" coordsize="2065,0" path="m1118,5484l3183,5484e" filled="false" stroked="true" strokeweight="1.66001pt" strokecolor="#000000">
                <v:path arrowok="t"/>
              </v:shape>
            </v:group>
            <v:group style="position:absolute;left:1138;top:5483;width:2046;height:2" coordorigin="1138,5483" coordsize="2046,2">
              <v:shape style="position:absolute;left:1138;top:5483;width:2046;height:2" coordorigin="1138,5483" coordsize="2046,0" path="m1138,5483l3183,5483e" filled="false" stroked="true" strokeweight="1.54001pt" strokecolor="#000000">
                <v:path arrowok="t"/>
              </v:shape>
            </v:group>
            <v:group style="position:absolute;left:3183;top:5485;width:1587;height:2" coordorigin="3183,5485" coordsize="1587,2">
              <v:shape style="position:absolute;left:3183;top:5485;width:1587;height:2" coordorigin="3183,5485" coordsize="1587,0" path="m3183,5485l4769,5485e" filled="false" stroked="true" strokeweight="1.250005pt" strokecolor="#000000">
                <v:path arrowok="t"/>
              </v:shape>
            </v:group>
            <v:group style="position:absolute;left:3183;top:5484;width:2636;height:2" coordorigin="3183,5484" coordsize="2636,2">
              <v:shape style="position:absolute;left:3183;top:5484;width:2636;height:2" coordorigin="3183,5484" coordsize="2636,0" path="m3183,5484l5818,5484e" filled="false" stroked="true" strokeweight="1.66001pt" strokecolor="#000000">
                <v:path arrowok="t"/>
              </v:shape>
            </v:group>
            <v:group style="position:absolute;left:4769;top:5483;width:1050;height:2" coordorigin="4769,5483" coordsize="1050,2">
              <v:shape style="position:absolute;left:4769;top:5483;width:1050;height:2" coordorigin="4769,5483" coordsize="1050,0" path="m4769,5483l5818,5483e" filled="false" stroked="true" strokeweight="1.54001pt" strokecolor="#000000">
                <v:path arrowok="t"/>
              </v:shape>
            </v:group>
            <v:group style="position:absolute;left:5819;top:5480;width:10;height:2" coordorigin="5819,5480" coordsize="10,2">
              <v:shape style="position:absolute;left:5819;top:5480;width:10;height:2" coordorigin="5819,5480" coordsize="10,0" path="m5819,5480l5828,5480e" filled="false" stroked="true" strokeweight="1.31002pt" strokecolor="#000000">
                <v:path arrowok="t"/>
              </v:shape>
            </v:group>
            <v:group style="position:absolute;left:5838;top:5480;width:10;height:2" coordorigin="5838,5480" coordsize="10,2">
              <v:shape style="position:absolute;left:5838;top:5480;width:10;height:2" coordorigin="5838,5480" coordsize="10,0" path="m5838,5480l5847,5480e" filled="false" stroked="true" strokeweight="1.31002pt" strokecolor="#000000">
                <v:path arrowok="t"/>
              </v:shape>
            </v:group>
            <v:group style="position:absolute;left:5847;top:5483;width:804;height:2" coordorigin="5847,5483" coordsize="804,2">
              <v:shape style="position:absolute;left:5847;top:5483;width:804;height:2" coordorigin="5847,5483" coordsize="804,0" path="m5847,5483l6651,5483e" filled="false" stroked="true" strokeweight="1.54001pt" strokecolor="#000000">
                <v:path arrowok="t"/>
              </v:shape>
            </v:group>
            <v:group style="position:absolute;left:6651;top:5480;width:10;height:2" coordorigin="6651,5480" coordsize="10,2">
              <v:shape style="position:absolute;left:6651;top:5480;width:10;height:2" coordorigin="6651,5480" coordsize="10,0" path="m6651,5480l6661,5480e" filled="false" stroked="true" strokeweight="1.31002pt" strokecolor="#000000">
                <v:path arrowok="t"/>
              </v:shape>
            </v:group>
            <v:group style="position:absolute;left:6671;top:5480;width:10;height:2" coordorigin="6671,5480" coordsize="10,2">
              <v:shape style="position:absolute;left:6671;top:5480;width:10;height:2" coordorigin="6671,5480" coordsize="10,0" path="m6671,5480l6680,5480e" filled="false" stroked="true" strokeweight="1.31002pt" strokecolor="#000000">
                <v:path arrowok="t"/>
              </v:shape>
            </v:group>
            <v:group style="position:absolute;left:6680;top:5483;width:1244;height:2" coordorigin="6680,5483" coordsize="1244,2">
              <v:shape style="position:absolute;left:6680;top:5483;width:1244;height:2" coordorigin="6680,5483" coordsize="1244,0" path="m6680,5483l7923,5483e" filled="false" stroked="true" strokeweight="1.54001pt" strokecolor="#000000">
                <v:path arrowok="t"/>
              </v:shape>
            </v:group>
            <v:group style="position:absolute;left:7923;top:5480;width:10;height:2" coordorigin="7923,5480" coordsize="10,2">
              <v:shape style="position:absolute;left:7923;top:5480;width:10;height:2" coordorigin="7923,5480" coordsize="10,0" path="m7923,5480l7933,5480e" filled="false" stroked="true" strokeweight="1.31002pt" strokecolor="#000000">
                <v:path arrowok="t"/>
              </v:shape>
            </v:group>
            <v:group style="position:absolute;left:7943;top:5480;width:10;height:2" coordorigin="7943,5480" coordsize="10,2">
              <v:shape style="position:absolute;left:7943;top:5480;width:10;height:2" coordorigin="7943,5480" coordsize="10,0" path="m7943,5480l7952,5480e" filled="false" stroked="true" strokeweight="1.31002pt" strokecolor="#000000">
                <v:path arrowok="t"/>
              </v:shape>
            </v:group>
            <v:group style="position:absolute;left:7952;top:5483;width:1246;height:2" coordorigin="7952,5483" coordsize="1246,2">
              <v:shape style="position:absolute;left:7952;top:5483;width:1246;height:2" coordorigin="7952,5483" coordsize="1246,0" path="m7952,5483l9198,5483e" filled="false" stroked="true" strokeweight="1.54001pt" strokecolor="#000000">
                <v:path arrowok="t"/>
              </v:shape>
            </v:group>
            <v:group style="position:absolute;left:9198;top:5480;width:10;height:2" coordorigin="9198,5480" coordsize="10,2">
              <v:shape style="position:absolute;left:9198;top:5480;width:10;height:2" coordorigin="9198,5480" coordsize="10,0" path="m9198,5480l9207,5480e" filled="false" stroked="true" strokeweight="1.31002pt" strokecolor="#000000">
                <v:path arrowok="t"/>
              </v:shape>
            </v:group>
            <v:group style="position:absolute;left:9217;top:5480;width:10;height:2" coordorigin="9217,5480" coordsize="10,2">
              <v:shape style="position:absolute;left:9217;top:5480;width:10;height:2" coordorigin="9217,5480" coordsize="10,0" path="m9217,5480l9227,5480e" filled="false" stroked="true" strokeweight="1.31002pt" strokecolor="#000000">
                <v:path arrowok="t"/>
              </v:shape>
            </v:group>
            <v:group style="position:absolute;left:9227;top:5483;width:697;height:2" coordorigin="9227,5483" coordsize="697,2">
              <v:shape style="position:absolute;left:9227;top:5483;width:697;height:2" coordorigin="9227,5483" coordsize="697,0" path="m9227,5483l9923,5483e" filled="false" stroked="true" strokeweight="1.54001pt" strokecolor="#000000">
                <v:path arrowok="t"/>
              </v:shape>
            </v:group>
            <v:group style="position:absolute;left:9923;top:5480;width:10;height:2" coordorigin="9923,5480" coordsize="10,2">
              <v:shape style="position:absolute;left:9923;top:5480;width:10;height:2" coordorigin="9923,5480" coordsize="10,0" path="m9923,5480l9933,5480e" filled="false" stroked="true" strokeweight="1.31002pt" strokecolor="#000000">
                <v:path arrowok="t"/>
              </v:shape>
            </v:group>
            <v:group style="position:absolute;left:9942;top:5480;width:10;height:2" coordorigin="9942,5480" coordsize="10,2">
              <v:shape style="position:absolute;left:9942;top:5480;width:10;height:2" coordorigin="9942,5480" coordsize="10,0" path="m9942,5480l9952,5480e" filled="false" stroked="true" strokeweight="1.31002pt" strokecolor="#000000">
                <v:path arrowok="t"/>
              </v:shape>
            </v:group>
            <v:group style="position:absolute;left:9952;top:5483;width:1032;height:2" coordorigin="9952,5483" coordsize="1032,2">
              <v:shape style="position:absolute;left:9952;top:5483;width:1032;height:2" coordorigin="9952,5483" coordsize="1032,0" path="m9952,5483l10984,5483e" filled="false" stroked="true" strokeweight="1.54001pt" strokecolor="#000000">
                <v:path arrowok="t"/>
              </v:shape>
            </v:group>
            <v:group style="position:absolute;left:10984;top:5480;width:10;height:2" coordorigin="10984,5480" coordsize="10,2">
              <v:shape style="position:absolute;left:10984;top:5480;width:10;height:2" coordorigin="10984,5480" coordsize="10,0" path="m10984,5480l10993,5480e" filled="false" stroked="true" strokeweight="1.31002pt" strokecolor="#000000">
                <v:path arrowok="t"/>
              </v:shape>
            </v:group>
            <v:group style="position:absolute;left:11003;top:5480;width:10;height:2" coordorigin="11003,5480" coordsize="10,2">
              <v:shape style="position:absolute;left:11003;top:5480;width:10;height:2" coordorigin="11003,5480" coordsize="10,0" path="m11003,5480l11013,5480e" filled="false" stroked="true" strokeweight="1.31002pt" strokecolor="#000000">
                <v:path arrowok="t"/>
              </v:shape>
            </v:group>
            <v:group style="position:absolute;left:11013;top:5483;width:1455;height:2" coordorigin="11013,5483" coordsize="1455,2">
              <v:shape style="position:absolute;left:11013;top:5483;width:1455;height:2" coordorigin="11013,5483" coordsize="1455,0" path="m11013,5483l12467,5483e" filled="false" stroked="true" strokeweight="1.54001pt" strokecolor="#000000">
                <v:path arrowok="t"/>
              </v:shape>
            </v:group>
            <v:group style="position:absolute;left:12467;top:5480;width:10;height:2" coordorigin="12467,5480" coordsize="10,2">
              <v:shape style="position:absolute;left:12467;top:5480;width:10;height:2" coordorigin="12467,5480" coordsize="10,0" path="m12467,5480l12477,5480e" filled="false" stroked="true" strokeweight="1.31002pt" strokecolor="#000000">
                <v:path arrowok="t"/>
              </v:shape>
            </v:group>
            <v:group style="position:absolute;left:12486;top:5480;width:10;height:2" coordorigin="12486,5480" coordsize="10,2">
              <v:shape style="position:absolute;left:12486;top:5480;width:10;height:2" coordorigin="12486,5480" coordsize="10,0" path="m12486,5480l12496,5480e" filled="false" stroked="true" strokeweight="1.31002pt" strokecolor="#000000">
                <v:path arrowok="t"/>
              </v:shape>
            </v:group>
            <v:group style="position:absolute;left:12496;top:5483;width:1184;height:2" coordorigin="12496,5483" coordsize="1184,2">
              <v:shape style="position:absolute;left:12496;top:5483;width:1184;height:2" coordorigin="12496,5483" coordsize="1184,0" path="m12496,5483l13679,5483e" filled="false" stroked="true" strokeweight="1.54001pt" strokecolor="#000000">
                <v:path arrowok="t"/>
              </v:shape>
            </v:group>
            <v:group style="position:absolute;left:13680;top:5480;width:10;height:2" coordorigin="13680,5480" coordsize="10,2">
              <v:shape style="position:absolute;left:13680;top:5480;width:10;height:2" coordorigin="13680,5480" coordsize="10,0" path="m13680,5480l13689,5480e" filled="false" stroked="true" strokeweight="1.31002pt" strokecolor="#000000">
                <v:path arrowok="t"/>
              </v:shape>
            </v:group>
            <v:group style="position:absolute;left:13699;top:5480;width:10;height:2" coordorigin="13699,5480" coordsize="10,2">
              <v:shape style="position:absolute;left:13699;top:5480;width:10;height:2" coordorigin="13699,5480" coordsize="10,0" path="m13699,5480l13708,5480e" filled="false" stroked="true" strokeweight="1.31002pt" strokecolor="#000000">
                <v:path arrowok="t"/>
              </v:shape>
            </v:group>
            <v:group style="position:absolute;left:13708;top:5483;width:771;height:2" coordorigin="13708,5483" coordsize="771,2">
              <v:shape style="position:absolute;left:13708;top:5483;width:771;height:2" coordorigin="13708,5483" coordsize="771,0" path="m13708,5483l14479,5483e" filled="false" stroked="true" strokeweight="1.54001pt" strokecolor="#000000">
                <v:path arrowok="t"/>
              </v:shape>
            </v:group>
            <v:group style="position:absolute;left:14479;top:5480;width:10;height:2" coordorigin="14479,5480" coordsize="10,2">
              <v:shape style="position:absolute;left:14479;top:5480;width:10;height:2" coordorigin="14479,5480" coordsize="10,0" path="m14479,5480l14488,5480e" filled="false" stroked="true" strokeweight="1.31002pt" strokecolor="#000000">
                <v:path arrowok="t"/>
              </v:shape>
            </v:group>
            <v:group style="position:absolute;left:14498;top:5480;width:10;height:2" coordorigin="14498,5480" coordsize="10,2">
              <v:shape style="position:absolute;left:14498;top:5480;width:10;height:2" coordorigin="14498,5480" coordsize="10,0" path="m14498,5480l14508,5480e" filled="false" stroked="true" strokeweight="1.31002pt" strokecolor="#000000">
                <v:path arrowok="t"/>
              </v:shape>
            </v:group>
            <v:group style="position:absolute;left:14508;top:5483;width:857;height:2" coordorigin="14508,5483" coordsize="857,2">
              <v:shape style="position:absolute;left:14508;top:5483;width:857;height:2" coordorigin="14508,5483" coordsize="857,0" path="m14508,5483l15364,5483e" filled="false" stroked="true" strokeweight="1.54001pt" strokecolor="#000000">
                <v:path arrowok="t"/>
              </v:shape>
            </v:group>
            <v:group style="position:absolute;left:15364;top:5480;width:10;height:2" coordorigin="15364,5480" coordsize="10,2">
              <v:shape style="position:absolute;left:15364;top:5480;width:10;height:2" coordorigin="15364,5480" coordsize="10,0" path="m15364,5480l15374,5480e" filled="false" stroked="true" strokeweight="1.31002pt" strokecolor="#000000">
                <v:path arrowok="t"/>
              </v:shape>
            </v:group>
            <v:group style="position:absolute;left:15384;top:5480;width:10;height:2" coordorigin="15384,5480" coordsize="10,2">
              <v:shape style="position:absolute;left:15384;top:5480;width:10;height:2" coordorigin="15384,5480" coordsize="10,0" path="m15384,5480l15393,5480e" filled="false" stroked="true" strokeweight="1.31002pt" strokecolor="#000000">
                <v:path arrowok="t"/>
              </v:shape>
            </v:group>
            <v:group style="position:absolute;left:15393;top:5483;width:893;height:2" coordorigin="15393,5483" coordsize="893,2">
              <v:shape style="position:absolute;left:15393;top:5483;width:893;height:2" coordorigin="15393,5483" coordsize="893,0" path="m15393,5483l16286,5483e" filled="false" stroked="true" strokeweight="1.54001pt" strokecolor="#000000">
                <v:path arrowok="t"/>
              </v:shape>
            </v:group>
            <v:group style="position:absolute;left:16286;top:5480;width:10;height:2" coordorigin="16286,5480" coordsize="10,2">
              <v:shape style="position:absolute;left:16286;top:5480;width:10;height:2" coordorigin="16286,5480" coordsize="10,0" path="m16286,5480l16296,5480e" filled="false" stroked="true" strokeweight="1.31002pt" strokecolor="#000000">
                <v:path arrowok="t"/>
              </v:shape>
            </v:group>
            <v:group style="position:absolute;left:3207;top:5499;width:2;height:920" coordorigin="3207,5499" coordsize="2,920">
              <v:shape style="position:absolute;left:3207;top:5499;width:2;height:920" coordorigin="3207,5499" coordsize="0,920" path="m3207,5499l3207,6419e" filled="false" stroked="true" strokeweight=".580pt" strokecolor="#000000">
                <v:path arrowok="t"/>
              </v:shape>
            </v:group>
            <v:group style="position:absolute;left:3188;top:5499;width:2;height:920" coordorigin="3188,5499" coordsize="2,920">
              <v:shape style="position:absolute;left:3188;top:5499;width:2;height:920" coordorigin="3188,5499" coordsize="0,920" path="m3188,5499l3188,6419e" filled="false" stroked="true" strokeweight=".58001pt" strokecolor="#000000">
                <v:path arrowok="t"/>
              </v:shape>
            </v:group>
            <v:group style="position:absolute;left:1118;top:6435;width:2065;height:2" coordorigin="1118,6435" coordsize="2065,2">
              <v:shape style="position:absolute;left:1118;top:6435;width:2065;height:2" coordorigin="1118,6435" coordsize="2065,0" path="m1118,6435l3183,6435e" filled="false" stroked="true" strokeweight="1.66001pt" strokecolor="#000000">
                <v:path arrowok="t"/>
              </v:shape>
            </v:group>
            <v:group style="position:absolute;left:1138;top:6433;width:2046;height:2" coordorigin="1138,6433" coordsize="2046,2">
              <v:shape style="position:absolute;left:1138;top:6433;width:2046;height:2" coordorigin="1138,6433" coordsize="2046,0" path="m1138,6433l3183,6433e" filled="false" stroked="true" strokeweight="1.54001pt" strokecolor="#000000">
                <v:path arrowok="t"/>
              </v:shape>
            </v:group>
            <v:group style="position:absolute;left:3183;top:6433;width:29;height:2" coordorigin="3183,6433" coordsize="29,2">
              <v:shape style="position:absolute;left:3183;top:6433;width:29;height:2" coordorigin="3183,6433" coordsize="29,0" path="m3183,6433l3212,6433e" filled="false" stroked="true" strokeweight="1.54001pt" strokecolor="#000000">
                <v:path arrowok="t"/>
              </v:shape>
            </v:group>
            <v:group style="position:absolute;left:3212;top:6433;width:1558;height:2" coordorigin="3212,6433" coordsize="1558,2">
              <v:shape style="position:absolute;left:3212;top:6433;width:1558;height:2" coordorigin="3212,6433" coordsize="1558,0" path="m3212,6433l4769,6433e" filled="false" stroked="true" strokeweight="1.54001pt" strokecolor="#000000">
                <v:path arrowok="t"/>
              </v:shape>
            </v:group>
            <v:group style="position:absolute;left:4769;top:6435;width:1883;height:2" coordorigin="4769,6435" coordsize="1883,2">
              <v:shape style="position:absolute;left:4769;top:6435;width:1883;height:2" coordorigin="4769,6435" coordsize="1883,0" path="m4769,6435l6651,6435e" filled="false" stroked="true" strokeweight="1.66001pt" strokecolor="#000000">
                <v:path arrowok="t"/>
              </v:shape>
            </v:group>
            <v:group style="position:absolute;left:4769;top:6433;width:10;height:2" coordorigin="4769,6433" coordsize="10,2">
              <v:shape style="position:absolute;left:4769;top:6433;width:10;height:2" coordorigin="4769,6433" coordsize="10,0" path="m4769,6433l4779,6433e" filled="false" stroked="true" strokeweight="1.54001pt" strokecolor="#000000">
                <v:path arrowok="t"/>
              </v:shape>
            </v:group>
            <v:group style="position:absolute;left:4788;top:6433;width:10;height:2" coordorigin="4788,6433" coordsize="10,2">
              <v:shape style="position:absolute;left:4788;top:6433;width:10;height:2" coordorigin="4788,6433" coordsize="10,0" path="m4788,6433l4798,6433e" filled="false" stroked="true" strokeweight="1.54001pt" strokecolor="#000000">
                <v:path arrowok="t"/>
              </v:shape>
            </v:group>
            <v:group style="position:absolute;left:4798;top:6433;width:1854;height:2" coordorigin="4798,6433" coordsize="1854,2">
              <v:shape style="position:absolute;left:4798;top:6433;width:1854;height:2" coordorigin="4798,6433" coordsize="1854,0" path="m4798,6433l6651,6433e" filled="false" stroked="true" strokeweight="1.54001pt" strokecolor="#000000">
                <v:path arrowok="t"/>
              </v:shape>
            </v:group>
            <v:group style="position:absolute;left:6651;top:6431;width:10;height:2" coordorigin="6651,6431" coordsize="10,2">
              <v:shape style="position:absolute;left:6651;top:6431;width:10;height:2" coordorigin="6651,6431" coordsize="10,0" path="m6651,6431l6661,6431e" filled="false" stroked="true" strokeweight="1.31002pt" strokecolor="#000000">
                <v:path arrowok="t"/>
              </v:shape>
            </v:group>
            <v:group style="position:absolute;left:6671;top:6431;width:10;height:2" coordorigin="6671,6431" coordsize="10,2">
              <v:shape style="position:absolute;left:6671;top:6431;width:10;height:2" coordorigin="6671,6431" coordsize="10,0" path="m6671,6431l6680,6431e" filled="false" stroked="true" strokeweight="1.31002pt" strokecolor="#000000">
                <v:path arrowok="t"/>
              </v:shape>
            </v:group>
            <v:group style="position:absolute;left:6680;top:6433;width:1244;height:2" coordorigin="6680,6433" coordsize="1244,2">
              <v:shape style="position:absolute;left:6680;top:6433;width:1244;height:2" coordorigin="6680,6433" coordsize="1244,0" path="m6680,6433l7923,6433e" filled="false" stroked="true" strokeweight="1.54001pt" strokecolor="#000000">
                <v:path arrowok="t"/>
              </v:shape>
            </v:group>
            <v:group style="position:absolute;left:7923;top:6431;width:10;height:2" coordorigin="7923,6431" coordsize="10,2">
              <v:shape style="position:absolute;left:7923;top:6431;width:10;height:2" coordorigin="7923,6431" coordsize="10,0" path="m7923,6431l7933,6431e" filled="false" stroked="true" strokeweight="1.31002pt" strokecolor="#000000">
                <v:path arrowok="t"/>
              </v:shape>
            </v:group>
            <v:group style="position:absolute;left:7943;top:6431;width:10;height:2" coordorigin="7943,6431" coordsize="10,2">
              <v:shape style="position:absolute;left:7943;top:6431;width:10;height:2" coordorigin="7943,6431" coordsize="10,0" path="m7943,6431l7952,6431e" filled="false" stroked="true" strokeweight="1.31002pt" strokecolor="#000000">
                <v:path arrowok="t"/>
              </v:shape>
            </v:group>
            <v:group style="position:absolute;left:7952;top:6433;width:1246;height:2" coordorigin="7952,6433" coordsize="1246,2">
              <v:shape style="position:absolute;left:7952;top:6433;width:1246;height:2" coordorigin="7952,6433" coordsize="1246,0" path="m7952,6433l9198,6433e" filled="false" stroked="true" strokeweight="1.54001pt" strokecolor="#000000">
                <v:path arrowok="t"/>
              </v:shape>
            </v:group>
            <v:group style="position:absolute;left:9198;top:6431;width:10;height:2" coordorigin="9198,6431" coordsize="10,2">
              <v:shape style="position:absolute;left:9198;top:6431;width:10;height:2" coordorigin="9198,6431" coordsize="10,0" path="m9198,6431l9207,6431e" filled="false" stroked="true" strokeweight="1.31002pt" strokecolor="#000000">
                <v:path arrowok="t"/>
              </v:shape>
            </v:group>
            <v:group style="position:absolute;left:9217;top:6431;width:10;height:2" coordorigin="9217,6431" coordsize="10,2">
              <v:shape style="position:absolute;left:9217;top:6431;width:10;height:2" coordorigin="9217,6431" coordsize="10,0" path="m9217,6431l9227,6431e" filled="false" stroked="true" strokeweight="1.31002pt" strokecolor="#000000">
                <v:path arrowok="t"/>
              </v:shape>
            </v:group>
            <v:group style="position:absolute;left:9227;top:6433;width:697;height:2" coordorigin="9227,6433" coordsize="697,2">
              <v:shape style="position:absolute;left:9227;top:6433;width:697;height:2" coordorigin="9227,6433" coordsize="697,0" path="m9227,6433l9923,6433e" filled="false" stroked="true" strokeweight="1.54001pt" strokecolor="#000000">
                <v:path arrowok="t"/>
              </v:shape>
            </v:group>
            <v:group style="position:absolute;left:9923;top:6431;width:10;height:2" coordorigin="9923,6431" coordsize="10,2">
              <v:shape style="position:absolute;left:9923;top:6431;width:10;height:2" coordorigin="9923,6431" coordsize="10,0" path="m9923,6431l9933,6431e" filled="false" stroked="true" strokeweight="1.31002pt" strokecolor="#000000">
                <v:path arrowok="t"/>
              </v:shape>
            </v:group>
            <v:group style="position:absolute;left:9942;top:6431;width:10;height:2" coordorigin="9942,6431" coordsize="10,2">
              <v:shape style="position:absolute;left:9942;top:6431;width:10;height:2" coordorigin="9942,6431" coordsize="10,0" path="m9942,6431l9952,6431e" filled="false" stroked="true" strokeweight="1.31002pt" strokecolor="#000000">
                <v:path arrowok="t"/>
              </v:shape>
            </v:group>
            <v:group style="position:absolute;left:9952;top:6433;width:1032;height:2" coordorigin="9952,6433" coordsize="1032,2">
              <v:shape style="position:absolute;left:9952;top:6433;width:1032;height:2" coordorigin="9952,6433" coordsize="1032,0" path="m9952,6433l10984,6433e" filled="false" stroked="true" strokeweight="1.54001pt" strokecolor="#000000">
                <v:path arrowok="t"/>
              </v:shape>
            </v:group>
            <v:group style="position:absolute;left:10984;top:6431;width:10;height:2" coordorigin="10984,6431" coordsize="10,2">
              <v:shape style="position:absolute;left:10984;top:6431;width:10;height:2" coordorigin="10984,6431" coordsize="10,0" path="m10984,6431l10993,6431e" filled="false" stroked="true" strokeweight="1.31002pt" strokecolor="#000000">
                <v:path arrowok="t"/>
              </v:shape>
            </v:group>
            <v:group style="position:absolute;left:11003;top:6431;width:10;height:2" coordorigin="11003,6431" coordsize="10,2">
              <v:shape style="position:absolute;left:11003;top:6431;width:10;height:2" coordorigin="11003,6431" coordsize="10,0" path="m11003,6431l11013,6431e" filled="false" stroked="true" strokeweight="1.31002pt" strokecolor="#000000">
                <v:path arrowok="t"/>
              </v:shape>
            </v:group>
            <v:group style="position:absolute;left:11013;top:6433;width:1455;height:2" coordorigin="11013,6433" coordsize="1455,2">
              <v:shape style="position:absolute;left:11013;top:6433;width:1455;height:2" coordorigin="11013,6433" coordsize="1455,0" path="m11013,6433l12467,6433e" filled="false" stroked="true" strokeweight="1.54001pt" strokecolor="#000000">
                <v:path arrowok="t"/>
              </v:shape>
            </v:group>
            <v:group style="position:absolute;left:12467;top:6431;width:10;height:2" coordorigin="12467,6431" coordsize="10,2">
              <v:shape style="position:absolute;left:12467;top:6431;width:10;height:2" coordorigin="12467,6431" coordsize="10,0" path="m12467,6431l12477,6431e" filled="false" stroked="true" strokeweight="1.31002pt" strokecolor="#000000">
                <v:path arrowok="t"/>
              </v:shape>
            </v:group>
            <v:group style="position:absolute;left:12486;top:6431;width:10;height:2" coordorigin="12486,6431" coordsize="10,2">
              <v:shape style="position:absolute;left:12486;top:6431;width:10;height:2" coordorigin="12486,6431" coordsize="10,0" path="m12486,6431l12496,6431e" filled="false" stroked="true" strokeweight="1.31002pt" strokecolor="#000000">
                <v:path arrowok="t"/>
              </v:shape>
            </v:group>
            <v:group style="position:absolute;left:12496;top:6433;width:1184;height:2" coordorigin="12496,6433" coordsize="1184,2">
              <v:shape style="position:absolute;left:12496;top:6433;width:1184;height:2" coordorigin="12496,6433" coordsize="1184,0" path="m12496,6433l13679,6433e" filled="false" stroked="true" strokeweight="1.54001pt" strokecolor="#000000">
                <v:path arrowok="t"/>
              </v:shape>
            </v:group>
            <v:group style="position:absolute;left:13680;top:6431;width:800;height:2" coordorigin="13680,6431" coordsize="800,2">
              <v:shape style="position:absolute;left:13680;top:6431;width:800;height:2" coordorigin="13680,6431" coordsize="800,0" path="m13680,6431l14479,6431e" filled="false" stroked="true" strokeweight="1.250020pt" strokecolor="#000000">
                <v:path arrowok="t"/>
              </v:shape>
            </v:group>
            <v:group style="position:absolute;left:14479;top:6431;width:886;height:2" coordorigin="14479,6431" coordsize="886,2">
              <v:shape style="position:absolute;left:14479;top:6431;width:886;height:2" coordorigin="14479,6431" coordsize="886,0" path="m14479,6431l15364,6431e" filled="false" stroked="true" strokeweight="1.250020pt" strokecolor="#000000">
                <v:path arrowok="t"/>
              </v:shape>
            </v:group>
            <v:group style="position:absolute;left:15364;top:6431;width:10;height:2" coordorigin="15364,6431" coordsize="10,2">
              <v:shape style="position:absolute;left:15364;top:6431;width:10;height:2" coordorigin="15364,6431" coordsize="10,0" path="m15364,6431l15374,6431e" filled="false" stroked="true" strokeweight="1.31002pt" strokecolor="#000000">
                <v:path arrowok="t"/>
              </v:shape>
            </v:group>
            <v:group style="position:absolute;left:15384;top:6431;width:10;height:2" coordorigin="15384,6431" coordsize="10,2">
              <v:shape style="position:absolute;left:15384;top:6431;width:10;height:2" coordorigin="15384,6431" coordsize="10,0" path="m15384,6431l15393,6431e" filled="false" stroked="true" strokeweight="1.31002pt" strokecolor="#000000">
                <v:path arrowok="t"/>
              </v:shape>
            </v:group>
            <v:group style="position:absolute;left:15393;top:6433;width:893;height:2" coordorigin="15393,6433" coordsize="893,2">
              <v:shape style="position:absolute;left:15393;top:6433;width:893;height:2" coordorigin="15393,6433" coordsize="893,0" path="m15393,6433l16286,6433e" filled="false" stroked="true" strokeweight="1.54001pt" strokecolor="#000000">
                <v:path arrowok="t"/>
              </v:shape>
            </v:group>
            <v:group style="position:absolute;left:16286;top:6431;width:10;height:2" coordorigin="16286,6431" coordsize="10,2">
              <v:shape style="position:absolute;left:16286;top:6431;width:10;height:2" coordorigin="16286,6431" coordsize="10,0" path="m16286,6431l16296,6431e" filled="false" stroked="true" strokeweight="1.31002pt" strokecolor="#000000">
                <v:path arrowok="t"/>
              </v:shape>
            </v:group>
            <v:group style="position:absolute;left:1118;top:6833;width:29;height:2" coordorigin="1118,6833" coordsize="29,2">
              <v:shape style="position:absolute;left:1118;top:6833;width:29;height:2" coordorigin="1118,6833" coordsize="29,0" path="m1118,6833l1147,6833e" filled="false" stroked="true" strokeweight="1.66pt" strokecolor="#000000">
                <v:path arrowok="t"/>
              </v:shape>
            </v:group>
            <v:group style="position:absolute;left:4769;top:6833;width:29;height:2" coordorigin="4769,6833" coordsize="29,2">
              <v:shape style="position:absolute;left:4769;top:6833;width:29;height:2" coordorigin="4769,6833" coordsize="29,0" path="m4769,6833l4798,6833e" filled="false" stroked="true" strokeweight="1.66pt" strokecolor="#000000">
                <v:path arrowok="t"/>
              </v:shape>
            </v:group>
            <v:group style="position:absolute;left:5819;top:6833;width:29;height:2" coordorigin="5819,6833" coordsize="29,2">
              <v:shape style="position:absolute;left:5819;top:6833;width:29;height:2" coordorigin="5819,6833" coordsize="29,0" path="m5819,6833l5847,6833e" filled="false" stroked="true" strokeweight="1.66pt" strokecolor="#000000">
                <v:path arrowok="t"/>
              </v:shape>
            </v:group>
            <v:group style="position:absolute;left:6651;top:6833;width:1272;height:2" coordorigin="6651,6833" coordsize="1272,2">
              <v:shape style="position:absolute;left:6651;top:6833;width:1272;height:2" coordorigin="6651,6833" coordsize="1272,0" path="m6651,6833l7923,6833e" filled="false" stroked="true" strokeweight="1.65998pt" strokecolor="#000000">
                <v:path arrowok="t"/>
              </v:shape>
            </v:group>
            <v:group style="position:absolute;left:6671;top:6832;width:1253;height:2" coordorigin="6671,6832" coordsize="1253,2">
              <v:shape style="position:absolute;left:6671;top:6832;width:1253;height:2" coordorigin="6671,6832" coordsize="1253,0" path="m6671,6832l7923,6832e" filled="false" stroked="true" strokeweight="1.53998pt" strokecolor="#000000">
                <v:path arrowok="t"/>
              </v:shape>
            </v:group>
            <v:group style="position:absolute;left:7923;top:6833;width:2000;height:2" coordorigin="7923,6833" coordsize="2000,2">
              <v:shape style="position:absolute;left:7923;top:6833;width:2000;height:2" coordorigin="7923,6833" coordsize="2000,0" path="m7923,6833l9923,6833e" filled="false" stroked="true" strokeweight="1.65998pt" strokecolor="#000000">
                <v:path arrowok="t"/>
              </v:shape>
            </v:group>
            <v:group style="position:absolute;left:7923;top:6832;width:10;height:2" coordorigin="7923,6832" coordsize="10,2">
              <v:shape style="position:absolute;left:7923;top:6832;width:10;height:2" coordorigin="7923,6832" coordsize="10,0" path="m7923,6832l7933,6832e" filled="false" stroked="true" strokeweight="1.53998pt" strokecolor="#000000">
                <v:path arrowok="t"/>
              </v:shape>
            </v:group>
            <v:group style="position:absolute;left:7943;top:6832;width:10;height:2" coordorigin="7943,6832" coordsize="10,2">
              <v:shape style="position:absolute;left:7943;top:6832;width:10;height:2" coordorigin="7943,6832" coordsize="10,0" path="m7943,6832l7952,6832e" filled="false" stroked="true" strokeweight="1.53998pt" strokecolor="#000000">
                <v:path arrowok="t"/>
              </v:shape>
            </v:group>
            <v:group style="position:absolute;left:7952;top:6832;width:1971;height:2" coordorigin="7952,6832" coordsize="1971,2">
              <v:shape style="position:absolute;left:7952;top:6832;width:1971;height:2" coordorigin="7952,6832" coordsize="1971,0" path="m7952,6832l9923,6832e" filled="false" stroked="true" strokeweight="1.53998pt" strokecolor="#000000">
                <v:path arrowok="t"/>
              </v:shape>
            </v:group>
            <v:group style="position:absolute;left:9923;top:6830;width:10;height:2" coordorigin="9923,6830" coordsize="10,2">
              <v:shape style="position:absolute;left:9923;top:6830;width:10;height:2" coordorigin="9923,6830" coordsize="10,0" path="m9923,6830l9933,6830e" filled="false" stroked="true" strokeweight="1.309975pt" strokecolor="#000000">
                <v:path arrowok="t"/>
              </v:shape>
            </v:group>
            <v:group style="position:absolute;left:9942;top:6830;width:10;height:2" coordorigin="9942,6830" coordsize="10,2">
              <v:shape style="position:absolute;left:9942;top:6830;width:10;height:2" coordorigin="9942,6830" coordsize="10,0" path="m9942,6830l9952,6830e" filled="false" stroked="true" strokeweight="1.309975pt" strokecolor="#000000">
                <v:path arrowok="t"/>
              </v:shape>
            </v:group>
            <v:group style="position:absolute;left:9952;top:6832;width:1032;height:2" coordorigin="9952,6832" coordsize="1032,2">
              <v:shape style="position:absolute;left:9952;top:6832;width:1032;height:2" coordorigin="9952,6832" coordsize="1032,0" path="m9952,6832l10984,6832e" filled="false" stroked="true" strokeweight="1.53998pt" strokecolor="#000000">
                <v:path arrowok="t"/>
              </v:shape>
            </v:group>
            <v:group style="position:absolute;left:10984;top:6830;width:10;height:2" coordorigin="10984,6830" coordsize="10,2">
              <v:shape style="position:absolute;left:10984;top:6830;width:10;height:2" coordorigin="10984,6830" coordsize="10,0" path="m10984,6830l10993,6830e" filled="false" stroked="true" strokeweight="1.309975pt" strokecolor="#000000">
                <v:path arrowok="t"/>
              </v:shape>
            </v:group>
            <v:group style="position:absolute;left:1118;top:7231;width:29;height:2" coordorigin="1118,7231" coordsize="29,2">
              <v:shape style="position:absolute;left:1118;top:7231;width:29;height:2" coordorigin="1118,7231" coordsize="29,0" path="m1118,7231l1147,7231e" filled="false" stroked="true" strokeweight="1.66pt" strokecolor="#000000">
                <v:path arrowok="t"/>
              </v:shape>
            </v:group>
            <v:group style="position:absolute;left:4769;top:7231;width:29;height:2" coordorigin="4769,7231" coordsize="29,2">
              <v:shape style="position:absolute;left:4769;top:7231;width:29;height:2" coordorigin="4769,7231" coordsize="29,0" path="m4769,7231l4798,7231e" filled="false" stroked="true" strokeweight="1.66pt" strokecolor="#000000">
                <v:path arrowok="t"/>
              </v:shape>
            </v:group>
            <v:group style="position:absolute;left:5819;top:7231;width:29;height:2" coordorigin="5819,7231" coordsize="29,2">
              <v:shape style="position:absolute;left:5819;top:7231;width:29;height:2" coordorigin="5819,7231" coordsize="29,0" path="m5819,7231l5847,7231e" filled="false" stroked="true" strokeweight="1.66pt" strokecolor="#000000">
                <v:path arrowok="t"/>
              </v:shape>
            </v:group>
            <v:group style="position:absolute;left:6651;top:7231;width:1272;height:2" coordorigin="6651,7231" coordsize="1272,2">
              <v:shape style="position:absolute;left:6651;top:7231;width:1272;height:2" coordorigin="6651,7231" coordsize="1272,0" path="m6651,7231l7923,7231e" filled="false" stroked="true" strokeweight="1.66001pt" strokecolor="#000000">
                <v:path arrowok="t"/>
              </v:shape>
            </v:group>
            <v:group style="position:absolute;left:6671;top:7230;width:1253;height:2" coordorigin="6671,7230" coordsize="1253,2">
              <v:shape style="position:absolute;left:6671;top:7230;width:1253;height:2" coordorigin="6671,7230" coordsize="1253,0" path="m6671,7230l7923,7230e" filled="false" stroked="true" strokeweight="1.54001pt" strokecolor="#000000">
                <v:path arrowok="t"/>
              </v:shape>
            </v:group>
            <v:group style="position:absolute;left:7923;top:7231;width:2000;height:2" coordorigin="7923,7231" coordsize="2000,2">
              <v:shape style="position:absolute;left:7923;top:7231;width:2000;height:2" coordorigin="7923,7231" coordsize="2000,0" path="m7923,7231l9923,7231e" filled="false" stroked="true" strokeweight="1.66001pt" strokecolor="#000000">
                <v:path arrowok="t"/>
              </v:shape>
            </v:group>
            <v:group style="position:absolute;left:7923;top:7230;width:10;height:2" coordorigin="7923,7230" coordsize="10,2">
              <v:shape style="position:absolute;left:7923;top:7230;width:10;height:2" coordorigin="7923,7230" coordsize="10,0" path="m7923,7230l7933,7230e" filled="false" stroked="true" strokeweight="1.54001pt" strokecolor="#000000">
                <v:path arrowok="t"/>
              </v:shape>
            </v:group>
            <v:group style="position:absolute;left:7943;top:7230;width:10;height:2" coordorigin="7943,7230" coordsize="10,2">
              <v:shape style="position:absolute;left:7943;top:7230;width:10;height:2" coordorigin="7943,7230" coordsize="10,0" path="m7943,7230l7952,7230e" filled="false" stroked="true" strokeweight="1.54001pt" strokecolor="#000000">
                <v:path arrowok="t"/>
              </v:shape>
            </v:group>
            <v:group style="position:absolute;left:7952;top:7230;width:1971;height:2" coordorigin="7952,7230" coordsize="1971,2">
              <v:shape style="position:absolute;left:7952;top:7230;width:1971;height:2" coordorigin="7952,7230" coordsize="1971,0" path="m7952,7230l9923,7230e" filled="false" stroked="true" strokeweight="1.54001pt" strokecolor="#000000">
                <v:path arrowok="t"/>
              </v:shape>
            </v:group>
            <v:group style="position:absolute;left:9923;top:7228;width:10;height:2" coordorigin="9923,7228" coordsize="10,2">
              <v:shape style="position:absolute;left:9923;top:7228;width:10;height:2" coordorigin="9923,7228" coordsize="10,0" path="m9923,7228l9933,7228e" filled="false" stroked="true" strokeweight="1.31002pt" strokecolor="#000000">
                <v:path arrowok="t"/>
              </v:shape>
            </v:group>
            <v:group style="position:absolute;left:9942;top:7228;width:10;height:2" coordorigin="9942,7228" coordsize="10,2">
              <v:shape style="position:absolute;left:9942;top:7228;width:10;height:2" coordorigin="9942,7228" coordsize="10,0" path="m9942,7228l9952,7228e" filled="false" stroked="true" strokeweight="1.31002pt" strokecolor="#000000">
                <v:path arrowok="t"/>
              </v:shape>
            </v:group>
            <v:group style="position:absolute;left:9952;top:7230;width:1032;height:2" coordorigin="9952,7230" coordsize="1032,2">
              <v:shape style="position:absolute;left:9952;top:7230;width:1032;height:2" coordorigin="9952,7230" coordsize="1032,0" path="m9952,7230l10984,7230e" filled="false" stroked="true" strokeweight="1.54001pt" strokecolor="#000000">
                <v:path arrowok="t"/>
              </v:shape>
            </v:group>
            <v:group style="position:absolute;left:10984;top:7228;width:10;height:2" coordorigin="10984,7228" coordsize="10,2">
              <v:shape style="position:absolute;left:10984;top:7228;width:10;height:2" coordorigin="10984,7228" coordsize="10,0" path="m10984,7228l10993,7228e" filled="false" stroked="true" strokeweight="1.31002pt" strokecolor="#000000">
                <v:path arrowok="t"/>
              </v:shape>
            </v:group>
            <v:group style="position:absolute;left:1118;top:7627;width:29;height:2" coordorigin="1118,7627" coordsize="29,2">
              <v:shape style="position:absolute;left:1118;top:7627;width:29;height:2" coordorigin="1118,7627" coordsize="29,0" path="m1118,7627l1147,7627e" filled="false" stroked="true" strokeweight="1.66pt" strokecolor="#000000">
                <v:path arrowok="t"/>
              </v:shape>
            </v:group>
            <v:group style="position:absolute;left:4769;top:7627;width:29;height:2" coordorigin="4769,7627" coordsize="29,2">
              <v:shape style="position:absolute;left:4769;top:7627;width:29;height:2" coordorigin="4769,7627" coordsize="29,0" path="m4769,7627l4798,7627e" filled="false" stroked="true" strokeweight="1.66pt" strokecolor="#000000">
                <v:path arrowok="t"/>
              </v:shape>
            </v:group>
            <v:group style="position:absolute;left:5819;top:7627;width:29;height:2" coordorigin="5819,7627" coordsize="29,2">
              <v:shape style="position:absolute;left:5819;top:7627;width:29;height:2" coordorigin="5819,7627" coordsize="29,0" path="m5819,7627l5847,7627e" filled="false" stroked="true" strokeweight="1.66pt" strokecolor="#000000">
                <v:path arrowok="t"/>
              </v:shape>
            </v:group>
            <v:group style="position:absolute;left:6651;top:7627;width:1272;height:2" coordorigin="6651,7627" coordsize="1272,2">
              <v:shape style="position:absolute;left:6651;top:7627;width:1272;height:2" coordorigin="6651,7627" coordsize="1272,0" path="m6651,7627l7923,7627e" filled="false" stroked="true" strokeweight="1.65998pt" strokecolor="#000000">
                <v:path arrowok="t"/>
              </v:shape>
            </v:group>
            <v:group style="position:absolute;left:6671;top:7626;width:1253;height:2" coordorigin="6671,7626" coordsize="1253,2">
              <v:shape style="position:absolute;left:6671;top:7626;width:1253;height:2" coordorigin="6671,7626" coordsize="1253,0" path="m6671,7626l7923,7626e" filled="false" stroked="true" strokeweight="1.53998pt" strokecolor="#000000">
                <v:path arrowok="t"/>
              </v:shape>
            </v:group>
            <v:group style="position:absolute;left:7923;top:7627;width:2000;height:2" coordorigin="7923,7627" coordsize="2000,2">
              <v:shape style="position:absolute;left:7923;top:7627;width:2000;height:2" coordorigin="7923,7627" coordsize="2000,0" path="m7923,7627l9923,7627e" filled="false" stroked="true" strokeweight="1.65998pt" strokecolor="#000000">
                <v:path arrowok="t"/>
              </v:shape>
            </v:group>
            <v:group style="position:absolute;left:7923;top:7626;width:10;height:2" coordorigin="7923,7626" coordsize="10,2">
              <v:shape style="position:absolute;left:7923;top:7626;width:10;height:2" coordorigin="7923,7626" coordsize="10,0" path="m7923,7626l7933,7626e" filled="false" stroked="true" strokeweight="1.53998pt" strokecolor="#000000">
                <v:path arrowok="t"/>
              </v:shape>
            </v:group>
            <v:group style="position:absolute;left:7943;top:7626;width:10;height:2" coordorigin="7943,7626" coordsize="10,2">
              <v:shape style="position:absolute;left:7943;top:7626;width:10;height:2" coordorigin="7943,7626" coordsize="10,0" path="m7943,7626l7952,7626e" filled="false" stroked="true" strokeweight="1.53998pt" strokecolor="#000000">
                <v:path arrowok="t"/>
              </v:shape>
            </v:group>
            <v:group style="position:absolute;left:7952;top:7626;width:1971;height:2" coordorigin="7952,7626" coordsize="1971,2">
              <v:shape style="position:absolute;left:7952;top:7626;width:1971;height:2" coordorigin="7952,7626" coordsize="1971,0" path="m7952,7626l9923,7626e" filled="false" stroked="true" strokeweight="1.53998pt" strokecolor="#000000">
                <v:path arrowok="t"/>
              </v:shape>
            </v:group>
            <v:group style="position:absolute;left:9923;top:7624;width:10;height:2" coordorigin="9923,7624" coordsize="10,2">
              <v:shape style="position:absolute;left:9923;top:7624;width:10;height:2" coordorigin="9923,7624" coordsize="10,0" path="m9923,7624l9933,7624e" filled="false" stroked="true" strokeweight="1.309975pt" strokecolor="#000000">
                <v:path arrowok="t"/>
              </v:shape>
            </v:group>
            <v:group style="position:absolute;left:9942;top:7624;width:10;height:2" coordorigin="9942,7624" coordsize="10,2">
              <v:shape style="position:absolute;left:9942;top:7624;width:10;height:2" coordorigin="9942,7624" coordsize="10,0" path="m9942,7624l9952,7624e" filled="false" stroked="true" strokeweight="1.309975pt" strokecolor="#000000">
                <v:path arrowok="t"/>
              </v:shape>
            </v:group>
            <v:group style="position:absolute;left:9952;top:7626;width:1032;height:2" coordorigin="9952,7626" coordsize="1032,2">
              <v:shape style="position:absolute;left:9952;top:7626;width:1032;height:2" coordorigin="9952,7626" coordsize="1032,0" path="m9952,7626l10984,7626e" filled="false" stroked="true" strokeweight="1.53998pt" strokecolor="#000000">
                <v:path arrowok="t"/>
              </v:shape>
            </v:group>
            <v:group style="position:absolute;left:10984;top:7624;width:10;height:2" coordorigin="10984,7624" coordsize="10,2">
              <v:shape style="position:absolute;left:10984;top:7624;width:10;height:2" coordorigin="10984,7624" coordsize="10,0" path="m10984,7624l10993,7624e" filled="false" stroked="true" strokeweight="1.309975pt" strokecolor="#000000">
                <v:path arrowok="t"/>
              </v:shape>
            </v:group>
            <v:group style="position:absolute;left:1118;top:7843;width:29;height:2" coordorigin="1118,7843" coordsize="29,2">
              <v:shape style="position:absolute;left:1118;top:7843;width:29;height:2" coordorigin="1118,7843" coordsize="29,0" path="m1118,7843l1147,7843e" filled="false" stroked="true" strokeweight="1.66pt" strokecolor="#000000">
                <v:path arrowok="t"/>
              </v:shape>
            </v:group>
            <v:group style="position:absolute;left:4769;top:7843;width:29;height:2" coordorigin="4769,7843" coordsize="29,2">
              <v:shape style="position:absolute;left:4769;top:7843;width:29;height:2" coordorigin="4769,7843" coordsize="29,0" path="m4769,7843l4798,7843e" filled="false" stroked="true" strokeweight="1.66pt" strokecolor="#000000">
                <v:path arrowok="t"/>
              </v:shape>
            </v:group>
            <v:group style="position:absolute;left:5819;top:7843;width:29;height:2" coordorigin="5819,7843" coordsize="29,2">
              <v:shape style="position:absolute;left:5819;top:7843;width:29;height:2" coordorigin="5819,7843" coordsize="29,0" path="m5819,7843l5847,7843e" filled="false" stroked="true" strokeweight="1.66pt" strokecolor="#000000">
                <v:path arrowok="t"/>
              </v:shape>
            </v:group>
            <v:group style="position:absolute;left:6651;top:7843;width:1272;height:2" coordorigin="6651,7843" coordsize="1272,2">
              <v:shape style="position:absolute;left:6651;top:7843;width:1272;height:2" coordorigin="6651,7843" coordsize="1272,0" path="m6651,7843l7923,7843e" filled="false" stroked="true" strokeweight="1.66001pt" strokecolor="#000000">
                <v:path arrowok="t"/>
              </v:shape>
            </v:group>
            <v:group style="position:absolute;left:6671;top:7842;width:1253;height:2" coordorigin="6671,7842" coordsize="1253,2">
              <v:shape style="position:absolute;left:6671;top:7842;width:1253;height:2" coordorigin="6671,7842" coordsize="1253,0" path="m6671,7842l7923,7842e" filled="false" stroked="true" strokeweight="1.54001pt" strokecolor="#000000">
                <v:path arrowok="t"/>
              </v:shape>
            </v:group>
            <v:group style="position:absolute;left:7923;top:7843;width:2000;height:2" coordorigin="7923,7843" coordsize="2000,2">
              <v:shape style="position:absolute;left:7923;top:7843;width:2000;height:2" coordorigin="7923,7843" coordsize="2000,0" path="m7923,7843l9923,7843e" filled="false" stroked="true" strokeweight="1.66001pt" strokecolor="#000000">
                <v:path arrowok="t"/>
              </v:shape>
            </v:group>
            <v:group style="position:absolute;left:7923;top:7842;width:10;height:2" coordorigin="7923,7842" coordsize="10,2">
              <v:shape style="position:absolute;left:7923;top:7842;width:10;height:2" coordorigin="7923,7842" coordsize="10,0" path="m7923,7842l7933,7842e" filled="false" stroked="true" strokeweight="1.54001pt" strokecolor="#000000">
                <v:path arrowok="t"/>
              </v:shape>
            </v:group>
            <v:group style="position:absolute;left:7943;top:7842;width:10;height:2" coordorigin="7943,7842" coordsize="10,2">
              <v:shape style="position:absolute;left:7943;top:7842;width:10;height:2" coordorigin="7943,7842" coordsize="10,0" path="m7943,7842l7952,7842e" filled="false" stroked="true" strokeweight="1.54001pt" strokecolor="#000000">
                <v:path arrowok="t"/>
              </v:shape>
            </v:group>
            <v:group style="position:absolute;left:7952;top:7842;width:1971;height:2" coordorigin="7952,7842" coordsize="1971,2">
              <v:shape style="position:absolute;left:7952;top:7842;width:1971;height:2" coordorigin="7952,7842" coordsize="1971,0" path="m7952,7842l9923,7842e" filled="false" stroked="true" strokeweight="1.54001pt" strokecolor="#000000">
                <v:path arrowok="t"/>
              </v:shape>
            </v:group>
            <v:group style="position:absolute;left:9923;top:7840;width:10;height:2" coordorigin="9923,7840" coordsize="10,2">
              <v:shape style="position:absolute;left:9923;top:7840;width:10;height:2" coordorigin="9923,7840" coordsize="10,0" path="m9923,7840l9933,7840e" filled="false" stroked="true" strokeweight="1.310005pt" strokecolor="#000000">
                <v:path arrowok="t"/>
              </v:shape>
            </v:group>
            <v:group style="position:absolute;left:9942;top:7840;width:10;height:2" coordorigin="9942,7840" coordsize="10,2">
              <v:shape style="position:absolute;left:9942;top:7840;width:10;height:2" coordorigin="9942,7840" coordsize="10,0" path="m9942,7840l9952,7840e" filled="false" stroked="true" strokeweight="1.310005pt" strokecolor="#000000">
                <v:path arrowok="t"/>
              </v:shape>
            </v:group>
            <v:group style="position:absolute;left:9952;top:7842;width:1032;height:2" coordorigin="9952,7842" coordsize="1032,2">
              <v:shape style="position:absolute;left:9952;top:7842;width:1032;height:2" coordorigin="9952,7842" coordsize="1032,0" path="m9952,7842l10984,7842e" filled="false" stroked="true" strokeweight="1.54001pt" strokecolor="#000000">
                <v:path arrowok="t"/>
              </v:shape>
            </v:group>
            <v:group style="position:absolute;left:10984;top:7840;width:10;height:2" coordorigin="10984,7840" coordsize="10,2">
              <v:shape style="position:absolute;left:10984;top:7840;width:10;height:2" coordorigin="10984,7840" coordsize="10,0" path="m10984,7840l10993,7840e" filled="false" stroked="true" strokeweight="1.310005pt" strokecolor="#000000">
                <v:path arrowok="t"/>
              </v:shape>
            </v:group>
            <v:group style="position:absolute;left:1118;top:8057;width:29;height:2" coordorigin="1118,8057" coordsize="29,2">
              <v:shape style="position:absolute;left:1118;top:8057;width:29;height:2" coordorigin="1118,8057" coordsize="29,0" path="m1118,8057l1147,8057e" filled="false" stroked="true" strokeweight="1.66pt" strokecolor="#000000">
                <v:path arrowok="t"/>
              </v:shape>
            </v:group>
            <v:group style="position:absolute;left:4769;top:8057;width:29;height:2" coordorigin="4769,8057" coordsize="29,2">
              <v:shape style="position:absolute;left:4769;top:8057;width:29;height:2" coordorigin="4769,8057" coordsize="29,0" path="m4769,8057l4798,8057e" filled="false" stroked="true" strokeweight="1.66pt" strokecolor="#000000">
                <v:path arrowok="t"/>
              </v:shape>
            </v:group>
            <v:group style="position:absolute;left:5819;top:8057;width:29;height:2" coordorigin="5819,8057" coordsize="29,2">
              <v:shape style="position:absolute;left:5819;top:8057;width:29;height:2" coordorigin="5819,8057" coordsize="29,0" path="m5819,8057l5847,8057e" filled="false" stroked="true" strokeweight="1.66pt" strokecolor="#000000">
                <v:path arrowok="t"/>
              </v:shape>
            </v:group>
            <v:group style="position:absolute;left:6651;top:8057;width:1272;height:2" coordorigin="6651,8057" coordsize="1272,2">
              <v:shape style="position:absolute;left:6651;top:8057;width:1272;height:2" coordorigin="6651,8057" coordsize="1272,0" path="m6651,8057l7923,8057e" filled="false" stroked="true" strokeweight="1.66001pt" strokecolor="#000000">
                <v:path arrowok="t"/>
              </v:shape>
            </v:group>
            <v:group style="position:absolute;left:6671;top:8056;width:1253;height:2" coordorigin="6671,8056" coordsize="1253,2">
              <v:shape style="position:absolute;left:6671;top:8056;width:1253;height:2" coordorigin="6671,8056" coordsize="1253,0" path="m6671,8056l7923,8056e" filled="false" stroked="true" strokeweight="1.54001pt" strokecolor="#000000">
                <v:path arrowok="t"/>
              </v:shape>
            </v:group>
            <v:group style="position:absolute;left:7923;top:8057;width:2000;height:2" coordorigin="7923,8057" coordsize="2000,2">
              <v:shape style="position:absolute;left:7923;top:8057;width:2000;height:2" coordorigin="7923,8057" coordsize="2000,0" path="m7923,8057l9923,8057e" filled="false" stroked="true" strokeweight="1.66001pt" strokecolor="#000000">
                <v:path arrowok="t"/>
              </v:shape>
            </v:group>
            <v:group style="position:absolute;left:7923;top:8056;width:10;height:2" coordorigin="7923,8056" coordsize="10,2">
              <v:shape style="position:absolute;left:7923;top:8056;width:10;height:2" coordorigin="7923,8056" coordsize="10,0" path="m7923,8056l7933,8056e" filled="false" stroked="true" strokeweight="1.54001pt" strokecolor="#000000">
                <v:path arrowok="t"/>
              </v:shape>
            </v:group>
            <v:group style="position:absolute;left:7943;top:8056;width:10;height:2" coordorigin="7943,8056" coordsize="10,2">
              <v:shape style="position:absolute;left:7943;top:8056;width:10;height:2" coordorigin="7943,8056" coordsize="10,0" path="m7943,8056l7952,8056e" filled="false" stroked="true" strokeweight="1.54001pt" strokecolor="#000000">
                <v:path arrowok="t"/>
              </v:shape>
            </v:group>
            <v:group style="position:absolute;left:7952;top:8056;width:1971;height:2" coordorigin="7952,8056" coordsize="1971,2">
              <v:shape style="position:absolute;left:7952;top:8056;width:1971;height:2" coordorigin="7952,8056" coordsize="1971,0" path="m7952,8056l9923,8056e" filled="false" stroked="true" strokeweight="1.54001pt" strokecolor="#000000">
                <v:path arrowok="t"/>
              </v:shape>
            </v:group>
            <v:group style="position:absolute;left:9923;top:8054;width:10;height:2" coordorigin="9923,8054" coordsize="10,2">
              <v:shape style="position:absolute;left:9923;top:8054;width:10;height:2" coordorigin="9923,8054" coordsize="10,0" path="m9923,8054l9933,8054e" filled="false" stroked="true" strokeweight="1.31002pt" strokecolor="#000000">
                <v:path arrowok="t"/>
              </v:shape>
            </v:group>
            <v:group style="position:absolute;left:9942;top:8054;width:10;height:2" coordorigin="9942,8054" coordsize="10,2">
              <v:shape style="position:absolute;left:9942;top:8054;width:10;height:2" coordorigin="9942,8054" coordsize="10,0" path="m9942,8054l9952,8054e" filled="false" stroked="true" strokeweight="1.31002pt" strokecolor="#000000">
                <v:path arrowok="t"/>
              </v:shape>
            </v:group>
            <v:group style="position:absolute;left:9952;top:8056;width:1032;height:2" coordorigin="9952,8056" coordsize="1032,2">
              <v:shape style="position:absolute;left:9952;top:8056;width:1032;height:2" coordorigin="9952,8056" coordsize="1032,0" path="m9952,8056l10984,8056e" filled="false" stroked="true" strokeweight="1.54001pt" strokecolor="#000000">
                <v:path arrowok="t"/>
              </v:shape>
            </v:group>
            <v:group style="position:absolute;left:10984;top:8054;width:10;height:2" coordorigin="10984,8054" coordsize="10,2">
              <v:shape style="position:absolute;left:10984;top:8054;width:10;height:2" coordorigin="10984,8054" coordsize="10,0" path="m10984,8054l10993,8054e" filled="false" stroked="true" strokeweight="1.31002pt" strokecolor="#000000">
                <v:path arrowok="t"/>
              </v:shape>
            </v:group>
            <v:group style="position:absolute;left:1118;top:8271;width:29;height:2" coordorigin="1118,8271" coordsize="29,2">
              <v:shape style="position:absolute;left:1118;top:8271;width:29;height:2" coordorigin="1118,8271" coordsize="29,0" path="m1118,8271l1147,8271e" filled="false" stroked="true" strokeweight="1.66pt" strokecolor="#000000">
                <v:path arrowok="t"/>
              </v:shape>
            </v:group>
            <v:group style="position:absolute;left:4769;top:8271;width:29;height:2" coordorigin="4769,8271" coordsize="29,2">
              <v:shape style="position:absolute;left:4769;top:8271;width:29;height:2" coordorigin="4769,8271" coordsize="29,0" path="m4769,8271l4798,8271e" filled="false" stroked="true" strokeweight="1.66pt" strokecolor="#000000">
                <v:path arrowok="t"/>
              </v:shape>
            </v:group>
            <v:group style="position:absolute;left:5819;top:8271;width:29;height:2" coordorigin="5819,8271" coordsize="29,2">
              <v:shape style="position:absolute;left:5819;top:8271;width:29;height:2" coordorigin="5819,8271" coordsize="29,0" path="m5819,8271l5847,8271e" filled="false" stroked="true" strokeweight="1.66pt" strokecolor="#000000">
                <v:path arrowok="t"/>
              </v:shape>
            </v:group>
            <v:group style="position:absolute;left:6651;top:8271;width:1272;height:2" coordorigin="6651,8271" coordsize="1272,2">
              <v:shape style="position:absolute;left:6651;top:8271;width:1272;height:2" coordorigin="6651,8271" coordsize="1272,0" path="m6651,8271l7923,8271e" filled="false" stroked="true" strokeweight="1.65998pt" strokecolor="#000000">
                <v:path arrowok="t"/>
              </v:shape>
            </v:group>
            <v:group style="position:absolute;left:6671;top:8269;width:1253;height:2" coordorigin="6671,8269" coordsize="1253,2">
              <v:shape style="position:absolute;left:6671;top:8269;width:1253;height:2" coordorigin="6671,8269" coordsize="1253,0" path="m6671,8269l7923,8269e" filled="false" stroked="true" strokeweight="1.53998pt" strokecolor="#000000">
                <v:path arrowok="t"/>
              </v:shape>
            </v:group>
            <v:group style="position:absolute;left:7923;top:8271;width:1986;height:2" coordorigin="7923,8271" coordsize="1986,2">
              <v:shape style="position:absolute;left:7923;top:8271;width:1986;height:2" coordorigin="7923,8271" coordsize="1986,0" path="m7923,8271l9909,8271e" filled="false" stroked="true" strokeweight="1.65998pt" strokecolor="#000000">
                <v:path arrowok="t"/>
              </v:shape>
            </v:group>
            <v:group style="position:absolute;left:7923;top:8269;width:10;height:2" coordorigin="7923,8269" coordsize="10,2">
              <v:shape style="position:absolute;left:7923;top:8269;width:10;height:2" coordorigin="7923,8269" coordsize="10,0" path="m7923,8269l7933,8269e" filled="false" stroked="true" strokeweight="1.53998pt" strokecolor="#000000">
                <v:path arrowok="t"/>
              </v:shape>
            </v:group>
            <v:group style="position:absolute;left:7943;top:8269;width:10;height:2" coordorigin="7943,8269" coordsize="10,2">
              <v:shape style="position:absolute;left:7943;top:8269;width:10;height:2" coordorigin="7943,8269" coordsize="10,0" path="m7943,8269l7952,8269e" filled="false" stroked="true" strokeweight="1.53998pt" strokecolor="#000000">
                <v:path arrowok="t"/>
              </v:shape>
            </v:group>
            <v:group style="position:absolute;left:7952;top:8269;width:1957;height:2" coordorigin="7952,8269" coordsize="1957,2">
              <v:shape style="position:absolute;left:7952;top:8269;width:1957;height:2" coordorigin="7952,8269" coordsize="1957,0" path="m7952,8269l9909,8269e" filled="false" stroked="true" strokeweight="1.53998pt" strokecolor="#000000">
                <v:path arrowok="t"/>
              </v:shape>
            </v:group>
            <v:group style="position:absolute;left:9928;top:8271;width:1056;height:2" coordorigin="9928,8271" coordsize="1056,2">
              <v:shape style="position:absolute;left:9928;top:8271;width:1056;height:2" coordorigin="9928,8271" coordsize="1056,0" path="m9928,8271l10984,8271e" filled="false" stroked="true" strokeweight="1.65998pt" strokecolor="#000000">
                <v:path arrowok="t"/>
              </v:shape>
            </v:group>
            <v:group style="position:absolute;left:9909;top:8267;width:29;height:2" coordorigin="9909,8267" coordsize="29,2">
              <v:shape style="position:absolute;left:9909;top:8267;width:29;height:2" coordorigin="9909,8267" coordsize="29,0" path="m9909,8267l9937,8267e" filled="false" stroked="true" strokeweight="1.309975pt" strokecolor="#000000">
                <v:path arrowok="t"/>
              </v:shape>
            </v:group>
            <v:group style="position:absolute;left:9937;top:8269;width:1047;height:2" coordorigin="9937,8269" coordsize="1047,2">
              <v:shape style="position:absolute;left:9937;top:8269;width:1047;height:2" coordorigin="9937,8269" coordsize="1047,0" path="m9937,8269l10984,8269e" filled="false" stroked="true" strokeweight="1.53998pt" strokecolor="#000000">
                <v:path arrowok="t"/>
              </v:shape>
            </v:group>
            <v:group style="position:absolute;left:10984;top:8267;width:10;height:2" coordorigin="10984,8267" coordsize="10,2">
              <v:shape style="position:absolute;left:10984;top:8267;width:10;height:2" coordorigin="10984,8267" coordsize="10,0" path="m10984,8267l10993,8267e" filled="false" stroked="true" strokeweight="1.309975pt" strokecolor="#000000">
                <v:path arrowok="t"/>
              </v:shape>
            </v:group>
            <v:group style="position:absolute;left:9933;top:8286;width:2;height:183" coordorigin="9933,8286" coordsize="2,183">
              <v:shape style="position:absolute;left:9933;top:8286;width:2;height:183" coordorigin="9933,8286" coordsize="0,183" path="m9933,8286l9933,8469e" filled="false" stroked="true" strokeweight=".58001pt" strokecolor="#000000">
                <v:path arrowok="t"/>
              </v:shape>
            </v:group>
            <v:group style="position:absolute;left:9913;top:8286;width:2;height:183" coordorigin="9913,8286" coordsize="2,183">
              <v:shape style="position:absolute;left:9913;top:8286;width:2;height:183" coordorigin="9913,8286" coordsize="0,183" path="m9913,8286l9913,8469e" filled="false" stroked="true" strokeweight=".58001pt" strokecolor="#000000">
                <v:path arrowok="t"/>
              </v:shape>
            </v:group>
            <v:group style="position:absolute;left:1118;top:8484;width:2070;height:2" coordorigin="1118,8484" coordsize="2070,2">
              <v:shape style="position:absolute;left:1118;top:8484;width:2070;height:2" coordorigin="1118,8484" coordsize="2070,0" path="m1118,8484l3188,8484e" filled="false" stroked="true" strokeweight="1.66001pt" strokecolor="#000000">
                <v:path arrowok="t"/>
              </v:shape>
            </v:group>
            <v:group style="position:absolute;left:1138;top:8483;width:2050;height:2" coordorigin="1138,8483" coordsize="2050,2">
              <v:shape style="position:absolute;left:1138;top:8483;width:2050;height:2" coordorigin="1138,8483" coordsize="2050,0" path="m1138,8483l3188,8483e" filled="false" stroked="true" strokeweight="1.54001pt" strokecolor="#000000">
                <v:path arrowok="t"/>
              </v:shape>
            </v:group>
            <v:group style="position:absolute;left:3188;top:8486;width:1582;height:2" coordorigin="3188,8486" coordsize="1582,2">
              <v:shape style="position:absolute;left:3188;top:8486;width:1582;height:2" coordorigin="3188,8486" coordsize="1582,0" path="m3188,8486l4769,8486e" filled="false" stroked="true" strokeweight="1.250005pt" strokecolor="#000000">
                <v:path arrowok="t"/>
              </v:shape>
            </v:group>
            <v:group style="position:absolute;left:3188;top:8484;width:2631;height:2" coordorigin="3188,8484" coordsize="2631,2">
              <v:shape style="position:absolute;left:3188;top:8484;width:2631;height:2" coordorigin="3188,8484" coordsize="2631,0" path="m3188,8484l5818,8484e" filled="false" stroked="true" strokeweight="1.66001pt" strokecolor="#000000">
                <v:path arrowok="t"/>
              </v:shape>
            </v:group>
            <v:group style="position:absolute;left:4769;top:8483;width:1050;height:2" coordorigin="4769,8483" coordsize="1050,2">
              <v:shape style="position:absolute;left:4769;top:8483;width:1050;height:2" coordorigin="4769,8483" coordsize="1050,0" path="m4769,8483l5818,8483e" filled="false" stroked="true" strokeweight="1.54001pt" strokecolor="#000000">
                <v:path arrowok="t"/>
              </v:shape>
            </v:group>
            <v:group style="position:absolute;left:5819;top:8481;width:10;height:2" coordorigin="5819,8481" coordsize="10,2">
              <v:shape style="position:absolute;left:5819;top:8481;width:10;height:2" coordorigin="5819,8481" coordsize="10,0" path="m5819,8481l5828,8481e" filled="false" stroked="true" strokeweight="1.310005pt" strokecolor="#000000">
                <v:path arrowok="t"/>
              </v:shape>
            </v:group>
            <v:group style="position:absolute;left:5838;top:8481;width:10;height:2" coordorigin="5838,8481" coordsize="10,2">
              <v:shape style="position:absolute;left:5838;top:8481;width:10;height:2" coordorigin="5838,8481" coordsize="10,0" path="m5838,8481l5847,8481e" filled="false" stroked="true" strokeweight="1.310005pt" strokecolor="#000000">
                <v:path arrowok="t"/>
              </v:shape>
            </v:group>
            <v:group style="position:absolute;left:5847;top:8483;width:804;height:2" coordorigin="5847,8483" coordsize="804,2">
              <v:shape style="position:absolute;left:5847;top:8483;width:804;height:2" coordorigin="5847,8483" coordsize="804,0" path="m5847,8483l6651,8483e" filled="false" stroked="true" strokeweight="1.54001pt" strokecolor="#000000">
                <v:path arrowok="t"/>
              </v:shape>
            </v:group>
            <v:group style="position:absolute;left:6651;top:8481;width:10;height:2" coordorigin="6651,8481" coordsize="10,2">
              <v:shape style="position:absolute;left:6651;top:8481;width:10;height:2" coordorigin="6651,8481" coordsize="10,0" path="m6651,8481l6661,8481e" filled="false" stroked="true" strokeweight="1.310005pt" strokecolor="#000000">
                <v:path arrowok="t"/>
              </v:shape>
            </v:group>
            <v:group style="position:absolute;left:6671;top:8481;width:10;height:2" coordorigin="6671,8481" coordsize="10,2">
              <v:shape style="position:absolute;left:6671;top:8481;width:10;height:2" coordorigin="6671,8481" coordsize="10,0" path="m6671,8481l6680,8481e" filled="false" stroked="true" strokeweight="1.310005pt" strokecolor="#000000">
                <v:path arrowok="t"/>
              </v:shape>
            </v:group>
            <v:group style="position:absolute;left:6680;top:8483;width:1244;height:2" coordorigin="6680,8483" coordsize="1244,2">
              <v:shape style="position:absolute;left:6680;top:8483;width:1244;height:2" coordorigin="6680,8483" coordsize="1244,0" path="m6680,8483l7923,8483e" filled="false" stroked="true" strokeweight="1.54001pt" strokecolor="#000000">
                <v:path arrowok="t"/>
              </v:shape>
            </v:group>
            <v:group style="position:absolute;left:7923;top:8480;width:1275;height:2" coordorigin="7923,8480" coordsize="1275,2">
              <v:shape style="position:absolute;left:7923;top:8480;width:1275;height:2" coordorigin="7923,8480" coordsize="1275,0" path="m7923,8480l9198,8480e" filled="false" stroked="true" strokeweight="1.250005pt" strokecolor="#000000">
                <v:path arrowok="t"/>
              </v:shape>
            </v:group>
            <v:group style="position:absolute;left:9198;top:8480;width:711;height:2" coordorigin="9198,8480" coordsize="711,2">
              <v:shape style="position:absolute;left:9198;top:8480;width:711;height:2" coordorigin="9198,8480" coordsize="711,0" path="m9198,8480l9909,8480e" filled="false" stroked="true" strokeweight="1.250005pt" strokecolor="#000000">
                <v:path arrowok="t"/>
              </v:shape>
            </v:group>
            <v:group style="position:absolute;left:9909;top:8480;width:1076;height:2" coordorigin="9909,8480" coordsize="1076,2">
              <v:shape style="position:absolute;left:9909;top:8480;width:1076;height:2" coordorigin="9909,8480" coordsize="1076,0" path="m9909,8480l10984,8480e" filled="false" stroked="true" strokeweight="1.250005pt" strokecolor="#000000">
                <v:path arrowok="t"/>
              </v:shape>
            </v:group>
            <v:group style="position:absolute;left:10984;top:8481;width:10;height:2" coordorigin="10984,8481" coordsize="10,2">
              <v:shape style="position:absolute;left:10984;top:8481;width:10;height:2" coordorigin="10984,8481" coordsize="10,0" path="m10984,8481l10993,8481e" filled="false" stroked="true" strokeweight="1.310005pt" strokecolor="#000000">
                <v:path arrowok="t"/>
              </v:shape>
            </v:group>
            <v:group style="position:absolute;left:11003;top:8481;width:10;height:2" coordorigin="11003,8481" coordsize="10,2">
              <v:shape style="position:absolute;left:11003;top:8481;width:10;height:2" coordorigin="11003,8481" coordsize="10,0" path="m11003,8481l11013,8481e" filled="false" stroked="true" strokeweight="1.310005pt" strokecolor="#000000">
                <v:path arrowok="t"/>
              </v:shape>
            </v:group>
            <v:group style="position:absolute;left:11013;top:8483;width:1455;height:2" coordorigin="11013,8483" coordsize="1455,2">
              <v:shape style="position:absolute;left:11013;top:8483;width:1455;height:2" coordorigin="11013,8483" coordsize="1455,0" path="m11013,8483l12467,8483e" filled="false" stroked="true" strokeweight="1.54001pt" strokecolor="#000000">
                <v:path arrowok="t"/>
              </v:shape>
            </v:group>
            <v:group style="position:absolute;left:12467;top:8481;width:10;height:2" coordorigin="12467,8481" coordsize="10,2">
              <v:shape style="position:absolute;left:12467;top:8481;width:10;height:2" coordorigin="12467,8481" coordsize="10,0" path="m12467,8481l12477,8481e" filled="false" stroked="true" strokeweight="1.310005pt" strokecolor="#000000">
                <v:path arrowok="t"/>
              </v:shape>
            </v:group>
            <v:group style="position:absolute;left:12486;top:8481;width:10;height:2" coordorigin="12486,8481" coordsize="10,2">
              <v:shape style="position:absolute;left:12486;top:8481;width:10;height:2" coordorigin="12486,8481" coordsize="10,0" path="m12486,8481l12496,8481e" filled="false" stroked="true" strokeweight="1.310005pt" strokecolor="#000000">
                <v:path arrowok="t"/>
              </v:shape>
            </v:group>
            <v:group style="position:absolute;left:12496;top:8483;width:1127;height:2" coordorigin="12496,8483" coordsize="1127,2">
              <v:shape style="position:absolute;left:12496;top:8483;width:1127;height:2" coordorigin="12496,8483" coordsize="1127,0" path="m12496,8483l13622,8483e" filled="false" stroked="true" strokeweight="1.54001pt" strokecolor="#000000">
                <v:path arrowok="t"/>
              </v:shape>
            </v:group>
            <v:group style="position:absolute;left:13622;top:8481;width:29;height:2" coordorigin="13622,8481" coordsize="29,2">
              <v:shape style="position:absolute;left:13622;top:8481;width:29;height:2" coordorigin="13622,8481" coordsize="29,0" path="m13622,8481l13651,8481e" filled="false" stroked="true" strokeweight="1.310005pt" strokecolor="#000000">
                <v:path arrowok="t"/>
              </v:shape>
            </v:group>
            <v:group style="position:absolute;left:13641;top:8481;width:917;height:2" coordorigin="13641,8481" coordsize="917,2">
              <v:shape style="position:absolute;left:13641;top:8481;width:917;height:2" coordorigin="13641,8481" coordsize="917,0" path="m13641,8481l14558,8481e" filled="false" stroked="true" strokeweight="1.310005pt" strokecolor="#000000">
                <v:path arrowok="t"/>
              </v:shape>
            </v:group>
            <v:group style="position:absolute;left:14558;top:8481;width:29;height:2" coordorigin="14558,8481" coordsize="29,2">
              <v:shape style="position:absolute;left:14558;top:8481;width:29;height:2" coordorigin="14558,8481" coordsize="29,0" path="m14558,8481l14587,8481e" filled="false" stroked="true" strokeweight="1.310005pt" strokecolor="#000000">
                <v:path arrowok="t"/>
              </v:shape>
            </v:group>
            <v:group style="position:absolute;left:14577;top:8481;width:788;height:2" coordorigin="14577,8481" coordsize="788,2">
              <v:shape style="position:absolute;left:14577;top:8481;width:788;height:2" coordorigin="14577,8481" coordsize="788,0" path="m14577,8481l15364,8481e" filled="false" stroked="true" strokeweight="1.310005pt" strokecolor="#000000">
                <v:path arrowok="t"/>
              </v:shape>
            </v:group>
            <v:group style="position:absolute;left:15364;top:8481;width:10;height:2" coordorigin="15364,8481" coordsize="10,2">
              <v:shape style="position:absolute;left:15364;top:8481;width:10;height:2" coordorigin="15364,8481" coordsize="10,0" path="m15364,8481l15374,8481e" filled="false" stroked="true" strokeweight="1.310005pt" strokecolor="#000000">
                <v:path arrowok="t"/>
              </v:shape>
            </v:group>
            <v:group style="position:absolute;left:15384;top:8481;width:10;height:2" coordorigin="15384,8481" coordsize="10,2">
              <v:shape style="position:absolute;left:15384;top:8481;width:10;height:2" coordorigin="15384,8481" coordsize="10,0" path="m15384,8481l15393,8481e" filled="false" stroked="true" strokeweight="1.310005pt" strokecolor="#000000">
                <v:path arrowok="t"/>
              </v:shape>
            </v:group>
            <v:group style="position:absolute;left:15393;top:8483;width:893;height:2" coordorigin="15393,8483" coordsize="893,2">
              <v:shape style="position:absolute;left:15393;top:8483;width:893;height:2" coordorigin="15393,8483" coordsize="893,0" path="m15393,8483l16286,8483e" filled="false" stroked="true" strokeweight="1.54001pt" strokecolor="#000000">
                <v:path arrowok="t"/>
              </v:shape>
            </v:group>
            <v:group style="position:absolute;left:16286;top:8481;width:10;height:2" coordorigin="16286,8481" coordsize="10,2">
              <v:shape style="position:absolute;left:16286;top:8481;width:10;height:2" coordorigin="16286,8481" coordsize="10,0" path="m16286,8481l16296,8481e" filled="false" stroked="true" strokeweight="1.310005pt" strokecolor="#000000">
                <v:path arrowok="t"/>
              </v:shape>
            </v:group>
            <v:group style="position:absolute;left:3212;top:8500;width:2;height:1686" coordorigin="3212,8500" coordsize="2,1686">
              <v:shape style="position:absolute;left:3212;top:8500;width:2;height:1686" coordorigin="3212,8500" coordsize="0,1686" path="m3212,8500l3212,10185e" filled="false" stroked="true" strokeweight=".58001pt" strokecolor="#000000">
                <v:path arrowok="t"/>
              </v:shape>
            </v:group>
            <v:group style="position:absolute;left:3192;top:8500;width:2;height:1686" coordorigin="3192,8500" coordsize="2,1686">
              <v:shape style="position:absolute;left:3192;top:8500;width:2;height:1686" coordorigin="3192,8500" coordsize="0,1686" path="m3192,8500l3192,10185e" filled="false" stroked="true" strokeweight=".580pt" strokecolor="#000000">
                <v:path arrowok="t"/>
              </v:shape>
            </v:group>
            <v:group style="position:absolute;left:13646;top:8500;width:2;height:1686" coordorigin="13646,8500" coordsize="2,1686">
              <v:shape style="position:absolute;left:13646;top:8500;width:2;height:1686" coordorigin="13646,8500" coordsize="0,1686" path="m13646,8500l13646,10185e" filled="false" stroked="true" strokeweight=".579980pt" strokecolor="#000000">
                <v:path arrowok="t"/>
              </v:shape>
            </v:group>
            <v:group style="position:absolute;left:13627;top:8500;width:2;height:1686" coordorigin="13627,8500" coordsize="2,1686">
              <v:shape style="position:absolute;left:13627;top:8500;width:2;height:1686" coordorigin="13627,8500" coordsize="0,1686" path="m13627,8500l13627,10185e" filled="false" stroked="true" strokeweight=".579980pt" strokecolor="#000000">
                <v:path arrowok="t"/>
              </v:shape>
            </v:group>
            <v:group style="position:absolute;left:14582;top:8500;width:2;height:1686" coordorigin="14582,8500" coordsize="2,1686">
              <v:shape style="position:absolute;left:14582;top:8500;width:2;height:1686" coordorigin="14582,8500" coordsize="0,1686" path="m14582,8500l14582,10185e" filled="false" stroked="true" strokeweight=".579980pt" strokecolor="#000000">
                <v:path arrowok="t"/>
              </v:shape>
            </v:group>
            <v:group style="position:absolute;left:14563;top:8500;width:2;height:1686" coordorigin="14563,8500" coordsize="2,1686">
              <v:shape style="position:absolute;left:14563;top:8500;width:2;height:1686" coordorigin="14563,8500" coordsize="0,1686" path="m14563,8500l14563,10185e" filled="false" stroked="true" strokeweight=".579980pt" strokecolor="#000000">
                <v:path arrowok="t"/>
              </v:shape>
            </v:group>
            <v:group style="position:absolute;left:1118;top:9250;width:29;height:2" coordorigin="1118,9250" coordsize="29,2">
              <v:shape style="position:absolute;left:1118;top:9250;width:29;height:2" coordorigin="1118,9250" coordsize="29,0" path="m1118,9250l1147,9250e" filled="false" stroked="true" strokeweight="1.66pt" strokecolor="#000000">
                <v:path arrowok="t"/>
              </v:shape>
            </v:group>
            <v:group style="position:absolute;left:3188;top:9250;width:29;height:2" coordorigin="3188,9250" coordsize="29,2">
              <v:shape style="position:absolute;left:3188;top:9250;width:29;height:2" coordorigin="3188,9250" coordsize="29,0" path="m3188,9250l3216,9250e" filled="false" stroked="true" strokeweight="1.66pt" strokecolor="#000000">
                <v:path arrowok="t"/>
              </v:shape>
            </v:group>
            <v:group style="position:absolute;left:4769;top:9250;width:29;height:2" coordorigin="4769,9250" coordsize="29,2">
              <v:shape style="position:absolute;left:4769;top:9250;width:29;height:2" coordorigin="4769,9250" coordsize="29,0" path="m4769,9250l4798,9250e" filled="false" stroked="true" strokeweight="1.66pt" strokecolor="#000000">
                <v:path arrowok="t"/>
              </v:shape>
            </v:group>
            <v:group style="position:absolute;left:5819;top:9250;width:29;height:2" coordorigin="5819,9250" coordsize="29,2">
              <v:shape style="position:absolute;left:5819;top:9250;width:29;height:2" coordorigin="5819,9250" coordsize="29,0" path="m5819,9250l5847,9250e" filled="false" stroked="true" strokeweight="1.66pt" strokecolor="#000000">
                <v:path arrowok="t"/>
              </v:shape>
            </v:group>
            <v:group style="position:absolute;left:6651;top:9250;width:29;height:2" coordorigin="6651,9250" coordsize="29,2">
              <v:shape style="position:absolute;left:6651;top:9250;width:29;height:2" coordorigin="6651,9250" coordsize="29,0" path="m6651,9250l6680,9250e" filled="false" stroked="true" strokeweight="1.66pt" strokecolor="#000000">
                <v:path arrowok="t"/>
              </v:shape>
            </v:group>
            <v:group style="position:absolute;left:10984;top:9250;width:1484;height:2" coordorigin="10984,9250" coordsize="1484,2">
              <v:shape style="position:absolute;left:10984;top:9250;width:1484;height:2" coordorigin="10984,9250" coordsize="1484,0" path="m10984,9250l12467,9250e" filled="false" stroked="true" strokeweight="1.66001pt" strokecolor="#000000">
                <v:path arrowok="t"/>
              </v:shape>
            </v:group>
            <v:group style="position:absolute;left:11003;top:9249;width:1464;height:2" coordorigin="11003,9249" coordsize="1464,2">
              <v:shape style="position:absolute;left:11003;top:9249;width:1464;height:2" coordorigin="11003,9249" coordsize="1464,0" path="m11003,9249l12467,9249e" filled="false" stroked="true" strokeweight="1.54001pt" strokecolor="#000000">
                <v:path arrowok="t"/>
              </v:shape>
            </v:group>
            <v:group style="position:absolute;left:12467;top:9250;width:2091;height:2" coordorigin="12467,9250" coordsize="2091,2">
              <v:shape style="position:absolute;left:12467;top:9250;width:2091;height:2" coordorigin="12467,9250" coordsize="2091,0" path="m12467,9250l14558,9250e" filled="false" stroked="true" strokeweight="1.66001pt" strokecolor="#000000">
                <v:path arrowok="t"/>
              </v:shape>
            </v:group>
            <v:group style="position:absolute;left:12467;top:9249;width:10;height:2" coordorigin="12467,9249" coordsize="10,2">
              <v:shape style="position:absolute;left:12467;top:9249;width:10;height:2" coordorigin="12467,9249" coordsize="10,0" path="m12467,9249l12477,9249e" filled="false" stroked="true" strokeweight="1.54001pt" strokecolor="#000000">
                <v:path arrowok="t"/>
              </v:shape>
            </v:group>
            <v:group style="position:absolute;left:12486;top:9249;width:10;height:2" coordorigin="12486,9249" coordsize="10,2">
              <v:shape style="position:absolute;left:12486;top:9249;width:10;height:2" coordorigin="12486,9249" coordsize="10,0" path="m12486,9249l12496,9249e" filled="false" stroked="true" strokeweight="1.54001pt" strokecolor="#000000">
                <v:path arrowok="t"/>
              </v:shape>
            </v:group>
            <v:group style="position:absolute;left:12496;top:9249;width:2063;height:2" coordorigin="12496,9249" coordsize="2063,2">
              <v:shape style="position:absolute;left:12496;top:9249;width:2063;height:2" coordorigin="12496,9249" coordsize="2063,0" path="m12496,9249l14558,9249e" filled="false" stroked="true" strokeweight="1.54001pt" strokecolor="#000000">
                <v:path arrowok="t"/>
              </v:shape>
            </v:group>
            <v:group style="position:absolute;left:14558;top:9247;width:10;height:2" coordorigin="14558,9247" coordsize="10,2">
              <v:shape style="position:absolute;left:14558;top:9247;width:10;height:2" coordorigin="14558,9247" coordsize="10,0" path="m14558,9247l14568,9247e" filled="false" stroked="true" strokeweight="1.31002pt" strokecolor="#000000">
                <v:path arrowok="t"/>
              </v:shape>
            </v:group>
            <v:group style="position:absolute;left:14577;top:9247;width:10;height:2" coordorigin="14577,9247" coordsize="10,2">
              <v:shape style="position:absolute;left:14577;top:9247;width:10;height:2" coordorigin="14577,9247" coordsize="10,0" path="m14577,9247l14587,9247e" filled="false" stroked="true" strokeweight="1.31002pt" strokecolor="#000000">
                <v:path arrowok="t"/>
              </v:shape>
            </v:group>
            <v:group style="position:absolute;left:14587;top:9249;width:778;height:2" coordorigin="14587,9249" coordsize="778,2">
              <v:shape style="position:absolute;left:14587;top:9249;width:778;height:2" coordorigin="14587,9249" coordsize="778,0" path="m14587,9249l15364,9249e" filled="false" stroked="true" strokeweight="1.54001pt" strokecolor="#000000">
                <v:path arrowok="t"/>
              </v:shape>
            </v:group>
            <v:group style="position:absolute;left:15364;top:9247;width:10;height:2" coordorigin="15364,9247" coordsize="10,2">
              <v:shape style="position:absolute;left:15364;top:9247;width:10;height:2" coordorigin="15364,9247" coordsize="10,0" path="m15364,9247l15374,9247e" filled="false" stroked="true" strokeweight="1.31002pt" strokecolor="#000000">
                <v:path arrowok="t"/>
              </v:shape>
            </v:group>
            <v:group style="position:absolute;left:1118;top:10201;width:2070;height:2" coordorigin="1118,10201" coordsize="2070,2">
              <v:shape style="position:absolute;left:1118;top:10201;width:2070;height:2" coordorigin="1118,10201" coordsize="2070,0" path="m1118,10201l3188,10201e" filled="false" stroked="true" strokeweight="1.65998pt" strokecolor="#000000">
                <v:path arrowok="t"/>
              </v:shape>
            </v:group>
            <v:group style="position:absolute;left:1138;top:10200;width:2050;height:2" coordorigin="1138,10200" coordsize="2050,2">
              <v:shape style="position:absolute;left:1138;top:10200;width:2050;height:2" coordorigin="1138,10200" coordsize="2050,0" path="m1138,10200l3188,10200e" filled="false" stroked="true" strokeweight="1.53998pt" strokecolor="#000000">
                <v:path arrowok="t"/>
              </v:shape>
            </v:group>
            <v:group style="position:absolute;left:3188;top:10200;width:29;height:2" coordorigin="3188,10200" coordsize="29,2">
              <v:shape style="position:absolute;left:3188;top:10200;width:29;height:2" coordorigin="3188,10200" coordsize="29,0" path="m3188,10200l3216,10200e" filled="false" stroked="true" strokeweight="1.53998pt" strokecolor="#000000">
                <v:path arrowok="t"/>
              </v:shape>
            </v:group>
            <v:group style="position:absolute;left:3216;top:10200;width:1553;height:2" coordorigin="3216,10200" coordsize="1553,2">
              <v:shape style="position:absolute;left:3216;top:10200;width:1553;height:2" coordorigin="3216,10200" coordsize="1553,0" path="m3216,10200l4769,10200e" filled="false" stroked="true" strokeweight="1.53998pt" strokecolor="#000000">
                <v:path arrowok="t"/>
              </v:shape>
            </v:group>
            <v:group style="position:absolute;left:4769;top:10201;width:1883;height:2" coordorigin="4769,10201" coordsize="1883,2">
              <v:shape style="position:absolute;left:4769;top:10201;width:1883;height:2" coordorigin="4769,10201" coordsize="1883,0" path="m4769,10201l6651,10201e" filled="false" stroked="true" strokeweight="1.65998pt" strokecolor="#000000">
                <v:path arrowok="t"/>
              </v:shape>
            </v:group>
            <v:group style="position:absolute;left:4769;top:10200;width:10;height:2" coordorigin="4769,10200" coordsize="10,2">
              <v:shape style="position:absolute;left:4769;top:10200;width:10;height:2" coordorigin="4769,10200" coordsize="10,0" path="m4769,10200l4779,10200e" filled="false" stroked="true" strokeweight="1.53998pt" strokecolor="#000000">
                <v:path arrowok="t"/>
              </v:shape>
            </v:group>
            <v:group style="position:absolute;left:4788;top:10200;width:10;height:2" coordorigin="4788,10200" coordsize="10,2">
              <v:shape style="position:absolute;left:4788;top:10200;width:10;height:2" coordorigin="4788,10200" coordsize="10,0" path="m4788,10200l4798,10200e" filled="false" stroked="true" strokeweight="1.53998pt" strokecolor="#000000">
                <v:path arrowok="t"/>
              </v:shape>
            </v:group>
            <v:group style="position:absolute;left:4798;top:10200;width:1854;height:2" coordorigin="4798,10200" coordsize="1854,2">
              <v:shape style="position:absolute;left:4798;top:10200;width:1854;height:2" coordorigin="4798,10200" coordsize="1854,0" path="m4798,10200l6651,10200e" filled="false" stroked="true" strokeweight="1.53998pt" strokecolor="#000000">
                <v:path arrowok="t"/>
              </v:shape>
            </v:group>
            <v:group style="position:absolute;left:6651;top:10197;width:10;height:2" coordorigin="6651,10197" coordsize="10,2">
              <v:shape style="position:absolute;left:6651;top:10197;width:10;height:2" coordorigin="6651,10197" coordsize="10,0" path="m6651,10197l6661,10197e" filled="false" stroked="true" strokeweight="1.309975pt" strokecolor="#000000">
                <v:path arrowok="t"/>
              </v:shape>
            </v:group>
            <v:group style="position:absolute;left:6671;top:10197;width:10;height:2" coordorigin="6671,10197" coordsize="10,2">
              <v:shape style="position:absolute;left:6671;top:10197;width:10;height:2" coordorigin="6671,10197" coordsize="10,0" path="m6671,10197l6680,10197e" filled="false" stroked="true" strokeweight="1.309975pt" strokecolor="#000000">
                <v:path arrowok="t"/>
              </v:shape>
            </v:group>
            <v:group style="position:absolute;left:6680;top:10200;width:1265;height:2" coordorigin="6680,10200" coordsize="1265,2">
              <v:shape style="position:absolute;left:6680;top:10200;width:1265;height:2" coordorigin="6680,10200" coordsize="1265,0" path="m6680,10200l7945,10200e" filled="false" stroked="true" strokeweight="1.53998pt" strokecolor="#000000">
                <v:path arrowok="t"/>
              </v:shape>
            </v:group>
            <v:group style="position:absolute;left:7945;top:10197;width:29;height:2" coordorigin="7945,10197" coordsize="29,2">
              <v:shape style="position:absolute;left:7945;top:10197;width:29;height:2" coordorigin="7945,10197" coordsize="29,0" path="m7945,10197l7974,10197e" filled="false" stroked="true" strokeweight="1.309975pt" strokecolor="#000000">
                <v:path arrowok="t"/>
              </v:shape>
            </v:group>
            <v:group style="position:absolute;left:7964;top:10197;width:1275;height:2" coordorigin="7964,10197" coordsize="1275,2">
              <v:shape style="position:absolute;left:7964;top:10197;width:1275;height:2" coordorigin="7964,10197" coordsize="1275,0" path="m7964,10197l9239,10197e" filled="false" stroked="true" strokeweight="1.309975pt" strokecolor="#000000">
                <v:path arrowok="t"/>
              </v:shape>
            </v:group>
            <v:group style="position:absolute;left:9239;top:10197;width:29;height:2" coordorigin="9239,10197" coordsize="29,2">
              <v:shape style="position:absolute;left:9239;top:10197;width:29;height:2" coordorigin="9239,10197" coordsize="29,0" path="m9239,10197l9267,10197e" filled="false" stroked="true" strokeweight="1.309975pt" strokecolor="#000000">
                <v:path arrowok="t"/>
              </v:shape>
            </v:group>
            <v:group style="position:absolute;left:9258;top:10197;width:815;height:2" coordorigin="9258,10197" coordsize="815,2">
              <v:shape style="position:absolute;left:9258;top:10197;width:815;height:2" coordorigin="9258,10197" coordsize="815,0" path="m9258,10197l10072,10197e" filled="false" stroked="true" strokeweight="1.309975pt" strokecolor="#000000">
                <v:path arrowok="t"/>
              </v:shape>
            </v:group>
            <v:group style="position:absolute;left:10072;top:10197;width:29;height:2" coordorigin="10072,10197" coordsize="29,2">
              <v:shape style="position:absolute;left:10072;top:10197;width:29;height:2" coordorigin="10072,10197" coordsize="29,0" path="m10072,10197l10101,10197e" filled="false" stroked="true" strokeweight="1.309975pt" strokecolor="#000000">
                <v:path arrowok="t"/>
              </v:shape>
            </v:group>
            <v:group style="position:absolute;left:10091;top:10197;width:893;height:2" coordorigin="10091,10197" coordsize="893,2">
              <v:shape style="position:absolute;left:10091;top:10197;width:893;height:2" coordorigin="10091,10197" coordsize="893,0" path="m10091,10197l10984,10197e" filled="false" stroked="true" strokeweight="1.309975pt" strokecolor="#000000">
                <v:path arrowok="t"/>
              </v:shape>
            </v:group>
            <v:group style="position:absolute;left:10984;top:10197;width:10;height:2" coordorigin="10984,10197" coordsize="10,2">
              <v:shape style="position:absolute;left:10984;top:10197;width:10;height:2" coordorigin="10984,10197" coordsize="10,0" path="m10984,10197l10993,10197e" filled="false" stroked="true" strokeweight="1.309975pt" strokecolor="#000000">
                <v:path arrowok="t"/>
              </v:shape>
            </v:group>
            <v:group style="position:absolute;left:11003;top:10197;width:10;height:2" coordorigin="11003,10197" coordsize="10,2">
              <v:shape style="position:absolute;left:11003;top:10197;width:10;height:2" coordorigin="11003,10197" coordsize="10,0" path="m11003,10197l11013,10197e" filled="false" stroked="true" strokeweight="1.309975pt" strokecolor="#000000">
                <v:path arrowok="t"/>
              </v:shape>
            </v:group>
            <v:group style="position:absolute;left:11013;top:10200;width:1455;height:2" coordorigin="11013,10200" coordsize="1455,2">
              <v:shape style="position:absolute;left:11013;top:10200;width:1455;height:2" coordorigin="11013,10200" coordsize="1455,0" path="m11013,10200l12467,10200e" filled="false" stroked="true" strokeweight="1.53998pt" strokecolor="#000000">
                <v:path arrowok="t"/>
              </v:shape>
            </v:group>
            <v:group style="position:absolute;left:12467;top:10197;width:10;height:2" coordorigin="12467,10197" coordsize="10,2">
              <v:shape style="position:absolute;left:12467;top:10197;width:10;height:2" coordorigin="12467,10197" coordsize="10,0" path="m12467,10197l12477,10197e" filled="false" stroked="true" strokeweight="1.309975pt" strokecolor="#000000">
                <v:path arrowok="t"/>
              </v:shape>
            </v:group>
            <v:group style="position:absolute;left:12486;top:10197;width:10;height:2" coordorigin="12486,10197" coordsize="10,2">
              <v:shape style="position:absolute;left:12486;top:10197;width:10;height:2" coordorigin="12486,10197" coordsize="10,0" path="m12486,10197l12496,10197e" filled="false" stroked="true" strokeweight="1.309975pt" strokecolor="#000000">
                <v:path arrowok="t"/>
              </v:shape>
            </v:group>
            <v:group style="position:absolute;left:12496;top:10200;width:1127;height:2" coordorigin="12496,10200" coordsize="1127,2">
              <v:shape style="position:absolute;left:12496;top:10200;width:1127;height:2" coordorigin="12496,10200" coordsize="1127,0" path="m12496,10200l13622,10200e" filled="false" stroked="true" strokeweight="1.53998pt" strokecolor="#000000">
                <v:path arrowok="t"/>
              </v:shape>
            </v:group>
            <v:group style="position:absolute;left:13622;top:10197;width:936;height:2" coordorigin="13622,10197" coordsize="936,2">
              <v:shape style="position:absolute;left:13622;top:10197;width:936;height:2" coordorigin="13622,10197" coordsize="936,0" path="m13622,10197l14558,10197e" filled="false" stroked="true" strokeweight="1.249975pt" strokecolor="#000000">
                <v:path arrowok="t"/>
              </v:shape>
            </v:group>
            <v:group style="position:absolute;left:14558;top:10197;width:807;height:2" coordorigin="14558,10197" coordsize="807,2">
              <v:shape style="position:absolute;left:14558;top:10197;width:807;height:2" coordorigin="14558,10197" coordsize="807,0" path="m14558,10197l15364,10197e" filled="false" stroked="true" strokeweight="1.249975pt" strokecolor="#000000">
                <v:path arrowok="t"/>
              </v:shape>
            </v:group>
            <v:group style="position:absolute;left:15364;top:10197;width:10;height:2" coordorigin="15364,10197" coordsize="10,2">
              <v:shape style="position:absolute;left:15364;top:10197;width:10;height:2" coordorigin="15364,10197" coordsize="10,0" path="m15364,10197l15374,10197e" filled="false" stroked="true" strokeweight="1.309975pt" strokecolor="#000000">
                <v:path arrowok="t"/>
              </v:shape>
            </v:group>
            <v:group style="position:absolute;left:15384;top:10197;width:10;height:2" coordorigin="15384,10197" coordsize="10,2">
              <v:shape style="position:absolute;left:15384;top:10197;width:10;height:2" coordorigin="15384,10197" coordsize="10,0" path="m15384,10197l15393,10197e" filled="false" stroked="true" strokeweight="1.309975pt" strokecolor="#000000">
                <v:path arrowok="t"/>
              </v:shape>
            </v:group>
            <v:group style="position:absolute;left:15393;top:10200;width:893;height:2" coordorigin="15393,10200" coordsize="893,2">
              <v:shape style="position:absolute;left:15393;top:10200;width:893;height:2" coordorigin="15393,10200" coordsize="893,0" path="m15393,10200l16286,10200e" filled="false" stroked="true" strokeweight="1.53998pt" strokecolor="#000000">
                <v:path arrowok="t"/>
              </v:shape>
            </v:group>
            <v:group style="position:absolute;left:16286;top:10197;width:10;height:2" coordorigin="16286,10197" coordsize="10,2">
              <v:shape style="position:absolute;left:16286;top:10197;width:10;height:2" coordorigin="16286,10197" coordsize="10,0" path="m16286,10197l16296,10197e" filled="false" stroked="true" strokeweight="1.309975pt" strokecolor="#000000">
                <v:path arrowok="t"/>
              </v:shape>
            </v:group>
            <v:group style="position:absolute;left:7969;top:10216;width:2;height:629" coordorigin="7969,10216" coordsize="2,629">
              <v:shape style="position:absolute;left:7969;top:10216;width:2;height:629" coordorigin="7969,10216" coordsize="0,629" path="m7969,10216l7969,10845e" filled="false" stroked="true" strokeweight=".579980pt" strokecolor="#000000">
                <v:path arrowok="t"/>
              </v:shape>
            </v:group>
            <v:group style="position:absolute;left:7950;top:10216;width:2;height:629" coordorigin="7950,10216" coordsize="2,629">
              <v:shape style="position:absolute;left:7950;top:10216;width:2;height:629" coordorigin="7950,10216" coordsize="0,629" path="m7950,10216l7950,10845e" filled="false" stroked="true" strokeweight=".579980pt" strokecolor="#000000">
                <v:path arrowok="t"/>
              </v:shape>
            </v:group>
            <v:group style="position:absolute;left:9263;top:10216;width:2;height:629" coordorigin="9263,10216" coordsize="2,629">
              <v:shape style="position:absolute;left:9263;top:10216;width:2;height:629" coordorigin="9263,10216" coordsize="0,629" path="m9263,10216l9263,10845e" filled="false" stroked="true" strokeweight=".58001pt" strokecolor="#000000">
                <v:path arrowok="t"/>
              </v:shape>
            </v:group>
            <v:group style="position:absolute;left:9243;top:10216;width:2;height:629" coordorigin="9243,10216" coordsize="2,629">
              <v:shape style="position:absolute;left:9243;top:10216;width:2;height:629" coordorigin="9243,10216" coordsize="0,629" path="m9243,10216l9243,10845e" filled="false" stroked="true" strokeweight=".579980pt" strokecolor="#000000">
                <v:path arrowok="t"/>
              </v:shape>
            </v:group>
            <v:group style="position:absolute;left:10096;top:10216;width:2;height:629" coordorigin="10096,10216" coordsize="2,629">
              <v:shape style="position:absolute;left:10096;top:10216;width:2;height:629" coordorigin="10096,10216" coordsize="0,629" path="m10096,10216l10096,10845e" filled="false" stroked="true" strokeweight=".58001pt" strokecolor="#000000">
                <v:path arrowok="t"/>
              </v:shape>
            </v:group>
            <v:group style="position:absolute;left:10077;top:10216;width:2;height:629" coordorigin="10077,10216" coordsize="2,629">
              <v:shape style="position:absolute;left:10077;top:10216;width:2;height:629" coordorigin="10077,10216" coordsize="0,629" path="m10077,10216l10077,10845e" filled="false" stroked="true" strokeweight=".579980pt" strokecolor="#000000">
                <v:path arrowok="t"/>
              </v:shape>
            </v:group>
            <v:group style="position:absolute;left:1118;top:10599;width:29;height:2" coordorigin="1118,10599" coordsize="29,2">
              <v:shape style="position:absolute;left:1118;top:10599;width:29;height:2" coordorigin="1118,10599" coordsize="29,0" path="m1118,10599l1147,10599e" filled="false" stroked="true" strokeweight="1.66pt" strokecolor="#000000">
                <v:path arrowok="t"/>
              </v:shape>
            </v:group>
            <v:group style="position:absolute;left:4769;top:10599;width:29;height:2" coordorigin="4769,10599" coordsize="29,2">
              <v:shape style="position:absolute;left:4769;top:10599;width:29;height:2" coordorigin="4769,10599" coordsize="29,0" path="m4769,10599l4798,10599e" filled="false" stroked="true" strokeweight="1.66pt" strokecolor="#000000">
                <v:path arrowok="t"/>
              </v:shape>
            </v:group>
            <v:group style="position:absolute;left:5819;top:10599;width:29;height:2" coordorigin="5819,10599" coordsize="29,2">
              <v:shape style="position:absolute;left:5819;top:10599;width:29;height:2" coordorigin="5819,10599" coordsize="29,0" path="m5819,10599l5847,10599e" filled="false" stroked="true" strokeweight="1.66pt" strokecolor="#000000">
                <v:path arrowok="t"/>
              </v:shape>
            </v:group>
            <v:group style="position:absolute;left:6651;top:10599;width:1294;height:2" coordorigin="6651,10599" coordsize="1294,2">
              <v:shape style="position:absolute;left:6651;top:10599;width:1294;height:2" coordorigin="6651,10599" coordsize="1294,0" path="m6651,10599l7945,10599e" filled="false" stroked="true" strokeweight="1.65998pt" strokecolor="#000000">
                <v:path arrowok="t"/>
              </v:shape>
            </v:group>
            <v:group style="position:absolute;left:6671;top:10598;width:1275;height:2" coordorigin="6671,10598" coordsize="1275,2">
              <v:shape style="position:absolute;left:6671;top:10598;width:1275;height:2" coordorigin="6671,10598" coordsize="1275,0" path="m6671,10598l7945,10598e" filled="false" stroked="true" strokeweight="1.53998pt" strokecolor="#000000">
                <v:path arrowok="t"/>
              </v:shape>
            </v:group>
            <v:group style="position:absolute;left:7945;top:10599;width:2127;height:2" coordorigin="7945,10599" coordsize="2127,2">
              <v:shape style="position:absolute;left:7945;top:10599;width:2127;height:2" coordorigin="7945,10599" coordsize="2127,0" path="m7945,10599l10072,10599e" filled="false" stroked="true" strokeweight="1.65998pt" strokecolor="#000000">
                <v:path arrowok="t"/>
              </v:shape>
            </v:group>
            <v:group style="position:absolute;left:7945;top:10598;width:10;height:2" coordorigin="7945,10598" coordsize="10,2">
              <v:shape style="position:absolute;left:7945;top:10598;width:10;height:2" coordorigin="7945,10598" coordsize="10,0" path="m7945,10598l7955,10598e" filled="false" stroked="true" strokeweight="1.53998pt" strokecolor="#000000">
                <v:path arrowok="t"/>
              </v:shape>
            </v:group>
            <v:group style="position:absolute;left:7964;top:10598;width:10;height:2" coordorigin="7964,10598" coordsize="10,2">
              <v:shape style="position:absolute;left:7964;top:10598;width:10;height:2" coordorigin="7964,10598" coordsize="10,0" path="m7964,10598l7974,10598e" filled="false" stroked="true" strokeweight="1.53998pt" strokecolor="#000000">
                <v:path arrowok="t"/>
              </v:shape>
            </v:group>
            <v:group style="position:absolute;left:7974;top:10598;width:2099;height:2" coordorigin="7974,10598" coordsize="2099,2">
              <v:shape style="position:absolute;left:7974;top:10598;width:2099;height:2" coordorigin="7974,10598" coordsize="2099,0" path="m7974,10598l10072,10598e" filled="false" stroked="true" strokeweight="1.53998pt" strokecolor="#000000">
                <v:path arrowok="t"/>
              </v:shape>
            </v:group>
            <v:group style="position:absolute;left:10072;top:10596;width:10;height:2" coordorigin="10072,10596" coordsize="10,2">
              <v:shape style="position:absolute;left:10072;top:10596;width:10;height:2" coordorigin="10072,10596" coordsize="10,0" path="m10072,10596l10081,10596e" filled="false" stroked="true" strokeweight="1.30996pt" strokecolor="#000000">
                <v:path arrowok="t"/>
              </v:shape>
            </v:group>
            <v:group style="position:absolute;left:10091;top:10596;width:10;height:2" coordorigin="10091,10596" coordsize="10,2">
              <v:shape style="position:absolute;left:10091;top:10596;width:10;height:2" coordorigin="10091,10596" coordsize="10,0" path="m10091,10596l10101,10596e" filled="false" stroked="true" strokeweight="1.30996pt" strokecolor="#000000">
                <v:path arrowok="t"/>
              </v:shape>
            </v:group>
            <v:group style="position:absolute;left:10101;top:10598;width:884;height:2" coordorigin="10101,10598" coordsize="884,2">
              <v:shape style="position:absolute;left:10101;top:10598;width:884;height:2" coordorigin="10101,10598" coordsize="884,0" path="m10101,10598l10984,10598e" filled="false" stroked="true" strokeweight="1.53998pt" strokecolor="#000000">
                <v:path arrowok="t"/>
              </v:shape>
            </v:group>
            <v:group style="position:absolute;left:10984;top:10596;width:10;height:2" coordorigin="10984,10596" coordsize="10,2">
              <v:shape style="position:absolute;left:10984;top:10596;width:10;height:2" coordorigin="10984,10596" coordsize="10,0" path="m10984,10596l10993,10596e" filled="false" stroked="true" strokeweight="1.30996pt" strokecolor="#000000">
                <v:path arrowok="t"/>
              </v:shape>
            </v:group>
            <v:group style="position:absolute;left:1118;top:10860;width:3661;height:2" coordorigin="1118,10860" coordsize="3661,2">
              <v:shape style="position:absolute;left:1118;top:10860;width:3661;height:2" coordorigin="1118,10860" coordsize="3661,0" path="m1118,10860l4779,10860e" filled="false" stroked="true" strokeweight="1.54004pt" strokecolor="#000000">
                <v:path arrowok="t"/>
              </v:shape>
            </v:group>
            <v:group style="position:absolute;left:1138;top:10860;width:4681;height:2" coordorigin="1138,10860" coordsize="4681,2">
              <v:shape style="position:absolute;left:1138;top:10860;width:4681;height:2" coordorigin="1138,10860" coordsize="4681,0" path="m1138,10860l5818,10860e" filled="false" stroked="true" strokeweight="1.54004pt" strokecolor="#000000">
                <v:path arrowok="t"/>
              </v:shape>
            </v:group>
            <v:group style="position:absolute;left:4769;top:10860;width:1050;height:2" coordorigin="4769,10860" coordsize="1050,2">
              <v:shape style="position:absolute;left:4769;top:10860;width:1050;height:2" coordorigin="4769,10860" coordsize="1050,0" path="m4769,10860l5818,10860e" filled="false" stroked="true" strokeweight="1.54004pt" strokecolor="#000000">
                <v:path arrowok="t"/>
              </v:shape>
            </v:group>
            <v:group style="position:absolute;left:5819;top:10860;width:29;height:2" coordorigin="5819,10860" coordsize="29,2">
              <v:shape style="position:absolute;left:5819;top:10860;width:29;height:2" coordorigin="5819,10860" coordsize="29,0" path="m5819,10860l5847,10860e" filled="false" stroked="true" strokeweight="1.54004pt" strokecolor="#000000">
                <v:path arrowok="t"/>
              </v:shape>
            </v:group>
            <v:group style="position:absolute;left:5847;top:10860;width:804;height:2" coordorigin="5847,10860" coordsize="804,2">
              <v:shape style="position:absolute;left:5847;top:10860;width:804;height:2" coordorigin="5847,10860" coordsize="804,0" path="m5847,10860l6651,10860e" filled="false" stroked="true" strokeweight="1.54004pt" strokecolor="#000000">
                <v:path arrowok="t"/>
              </v:shape>
            </v:group>
            <v:group style="position:absolute;left:6651;top:10860;width:29;height:2" coordorigin="6651,10860" coordsize="29,2">
              <v:shape style="position:absolute;left:6651;top:10860;width:29;height:2" coordorigin="6651,10860" coordsize="29,0" path="m6651,10860l6680,10860e" filled="false" stroked="true" strokeweight="1.54004pt" strokecolor="#000000">
                <v:path arrowok="t"/>
              </v:shape>
            </v:group>
            <v:group style="position:absolute;left:6680;top:10860;width:1265;height:2" coordorigin="6680,10860" coordsize="1265,2">
              <v:shape style="position:absolute;left:6680;top:10860;width:1265;height:2" coordorigin="6680,10860" coordsize="1265,0" path="m6680,10860l7945,10860e" filled="false" stroked="true" strokeweight="1.54004pt" strokecolor="#000000">
                <v:path arrowok="t"/>
              </v:shape>
            </v:group>
            <v:group style="position:absolute;left:7945;top:10860;width:29;height:2" coordorigin="7945,10860" coordsize="29,2">
              <v:shape style="position:absolute;left:7945;top:10860;width:29;height:2" coordorigin="7945,10860" coordsize="29,0" path="m7945,10860l7974,10860e" filled="false" stroked="true" strokeweight="1.54004pt" strokecolor="#000000">
                <v:path arrowok="t"/>
              </v:shape>
            </v:group>
            <v:group style="position:absolute;left:7974;top:10860;width:1265;height:2" coordorigin="7974,10860" coordsize="1265,2">
              <v:shape style="position:absolute;left:7974;top:10860;width:1265;height:2" coordorigin="7974,10860" coordsize="1265,0" path="m7974,10860l9239,10860e" filled="false" stroked="true" strokeweight="1.54004pt" strokecolor="#000000">
                <v:path arrowok="t"/>
              </v:shape>
            </v:group>
            <v:group style="position:absolute;left:9239;top:10860;width:29;height:2" coordorigin="9239,10860" coordsize="29,2">
              <v:shape style="position:absolute;left:9239;top:10860;width:29;height:2" coordorigin="9239,10860" coordsize="29,0" path="m9239,10860l9267,10860e" filled="false" stroked="true" strokeweight="1.54004pt" strokecolor="#000000">
                <v:path arrowok="t"/>
              </v:shape>
            </v:group>
            <v:group style="position:absolute;left:9267;top:10860;width:805;height:2" coordorigin="9267,10860" coordsize="805,2">
              <v:shape style="position:absolute;left:9267;top:10860;width:805;height:2" coordorigin="9267,10860" coordsize="805,0" path="m9267,10860l10072,10860e" filled="false" stroked="true" strokeweight="1.54004pt" strokecolor="#000000">
                <v:path arrowok="t"/>
              </v:shape>
            </v:group>
            <v:group style="position:absolute;left:10072;top:10860;width:29;height:2" coordorigin="10072,10860" coordsize="29,2">
              <v:shape style="position:absolute;left:10072;top:10860;width:29;height:2" coordorigin="10072,10860" coordsize="29,0" path="m10072,10860l10101,10860e" filled="false" stroked="true" strokeweight="1.54004pt" strokecolor="#000000">
                <v:path arrowok="t"/>
              </v:shape>
            </v:group>
            <v:group style="position:absolute;left:10101;top:10860;width:884;height:2" coordorigin="10101,10860" coordsize="884,2">
              <v:shape style="position:absolute;left:10101;top:10860;width:884;height:2" coordorigin="10101,10860" coordsize="884,0" path="m10101,10860l10984,10860e" filled="false" stroked="true" strokeweight="1.54004pt" strokecolor="#000000">
                <v:path arrowok="t"/>
              </v:shape>
            </v:group>
            <v:group style="position:absolute;left:10984;top:10860;width:29;height:2" coordorigin="10984,10860" coordsize="29,2">
              <v:shape style="position:absolute;left:10984;top:10860;width:29;height:2" coordorigin="10984,10860" coordsize="29,0" path="m10984,10860l11013,10860e" filled="false" stroked="true" strokeweight="1.54004pt" strokecolor="#000000">
                <v:path arrowok="t"/>
              </v:shape>
            </v:group>
            <v:group style="position:absolute;left:11013;top:10860;width:1455;height:2" coordorigin="11013,10860" coordsize="1455,2">
              <v:shape style="position:absolute;left:11013;top:10860;width:1455;height:2" coordorigin="11013,10860" coordsize="1455,0" path="m11013,10860l12467,10860e" filled="false" stroked="true" strokeweight="1.54004pt" strokecolor="#000000">
                <v:path arrowok="t"/>
              </v:shape>
            </v:group>
            <v:group style="position:absolute;left:12467;top:10860;width:29;height:2" coordorigin="12467,10860" coordsize="29,2">
              <v:shape style="position:absolute;left:12467;top:10860;width:29;height:2" coordorigin="12467,10860" coordsize="29,0" path="m12467,10860l12496,10860e" filled="false" stroked="true" strokeweight="1.54004pt" strokecolor="#000000">
                <v:path arrowok="t"/>
              </v:shape>
            </v:group>
            <v:group style="position:absolute;left:12496;top:10860;width:2869;height:2" coordorigin="12496,10860" coordsize="2869,2">
              <v:shape style="position:absolute;left:12496;top:10860;width:2869;height:2" coordorigin="12496,10860" coordsize="2869,0" path="m12496,10860l15364,10860e" filled="false" stroked="true" strokeweight="1.54004pt" strokecolor="#000000">
                <v:path arrowok="t"/>
              </v:shape>
            </v:group>
            <v:group style="position:absolute;left:15364;top:10860;width:29;height:2" coordorigin="15364,10860" coordsize="29,2">
              <v:shape style="position:absolute;left:15364;top:10860;width:29;height:2" coordorigin="15364,10860" coordsize="29,0" path="m15364,10860l15393,10860e" filled="false" stroked="true" strokeweight="1.54004pt" strokecolor="#000000">
                <v:path arrowok="t"/>
              </v:shape>
            </v:group>
            <v:group style="position:absolute;left:15393;top:10860;width:922;height:2" coordorigin="15393,10860" coordsize="922,2">
              <v:shape style="position:absolute;left:15393;top:10860;width:922;height:2" coordorigin="15393,10860" coordsize="922,0" path="m15393,10860l16315,10860e" filled="false" stroked="true" strokeweight="1.54004pt" strokecolor="#000000">
                <v:path arrowok="t"/>
              </v:shape>
            </v:group>
            <v:group style="position:absolute;left:16286;top:10864;width:29;height:10" coordorigin="16286,10864" coordsize="29,10">
              <v:shape style="position:absolute;left:16286;top:10864;width:29;height:10" coordorigin="16286,10864" coordsize="29,10" path="m16286,10869l16315,10869e" filled="false" stroked="true" strokeweight=".579980pt" strokecolor="#000000">
                <v:path arrowok="t"/>
              </v:shape>
            </v:group>
            <v:group style="position:absolute;left:16286;top:10850;width:10;height:2" coordorigin="16286,10850" coordsize="10,2">
              <v:shape style="position:absolute;left:16286;top:10850;width:10;height:2" coordorigin="16286,10850" coordsize="10,0" path="m16286,10850l16296,10850e" filled="false" stroked="true" strokeweight=".58004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Супруга</w:t>
        <w:tab/>
      </w:r>
      <w:r>
        <w:rPr>
          <w:rFonts w:ascii="Times New Roman" w:hAnsi="Times New Roman"/>
          <w:spacing w:val="-2"/>
          <w:w w:val="95"/>
        </w:rPr>
        <w:t>120414,00</w:t>
        <w:tab/>
      </w:r>
      <w:r>
        <w:rPr>
          <w:spacing w:val="-1"/>
        </w:rPr>
        <w:t>Не</w:t>
      </w:r>
      <w:r>
        <w:rPr>
          <w:spacing w:val="-2"/>
        </w:rPr>
        <w:t> </w:t>
      </w:r>
      <w:r>
        <w:rPr>
          <w:spacing w:val="-1"/>
        </w:rPr>
        <w:t>имеет</w:t>
      </w:r>
    </w:p>
    <w:p>
      <w:pPr>
        <w:pStyle w:val="BodyText"/>
        <w:tabs>
          <w:tab w:pos="1433" w:val="left" w:leader="none"/>
          <w:tab w:pos="2887" w:val="left" w:leader="none"/>
          <w:tab w:pos="3706" w:val="left" w:leader="none"/>
          <w:tab w:pos="4824" w:val="left" w:leader="none"/>
          <w:tab w:pos="7016" w:val="left" w:leader="none"/>
          <w:tab w:pos="8926" w:val="left" w:leader="none"/>
        </w:tabs>
        <w:spacing w:line="294" w:lineRule="exact"/>
        <w:ind w:left="154" w:right="0" w:firstLine="292"/>
        <w:jc w:val="left"/>
      </w:pPr>
      <w:r>
        <w:rPr>
          <w:w w:val="95"/>
        </w:rPr>
        <w:br w:type="column"/>
      </w:r>
      <w:r>
        <w:rPr>
          <w:spacing w:val="-1"/>
          <w:w w:val="95"/>
          <w:position w:val="-8"/>
        </w:rPr>
        <w:t>участок</w:t>
        <w:tab/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668,0</w:t>
        <w:tab/>
      </w:r>
      <w:r>
        <w:rPr>
          <w:spacing w:val="-1"/>
          <w:w w:val="95"/>
        </w:rPr>
        <w:t>Россия</w:t>
        <w:tab/>
      </w:r>
      <w:r>
        <w:rPr>
          <w:spacing w:val="-1"/>
          <w:position w:val="-3"/>
        </w:rPr>
        <w:t>Не</w:t>
      </w:r>
      <w:r>
        <w:rPr>
          <w:spacing w:val="-2"/>
          <w:position w:val="-3"/>
        </w:rPr>
        <w:t> </w:t>
      </w:r>
      <w:r>
        <w:rPr>
          <w:spacing w:val="-1"/>
          <w:position w:val="-3"/>
        </w:rPr>
        <w:t>имеет</w:t>
        <w:tab/>
      </w:r>
      <w:r>
        <w:rPr>
          <w:spacing w:val="-1"/>
          <w:position w:val="-12"/>
        </w:rPr>
        <w:t>Не</w:t>
      </w:r>
      <w:r>
        <w:rPr>
          <w:spacing w:val="-2"/>
          <w:position w:val="-12"/>
        </w:rPr>
        <w:t> </w:t>
      </w:r>
      <w:r>
        <w:rPr>
          <w:spacing w:val="-1"/>
          <w:position w:val="-12"/>
        </w:rPr>
        <w:t>имеет</w:t>
        <w:tab/>
        <w:t>Не</w:t>
      </w:r>
      <w:r>
        <w:rPr>
          <w:spacing w:val="-2"/>
          <w:position w:val="-12"/>
        </w:rPr>
        <w:t> </w:t>
      </w:r>
      <w:r>
        <w:rPr>
          <w:spacing w:val="-1"/>
          <w:position w:val="-12"/>
        </w:rPr>
        <w:t>имеет</w:t>
      </w:r>
      <w:r>
        <w:rPr/>
      </w:r>
    </w:p>
    <w:p>
      <w:pPr>
        <w:pStyle w:val="BodyText"/>
        <w:tabs>
          <w:tab w:pos="2928" w:val="left" w:leader="none"/>
          <w:tab w:pos="3706" w:val="left" w:leader="none"/>
        </w:tabs>
        <w:spacing w:line="240" w:lineRule="auto" w:before="15"/>
        <w:ind w:left="154" w:right="0"/>
        <w:jc w:val="left"/>
      </w:pPr>
      <w:r>
        <w:rPr>
          <w:spacing w:val="-1"/>
        </w:rPr>
        <w:t>Жилое</w:t>
      </w:r>
      <w:r>
        <w:rPr>
          <w:spacing w:val="-2"/>
        </w:rPr>
        <w:t> </w:t>
      </w:r>
      <w:r>
        <w:rPr>
          <w:spacing w:val="-1"/>
        </w:rPr>
        <w:t>строение</w:t>
      </w:r>
      <w:r>
        <w:rPr/>
        <w:t>   </w:t>
      </w:r>
      <w:r>
        <w:rPr>
          <w:spacing w:val="4"/>
        </w:rPr>
        <w:t> </w:t>
      </w:r>
      <w:r>
        <w:rPr>
          <w:spacing w:val="-1"/>
        </w:rPr>
        <w:t>Индивидуальная</w:t>
        <w:tab/>
      </w:r>
      <w:r>
        <w:rPr>
          <w:rFonts w:ascii="Times New Roman" w:hAnsi="Times New Roman"/>
          <w:spacing w:val="-1"/>
        </w:rPr>
        <w:t>49,0</w:t>
        <w:tab/>
      </w:r>
      <w:r>
        <w:rPr>
          <w:spacing w:val="-1"/>
        </w:rPr>
        <w:t>Россия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00" w:bottom="280" w:left="1000" w:right="400"/>
          <w:cols w:num="2" w:equalWidth="0">
            <w:col w:w="5561" w:space="40"/>
            <w:col w:w="9839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237.380005pt;margin-top:405.730011pt;width:1.45pt;height:.1pt;mso-position-horizontal-relative:page;mso-position-vertical-relative:page;z-index:-150304" coordorigin="4748,8115" coordsize="29,2">
            <v:shape style="position:absolute;left:4748;top:8115;width:29;height:2" coordorigin="4748,8115" coordsize="29,0" path="m4748,8115l4776,8115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237.380005pt;margin-top:444.040009pt;width:1.45pt;height:.1pt;mso-position-horizontal-relative:page;mso-position-vertical-relative:page;z-index:-150280" coordorigin="4748,8881" coordsize="29,2">
            <v:shape style="position:absolute;left:4748;top:8881;width:29;height:2" coordorigin="4748,8881" coordsize="29,0" path="m4748,8881l4776,8881e" filled="false" stroked="true" strokeweight="1.66pt" strokecolor="#000000">
              <v:path arrowok="t"/>
            </v:shape>
            <w10:wrap type="none"/>
          </v:group>
        </w:pict>
      </w:r>
      <w:r>
        <w:rPr/>
        <w:pict>
          <v:group style="position:absolute;margin-left:237.380005pt;margin-top:482.320007pt;width:1.45pt;height:.1pt;mso-position-horizontal-relative:page;mso-position-vertical-relative:page;z-index:-150256" coordorigin="4748,9646" coordsize="29,2">
            <v:shape style="position:absolute;left:4748;top:9646;width:29;height:2" coordorigin="4748,9646" coordsize="29,0" path="m4748,9646l4776,9646e" filled="false" stroked="true" strokeweight="1.6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94"/>
        <w:gridCol w:w="1529"/>
        <w:gridCol w:w="1049"/>
        <w:gridCol w:w="833"/>
        <w:gridCol w:w="1190"/>
        <w:gridCol w:w="103"/>
        <w:gridCol w:w="1294"/>
        <w:gridCol w:w="855"/>
        <w:gridCol w:w="912"/>
        <w:gridCol w:w="1483"/>
        <w:gridCol w:w="1105"/>
        <w:gridCol w:w="996"/>
        <w:gridCol w:w="797"/>
        <w:gridCol w:w="922"/>
      </w:tblGrid>
      <w:tr>
        <w:trPr>
          <w:trHeight w:val="766" w:hRule="exact"/>
        </w:trPr>
        <w:tc>
          <w:tcPr>
            <w:tcW w:w="3651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2" w:right="8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</w:p>
          <w:p>
            <w:pPr>
              <w:pStyle w:val="TableParagraph"/>
              <w:spacing w:line="241" w:lineRule="auto"/>
              <w:ind w:left="133" w:right="127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40,7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212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570" w:right="400" w:hanging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Вахрушева Елена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Анатольевна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2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2"/>
              <w:ind w:left="157" w:right="18" w:hanging="1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сектора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контроля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207042,20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34631,87</w:t>
            </w:r>
          </w:p>
        </w:tc>
        <w:tc>
          <w:tcPr>
            <w:tcW w:w="12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92" w:right="8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18/100</w:t>
            </w:r>
          </w:p>
          <w:p>
            <w:pPr>
              <w:pStyle w:val="TableParagraph"/>
              <w:spacing w:line="240" w:lineRule="auto"/>
              <w:ind w:left="133" w:right="127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182,1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SOLARIS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29" w:hRule="exact"/>
        </w:trPr>
        <w:tc>
          <w:tcPr>
            <w:tcW w:w="212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9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9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9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67,9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212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9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294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left="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5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4"/>
              <w:ind w:left="2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105,9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5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3651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303545,32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303545,32</w:t>
            </w:r>
          </w:p>
        </w:tc>
        <w:tc>
          <w:tcPr>
            <w:tcW w:w="4354" w:type="dxa"/>
            <w:gridSpan w:val="5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right="2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2" w:right="268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CITROEN</w:t>
            </w:r>
            <w:r>
              <w:rPr>
                <w:rFonts w:ascii="Times New Roman" w:hAnsi="Times New Roman"/>
                <w:sz w:val="16"/>
              </w:rPr>
              <w:t> C4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2"/>
              <w:ind w:left="270" w:right="159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6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182,1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9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7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54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3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105,9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3651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5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2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2"/>
              <w:ind w:left="270" w:right="159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182,1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56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54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3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3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105,9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54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2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67,9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2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39" w:hRule="exact"/>
        </w:trPr>
        <w:tc>
          <w:tcPr>
            <w:tcW w:w="3651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7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35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2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2"/>
              <w:ind w:left="270" w:right="159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182,1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54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54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2"/>
              <w:ind w:left="3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105,9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2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3651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354" w:type="dxa"/>
            <w:gridSpan w:val="5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2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2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67,9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2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20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0"/>
              <w:ind w:left="435" w:right="287" w:hanging="15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Бодрова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Екатерина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Александровна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2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51" w:right="75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экономики,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</w:t>
            </w:r>
          </w:p>
        </w:tc>
        <w:tc>
          <w:tcPr>
            <w:tcW w:w="10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919458,42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606494,37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3" w:right="20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97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3" w:right="1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</w:p>
          <w:p>
            <w:pPr>
              <w:pStyle w:val="TableParagraph"/>
              <w:spacing w:line="240" w:lineRule="auto"/>
              <w:ind w:left="174" w:right="189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5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672,0</w:t>
            </w:r>
          </w:p>
        </w:tc>
        <w:tc>
          <w:tcPr>
            <w:tcW w:w="91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NISSAN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QASHQAI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66" w:hRule="exact"/>
        </w:trPr>
        <w:tc>
          <w:tcPr>
            <w:tcW w:w="20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2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39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133" w:right="1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</w:p>
          <w:p>
            <w:pPr>
              <w:pStyle w:val="TableParagraph"/>
              <w:spacing w:line="240" w:lineRule="auto" w:before="1"/>
              <w:ind w:left="174" w:right="189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147,3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20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2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39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/>
              <w:ind w:left="133" w:right="1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</w:p>
          <w:p>
            <w:pPr>
              <w:pStyle w:val="TableParagraph"/>
              <w:spacing w:line="240" w:lineRule="auto" w:before="1"/>
              <w:ind w:left="174" w:right="189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140,0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1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NISSAN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QASHQAI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01" w:hRule="exact"/>
        </w:trPr>
        <w:tc>
          <w:tcPr>
            <w:tcW w:w="20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39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44,3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500" w:bottom="280" w:left="1020" w:right="4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1601"/>
        <w:gridCol w:w="1071"/>
        <w:gridCol w:w="833"/>
        <w:gridCol w:w="1190"/>
        <w:gridCol w:w="1375"/>
        <w:gridCol w:w="819"/>
        <w:gridCol w:w="912"/>
        <w:gridCol w:w="1483"/>
        <w:gridCol w:w="1085"/>
        <w:gridCol w:w="850"/>
        <w:gridCol w:w="962"/>
        <w:gridCol w:w="922"/>
      </w:tblGrid>
      <w:tr>
        <w:trPr>
          <w:trHeight w:val="766" w:hRule="exact"/>
        </w:trPr>
        <w:tc>
          <w:tcPr>
            <w:tcW w:w="3629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0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left="1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1397351,62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982351,62</w:t>
            </w:r>
          </w:p>
        </w:tc>
        <w:tc>
          <w:tcPr>
            <w:tcW w:w="11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3" w:right="20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3" w:right="13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</w:p>
          <w:p>
            <w:pPr>
              <w:pStyle w:val="TableParagraph"/>
              <w:spacing w:line="241" w:lineRule="auto"/>
              <w:ind w:left="174" w:right="168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672,0</w:t>
            </w:r>
          </w:p>
        </w:tc>
        <w:tc>
          <w:tcPr>
            <w:tcW w:w="91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3" w:right="3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NISSAN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QASHQAI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2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66" w:hRule="exact"/>
        </w:trPr>
        <w:tc>
          <w:tcPr>
            <w:tcW w:w="3629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375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33" w:right="13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</w:p>
          <w:p>
            <w:pPr>
              <w:pStyle w:val="TableParagraph"/>
              <w:spacing w:line="240" w:lineRule="auto"/>
              <w:ind w:left="174" w:right="168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19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140,0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2897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3629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0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8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296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60" w:right="149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8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  <w:r>
              <w:rPr>
                <w:rFonts w:ascii="Times New Roman"/>
                <w:spacing w:val="-1"/>
                <w:sz w:val="16"/>
              </w:rPr>
              <w:t> 672,0</w:t>
            </w:r>
          </w:p>
        </w:tc>
        <w:tc>
          <w:tcPr>
            <w:tcW w:w="96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8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29" w:hRule="exact"/>
        </w:trPr>
        <w:tc>
          <w:tcPr>
            <w:tcW w:w="362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96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0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1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140,0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1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3629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071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296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2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44,3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3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20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37" w:right="362" w:hanging="27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Балясина Ксения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Павловна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0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8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сектора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общественного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питания</w:t>
            </w:r>
          </w:p>
        </w:tc>
        <w:tc>
          <w:tcPr>
            <w:tcW w:w="107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606242,68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606242,68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13" w:right="20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375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8"/>
              <w:ind w:left="1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8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1900,0</w:t>
            </w:r>
          </w:p>
        </w:tc>
        <w:tc>
          <w:tcPr>
            <w:tcW w:w="91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8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4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75,0</w:t>
            </w:r>
          </w:p>
        </w:tc>
        <w:tc>
          <w:tcPr>
            <w:tcW w:w="9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9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69" w:hRule="exact"/>
        </w:trPr>
        <w:tc>
          <w:tcPr>
            <w:tcW w:w="20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1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3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1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1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0"/>
              <w:ind w:left="2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43,7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20" w:hRule="exact"/>
        </w:trPr>
        <w:tc>
          <w:tcPr>
            <w:tcW w:w="20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6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37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66,5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0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sectPr>
      <w:pgSz w:w="16840" w:h="11910" w:orient="landscape"/>
      <w:pgMar w:top="500" w:bottom="280" w:left="10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20"/>
    </w:pPr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3"/>
      <w:ind w:left="156" w:hanging="318"/>
      <w:outlineLvl w:val="1"/>
    </w:pPr>
    <w:rPr>
      <w:rFonts w:ascii="Times New Roman" w:hAnsi="Times New Roman" w:eastAsia="Times New Roman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Кудрявцева</dc:creator>
  <dcterms:created xsi:type="dcterms:W3CDTF">2019-09-25T16:46:11Z</dcterms:created>
  <dcterms:modified xsi:type="dcterms:W3CDTF">2019-09-25T16:46:11Z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2019-09-25T00:00:00Z</vt:filetime>
  </property>
</Properties>
</file>